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BA" w:rsidRPr="0013117D" w:rsidRDefault="00523CBA" w:rsidP="009E7B83">
      <w:pPr>
        <w:rPr>
          <w:b/>
          <w:bCs/>
          <w:sz w:val="36"/>
          <w:szCs w:val="36"/>
        </w:rPr>
      </w:pPr>
      <w:r w:rsidRPr="0013117D">
        <w:rPr>
          <w:b/>
          <w:bCs/>
          <w:sz w:val="36"/>
          <w:szCs w:val="36"/>
        </w:rPr>
        <w:t xml:space="preserve">Tenyésztőnkénti lista – </w:t>
      </w:r>
      <w:r>
        <w:rPr>
          <w:b/>
          <w:bCs/>
          <w:sz w:val="36"/>
          <w:szCs w:val="36"/>
        </w:rPr>
        <w:t>Prága</w:t>
      </w:r>
      <w:r w:rsidRPr="0013117D">
        <w:rPr>
          <w:b/>
          <w:bCs/>
          <w:sz w:val="36"/>
          <w:szCs w:val="36"/>
        </w:rPr>
        <w:t xml:space="preserve"> (2016. </w:t>
      </w:r>
      <w:r>
        <w:rPr>
          <w:b/>
          <w:bCs/>
          <w:sz w:val="36"/>
          <w:szCs w:val="36"/>
        </w:rPr>
        <w:t>10</w:t>
      </w:r>
      <w:r w:rsidRPr="0013117D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01</w:t>
      </w:r>
      <w:r w:rsidRPr="0013117D">
        <w:rPr>
          <w:b/>
          <w:bCs/>
          <w:sz w:val="36"/>
          <w:szCs w:val="36"/>
        </w:rPr>
        <w:t>.)</w:t>
      </w:r>
    </w:p>
    <w:p w:rsidR="00523CBA" w:rsidRDefault="00523CBA">
      <w:pPr>
        <w:rPr>
          <w:sz w:val="20"/>
          <w:szCs w:val="20"/>
        </w:rPr>
      </w:pP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Verseny sz.:</w:t>
      </w:r>
      <w:r w:rsidRPr="009E7B83">
        <w:rPr>
          <w:sz w:val="20"/>
          <w:szCs w:val="20"/>
        </w:rPr>
        <w:t xml:space="preserve"> 46 | Dátum: 1 Okt 2016 | Feleresztés ideje: 08:00:00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Szervező:</w:t>
      </w:r>
      <w:r w:rsidRPr="009E7B83">
        <w:rPr>
          <w:sz w:val="20"/>
          <w:szCs w:val="20"/>
        </w:rPr>
        <w:t xml:space="preserve"> Gyor és Környéke Tagszövetség | </w:t>
      </w:r>
      <w:r w:rsidRPr="009E7B83">
        <w:rPr>
          <w:rStyle w:val="Strong"/>
          <w:sz w:val="20"/>
          <w:szCs w:val="20"/>
        </w:rPr>
        <w:t>Készítette:</w:t>
      </w:r>
      <w:r w:rsidRPr="009E7B83">
        <w:rPr>
          <w:sz w:val="20"/>
          <w:szCs w:val="20"/>
        </w:rPr>
        <w:t xml:space="preserve"> Földing Norbert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GPS Koordináták:</w:t>
      </w:r>
      <w:r w:rsidRPr="009E7B83">
        <w:rPr>
          <w:sz w:val="20"/>
          <w:szCs w:val="20"/>
        </w:rPr>
        <w:t xml:space="preserve"> 50:0:24 | 14:20:36</w:t>
      </w:r>
    </w:p>
    <w:p w:rsidR="00523CBA" w:rsidRPr="009E7B83" w:rsidRDefault="00523CBA" w:rsidP="009E7B83">
      <w:pPr>
        <w:pStyle w:val="NormalWeb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Dúctávok</w:t>
      </w:r>
      <w:r w:rsidRPr="009E7B83">
        <w:rPr>
          <w:sz w:val="20"/>
          <w:szCs w:val="20"/>
        </w:rPr>
        <w:t>: 320.903 km - 387.129 km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sz w:val="20"/>
          <w:szCs w:val="20"/>
        </w:rPr>
        <w:t>Befutó: 20 / 7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sz w:val="20"/>
          <w:szCs w:val="20"/>
        </w:rPr>
        <w:t>Pontosztás: 50 / 20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Időjárás: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sz w:val="20"/>
          <w:szCs w:val="20"/>
        </w:rPr>
        <w:t>Feleresztés: 15°C, szélcsend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sz w:val="20"/>
          <w:szCs w:val="20"/>
        </w:rPr>
        <w:t xml:space="preserve">Érkezés: 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Indult galamb:</w:t>
      </w:r>
      <w:r w:rsidRPr="009E7B83">
        <w:rPr>
          <w:sz w:val="20"/>
          <w:szCs w:val="20"/>
        </w:rPr>
        <w:t xml:space="preserve"> 3678 | </w:t>
      </w:r>
      <w:r w:rsidRPr="009E7B83">
        <w:rPr>
          <w:rStyle w:val="Strong"/>
          <w:sz w:val="20"/>
          <w:szCs w:val="20"/>
        </w:rPr>
        <w:t>20 %:</w:t>
      </w:r>
      <w:r w:rsidRPr="009E7B83">
        <w:rPr>
          <w:sz w:val="20"/>
          <w:szCs w:val="20"/>
        </w:rPr>
        <w:t xml:space="preserve"> 736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Tagok száma:</w:t>
      </w:r>
      <w:r w:rsidRPr="009E7B83">
        <w:rPr>
          <w:sz w:val="20"/>
          <w:szCs w:val="20"/>
        </w:rPr>
        <w:t xml:space="preserve"> 125 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Verseny időtartama</w:t>
      </w:r>
      <w:r w:rsidRPr="009E7B83">
        <w:rPr>
          <w:sz w:val="20"/>
          <w:szCs w:val="20"/>
        </w:rPr>
        <w:t>: 00:28:05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Első galamb: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E7B83">
        <w:rPr>
          <w:sz w:val="20"/>
          <w:szCs w:val="20"/>
        </w:rPr>
        <w:t>HU-2016-D-123785 | Érkezés: 1 | 12:56:23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E7B83">
        <w:rPr>
          <w:sz w:val="20"/>
          <w:szCs w:val="20"/>
        </w:rPr>
        <w:t>Sebesség: 1147.251 | Távolság: 340.026 km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E7B83">
        <w:rPr>
          <w:sz w:val="20"/>
          <w:szCs w:val="20"/>
        </w:rPr>
        <w:t>Tenyésztõ: Jakab Sándor | Egyesület: F05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E7B83">
        <w:rPr>
          <w:rStyle w:val="Strong"/>
          <w:sz w:val="20"/>
          <w:szCs w:val="20"/>
        </w:rPr>
        <w:t>Utolsó galamb: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E7B83">
        <w:rPr>
          <w:sz w:val="20"/>
          <w:szCs w:val="20"/>
        </w:rPr>
        <w:t>HU-2016-11-2602 | Érkezés: 1 | 13:35:11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E7B83">
        <w:rPr>
          <w:sz w:val="20"/>
          <w:szCs w:val="20"/>
        </w:rPr>
        <w:t>Sebesség: 1047.910 | Távolság: 351.242 km</w:t>
      </w:r>
    </w:p>
    <w:p w:rsidR="00523CBA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E7B83">
        <w:rPr>
          <w:sz w:val="20"/>
          <w:szCs w:val="20"/>
        </w:rPr>
        <w:t>Tenyésztõ: Helyes Gábor | Egyesület: F08</w:t>
      </w:r>
    </w:p>
    <w:p w:rsidR="00523CBA" w:rsidRPr="009E7B83" w:rsidRDefault="00523CBA" w:rsidP="009E7B83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158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3.67 %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17.09 %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3.94 %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13.24 %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7.61 %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27.59 %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4.21 %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12.7 %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2.31 %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11.33 %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6.39 %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15.46 %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13.86 %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26.7 %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15.63 %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29.11 %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3.4 %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11.96 %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1.09 %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4.97 %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3.4 %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16.89 %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6.52 %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20.25 %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11.14 %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22.84 %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9.78 %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30.77 %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7.07 %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18.91 %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0,00</w:t>
            </w:r>
          </w:p>
        </w:tc>
      </w:tr>
      <w:tr w:rsidR="00523CBA" w:rsidRPr="009E7B83">
        <w:trPr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3 678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:4097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:337.098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:14 (70 %)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1 134,56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HU-2016-11-4394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1 133,29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4.622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49,35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1 132,91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4.894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HU-2016-D-204001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1 121,54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13.866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1 121,48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14.138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1 121,23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14.410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1 104,46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34.802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HU-2016-11-4399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1 102,95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37.249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HU-2016-11-4409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1 083,63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72.050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HU-2016-11-4383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96.792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HU-2016-D-204005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151.441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152.800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163.676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165.851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1 047,97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199.565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331,69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 | Németh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:3715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:348.787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1 282,37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16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1 135,74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3.263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49,55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1 124,76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11.691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48,29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HU-2016-11-6340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1 118,39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17.945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47,35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1 117,67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18.760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47,22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1 116,54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20.120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47,02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HU-2016-11-6388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1 107,67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30.451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45,47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1 107,61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30.995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45,39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1 097,74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47.308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42,94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54.649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41,84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HU-2016-11-6398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1 074,68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94.345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35,88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1 056,98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153.888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26,94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330,29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3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:4147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:357.321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:13 (65 %)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1 513,90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HU-2016-D-126387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1 144,22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1.631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49,80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1 120,25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15.226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1 117,68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18.488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1 113,21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22.567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24.198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24.742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HU-2016-D-126379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46.765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HU-2016-D-126303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55.193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1 083,23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72.866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103.317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135.672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186.786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187.874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327,24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4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:4242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:359.095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1 537,18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HU-2016-N-1881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1 138,72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2.175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1 123,52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12.779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1 117,17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19.032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HU-2016-D-126577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1 114,91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21.479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1 113,93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22.023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13:27:55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51.115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51.930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HU-2016-D-204933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58.456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HU-2016-D-126180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88.363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36,78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13:33:55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91.082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115.280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323,17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5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:2632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:340.026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1 298,81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12:56:23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1 147,25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0.272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50,00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12:59:35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1 135,00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3.806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12:59:40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1 134,68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4.078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1 126,54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8.700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27.732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28.548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110.658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13:18:07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113.649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HU-2016-D-123826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126.971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322,70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6 | Soós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:4242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:359.095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:14 (70 %)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1 468,27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1 138,54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2.447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1 136,14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2.991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HU-2016-D-126576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1 125,87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10.332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1 103,27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36.161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HU-2016-N-2274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52.202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53.834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56.552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41,55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HU-2016-D-204947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64.709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1 086,96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68.515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101.958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132.409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HU-2016-D-204942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143.556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HU-2016-D-126597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181.892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HU-2016-D-126596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13:42:19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195.759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318,07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7 | Földing Norbert és apja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:2179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1 505,74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1 126,89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8.428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48,78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1 125,38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10.604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1 122,48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13.322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1 119,20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17.129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39.967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67.700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1 084,76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71.234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39,35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76.128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182.980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HU-2016-D-129507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184.067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13:46:25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198.477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316,01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8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:5073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:363.226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:13 (65 %)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1 425,01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HU-2016-N-1798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1 111,86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25.557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1 111,58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26.101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1 110,95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26.917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1 103,03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36.977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1 102,80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37.792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HU-2016-D-130309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51.387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HU-2016-N-1799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56.009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1 091,81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59.815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77.760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HU-2016-N-1793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101.414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125.068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151.985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HU-2016-D-130358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178.630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311,14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9 | Jakab Sándor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:2632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:340.026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:12 (60 %)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1 223,66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12:56:56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1 145,13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1.088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HU-2016-D-123864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12:56:58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1 145,00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1.359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HU-2016-D-123900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1 113,20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22.838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48.124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HU-2016-D-123881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50.299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80.479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81.294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81.566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37,80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92.985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HU-2016-D-123838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111.746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122.893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HU-2016-D-123779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163.132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25,55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307,44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10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:7835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:334.471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825,19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60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12:51:53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1 145,91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0.544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49,96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1 125,34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11.147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48,37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1 113,11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23.110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46,57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HU-2016-N-2082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23.654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46,49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31.811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45,27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HU-2016-D-166402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84.285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37,39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HU-2016-D-129016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119.358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32,12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126.427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31,06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130.234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30,49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HU-2016-M-143429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191.952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21,22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HU-2016-D-129007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193.855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20,94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306,17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11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:3046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:334.042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789,33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64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HU-2016-D-121369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12:53:40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1 137,49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2.719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49,63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HU-2016-M-143401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12:56:50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1 125,35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10.875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48,41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HU-2016-M-143402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12:56:57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1 124,91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11.419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1 124,66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12.235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48,20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HU-2016-M-143407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1 104,94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34.530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44,86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HU-2016-M-142410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109.842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33,55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157.423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26,41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299,39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12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:3498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:336.848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:8 (40 %)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1 102,81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HU-2016-D-127390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1 129,30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6.525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1 129,11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7.069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HU-2016-D-127356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39.424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HU-2016-D-127384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1 096,58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48.940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73.138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HU-2016-D-127374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79.663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HU-2016-D-127387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104.405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175.911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296,36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13 | Szabó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:4348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:337.25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1 243,78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12:55:44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1 140,34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1.903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49,76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1 131,09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5.710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49,18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1 119,33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16.313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47,59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HU-2016-11-4445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29.636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45,59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1 089,85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61.446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40,82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HU-2016-11-4482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123.980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31,43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1 060,82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138.119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29,31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1 059,60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143.013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28,57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HU-2016-11-4491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168.298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24,78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293,68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14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:2179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1 314,74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1 119,25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16.585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47,55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1 103,10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36.705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44,53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48.668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42,73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67.972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39,84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1 081,91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75.585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38,69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76.400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38,57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1 079,66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82.654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37,63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HU-2016-N-2016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97.064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35,47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171.561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24,29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188.146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21,80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1 049,75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191.136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21,35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289,54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15 | Papp László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:3858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:337.232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(58 %)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586,14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1 131,66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5.438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HU-2016-D-204044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1 128,19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7.613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HU-2016-11-7577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44.861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1 090,38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60.903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78.032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112.289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HU-2016-D-127428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124.524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31,35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141.381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141.381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154.432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159.054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285,19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16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:4348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:337.25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:8 (40 %)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1 066,80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29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1 129,45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6.253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49,10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1 107,87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30.179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45,51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HU-2016-11-4492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1 106,78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32.355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45,18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HU-2016-11-4493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1 089,73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61.718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40,78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1 075,83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89.451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36,61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1 070,70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104.948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34,29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1 068,61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114.192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32,90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HU-2016-11-4495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171.833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24,24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284,37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17 | Udvardi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:3580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:344.787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899,73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45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1 126,08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9.516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13:08:42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1 116,90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19.576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23.926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1 102,67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38.064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92.442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123.709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139.206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283,26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18 | J.Varga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:2626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:347.74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829,16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1 118,93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17.401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HU-2016-D-204770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1 115,88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20.663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46,94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47.580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HU-2016-D-203659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64.437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HU-2016-D-204773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84.829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108.483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108.755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HU-2016-D-203653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109.570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HU-2016-D-203657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183.796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282,42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19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:3846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:344.342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740,87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72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1 125,91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10.060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39.695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40.239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13:13:07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43.502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83.469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91.626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36,29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144.644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147.906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164.220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25,39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282,25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20 | Zámolyi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:5073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:363.226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:8 (40 %)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1 187,43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HU-2016-D-130316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1 111,80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25.829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28.004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28.276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45,80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HU-2016-D-130340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28.820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75.313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133.225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HU-2016-D-130364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13:44:15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160.957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179.989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278,16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21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:4609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:336.551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947,76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40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12:56:41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1 134,38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4.350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49,39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1 103,81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35.889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HU-2016-11-4593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13:08:08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58.728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HU-2016-D-204416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67.428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95.432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106.852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1 066,10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119.086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151.713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166.123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277,05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22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:2524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:340.132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851,25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1 126,02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9.788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HU-2016-D-130680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29.908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45,55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13:07:07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31.539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76.944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1 077,39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86.188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140.566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28,94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142.741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HU-2016-D-130697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153.616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HU-2016-D-123619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199.293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272,57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23 | Kocsis Richárd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:7190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:340.237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1 294,28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15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1 123,70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12.507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HU-2016-D-128960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65.253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66.612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87.276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36,94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HU-2016-D-128956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13:16:07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87.819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88.635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112.833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122.621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166.667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272,07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24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654"/>
        <w:gridCol w:w="729"/>
        <w:gridCol w:w="4081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:8627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:345.535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1 128,95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25 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1 145,74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0.816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49,92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1 127,11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8.157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48,82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HU-2016-M-143675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1 122,41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13.594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48,00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HU-2016-M-143673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1 116,31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20.392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46,98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HU-2016-D-129722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1 083,30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72.594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39,14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89.723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36,57</w:t>
            </w:r>
          </w:p>
        </w:tc>
      </w:tr>
      <w:tr w:rsidR="00523CBA" w:rsidRPr="009E7B83">
        <w:trPr>
          <w:gridAfter w:val="1"/>
          <w:wAfter w:w="338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269,43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25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:7494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:357.528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1 360,31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49.755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52.474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1 085,23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70.419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1 083,64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71.778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83.741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HU-2016-N-1996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112.017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167.754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172.104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172.648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259,02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26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:3325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:359.836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:10 (50 %)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1 433,15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1 113,01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23.382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HU-2016-D-126388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42.958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1 085,64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69.603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96.248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122.077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131.049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131.593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30,29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148.722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161.229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HU-2016-D-204985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171.017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257,67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27 | Kiss Barnabás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:2879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:322.035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:8 (40 %)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969,61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12:53:44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1 096,35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49.483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HU-2016-D-124081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12:55:49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63.893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HU-2016-11-7553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78.303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38,29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HU-2016-11-7555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12:59:32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92.170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HU-2016-11-7558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12:59:34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93.257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116.096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HU-2016-11-7557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13:03:19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134.584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149.810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27,55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256,04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28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:2922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:350.716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877,41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54.105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54.377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66.069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1 077,58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85.916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87.004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HU-2016-D-122045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103.861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190.593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253,92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29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:1834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:336.517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586,01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99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45.677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43,18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55.465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41,71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HU-2016-11-4228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97.879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35,35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HU-2016-11-4245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98.967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35,18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1 070,64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105.220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34,24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106.580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34,04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132.953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30,08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1 061,64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135.400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29,71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1 055,70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158.782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26,20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253,78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30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:2881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:321.272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1 046,29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30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12:48:52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25.285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HU-2016-D-124029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12:49:21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1 110,32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27.461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12:50:24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1 106,31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32.898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12:51:56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1 100,50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41.599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43,80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12:54:53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62.806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HU-2016-11-1775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125.612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252,85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31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:4046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:342.92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:11 (55 %)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940,67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HU-2016-D-126039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1 127,30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7.885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HU-2016-D-126044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80.207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HU-2016-D-125541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80.750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HU-2016-D-126048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82.110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HU-2016-D-126035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129.418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HU-2016-D-203556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145.459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145.731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177.270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HU-2016-D-203549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196.846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HU-2016-D-126043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197.118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HU-2016-D-125815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197.662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249,46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32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:8140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:351.516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777,03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67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1 126,17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9.244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48,65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HU-2016-M-143921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40.511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43,96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1 100,49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41.871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43,76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98.151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35,31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126.699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31,02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175.095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23,76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180.533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22,94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249,40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253DE7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253DE7">
        <w:rPr>
          <w:sz w:val="28"/>
          <w:szCs w:val="28"/>
        </w:rPr>
        <w:t># 33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F08- Tét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:5665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:351.422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(32 %)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1 168,90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22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HU-2016-11-2978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1 121,09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14.682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47,84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HU-2016-11-8798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1 120,62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14.954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47,80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HU-2016-11-2980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1 099,64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44.046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43,43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HU-2016-11-2965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1 098,61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46.221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43,10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HU-2016-11-2985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1 072,78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101.686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34,78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HU-2016-11-2986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123.165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31,55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248,50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34 | Markó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:3375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:358.449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:10 (50 %)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1 360,51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HU-2016-M-143878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43.774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43,47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46.493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43,06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47.036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42,98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103.589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34,49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129.962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30,53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HU-2016-D-129274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150.625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27,43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171.289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193.040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21,06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194.127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20,90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196.030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20,61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246,29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35 | Viglidán Mátyás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:8619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:360.184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1 364,66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HU-2016-M-143512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1 119,98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16.041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47,63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HU-2016-11-3588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90.538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36,45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HU-2016-D-204501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95.704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35,67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HU-2016-D-204508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110.114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33,51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HU-2016-N-1858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1 066,53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118.271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32,29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143.828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28,45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HU-2016-M-144042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154.976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26,78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240,78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36 | Tóth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:4734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:329.792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797,93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61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HU-2016-D-127474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47.852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42,86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1 097,30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48.396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42,78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HU-2016-D-127456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61.175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40,86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HU-2016-D-127618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13:06:55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94.889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35,80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HU-2016-D-126369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151.169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27,35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165.035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25,27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HU-2016-M-143859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184.611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237,25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37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:1498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:367.671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:8 (40 %)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1 196,82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20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HU-2016-11-5885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1 111,07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26.645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46,04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HU-2016-11-8239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1 104,45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35.073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44,78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HU-2016-11-5897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74.769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38,82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HU-2016-11-5641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13:47:06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144.372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28,37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HU-2016-11-5890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13:47:22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147.635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27,88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HU-2016-11-5627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13:48:12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1 055,92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157.694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26,37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HU-2016-11-5889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13:49:36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1 051,69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177.542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23,39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HU-2016-11-8231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13:50:15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1 049,74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191.408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21,31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235,65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38 | Tóth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:4759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:363.393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:9 (45 %)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677,34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57.912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41,35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74.497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79.119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95.976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13:42:50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140.837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13:44:06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156.879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13:44:54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167.210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24,94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179.173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13:46:36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198.206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20,29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234,33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39 | Mitring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:3498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:336.848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(44 %)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890,94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47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HU-2016-D-127377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1 129,18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6.797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38.880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HU-2016-D-127393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117.455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HU-2016-D-127379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127.243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30,94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146.547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HU-2016-D-130934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196.574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HU-2016-D-127363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197.934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225,47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40 | Bedo Szabolcs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4"/>
        <w:gridCol w:w="2813"/>
        <w:gridCol w:w="218"/>
        <w:gridCol w:w="80"/>
        <w:gridCol w:w="1041"/>
        <w:gridCol w:w="439"/>
        <w:gridCol w:w="366"/>
        <w:gridCol w:w="815"/>
        <w:gridCol w:w="767"/>
        <w:gridCol w:w="3880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:6879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:351.309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507,11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111 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1 117,16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19.304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47,14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31.267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45,35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1 098,76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45.949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43,14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DV-2016-07553-118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1 077,08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86.732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37,02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DV-2016-07553-117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137.575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29,39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BELG-2016--3034101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193.583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20,98</w:t>
            </w:r>
          </w:p>
        </w:tc>
      </w:tr>
      <w:tr w:rsidR="00523CBA" w:rsidRPr="009E7B83">
        <w:trPr>
          <w:gridAfter w:val="1"/>
          <w:wAfter w:w="30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223,02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41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:7490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:351.795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908,49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44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HU-2016-D-121551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45.133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43,27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62.534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40,65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1 085,62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69.875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39,55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HU-2016-D-129287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1 077,09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86.460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37,06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HU-2016-M-143700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1 066,69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117.999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HU-2016-M-143705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140.294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28,98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221,84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42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:6731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:346.536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607,94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90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HU-2016-D-129892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1 120,15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15.769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47,67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53.562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42,00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65.797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40,16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HU-2016-D-129860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77.488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38,41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132.681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30,12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HU-2016-M-147139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188.418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21,76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220,12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43 | Földing Márton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:7469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1 382,26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HU-2016-D-129501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1 119,20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16.857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HU-2016-D-129502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1 118,79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17.673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47,39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89.995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112.561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113.105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189.233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219,26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44 | Helyes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F08- Tét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:5615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:351.242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1 095,85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27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HU-2016-11-2566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1 099,75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43.230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43,55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HU-2016-11-8724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88.907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36,69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HU-2016-11-2607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1 073,64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96.520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35,55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HU-2016-11-2562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1 062,92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130.506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30,45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HU-2016-11-2951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148.994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27,67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HU-2016-11-8736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187.602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21,88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HU-2016-11-2602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1 047,91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200.109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20,00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215,79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45 | Rédecsi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:4048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:340.558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910,70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43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HU-2016-11-1255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1 130,37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5.982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49,14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HU-2016-11-1233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98.423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35,27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HU-2016-11-1257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99.239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35,14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HU-2016-11-1231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1 072,75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102.229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34,69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HU-2016-11-1306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111.202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33,35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HU-2016-11-1241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165.307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25,22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212,81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46 | Kókai Attila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:2977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:356.774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1 135,76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23 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1 115,38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20.935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46,90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1 090,89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60.631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40,94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107.667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33,88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172.920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24,08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SK-2016-0999-2060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174.279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23,88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186.243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22,08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197.390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20,41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212,17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47 | Kiss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:2916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:339.914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518,23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110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HU-2016-11-4615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1 105,41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33.986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44,94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HU-2016-11-4621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50.571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42,45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HU-2016-11-4630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1 092,62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57.640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41,39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HU-2016-11-4635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63.078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40,57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HU-2016-11-4641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77.216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38,45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207,80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48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:5775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:358.756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(35 %)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973,79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HU-2016-D-130948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53.018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HU-2016-11-99752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114.464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HU-2016-11-99791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117.183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32,45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HU-2016-D-126470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160.685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HU-2016-11-99781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162.045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HU-2016-N-2776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169.657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HU-2016-11-99780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182.436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206,24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49 | Kovács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:8627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:345.535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913,90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42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HU-2016-D-129984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1 118,18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18.216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47,31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30.723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45,43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1 104,36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35.345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44,73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HU-2016-M-143667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44.318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43,39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HU-2016-D-129993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168.026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24,82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205,68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50 | Földing József és fia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:7494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:357.528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1 215,94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1 110,74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27.189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1 091,41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60.359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100.326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1 066,51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118.815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158.510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172.104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204,56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51 | Szili - Boda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F22- Farád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:8274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:350.696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883,76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HU-2016-D-156468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1 115,09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21.207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1 114,85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21.751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46,78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94.073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152.529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13:33:07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169.929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193.312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202,25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52 | Káldi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:2737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:330.163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520,94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HU-2016-11-6030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13:03:11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63.350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HU-2016-11-6031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13:03:47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1 086,84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68.787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HU-2016-D-128729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121.262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127.515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HU-2016-11-6026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138.662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HU-2016-D-121328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13:11:25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139.750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201,26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53 | Földing Márton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:7469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(50 %)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714,00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1 103,16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36.433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61.990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HU-2016-D-129504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1 089,64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61.990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HU-2016-D-129522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88.091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36,82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HU-2016-D-129530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113.921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32,94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195,79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54 | Klauz Attila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:2716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:357.938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1 369,68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HU-2016-N-1880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1 084,77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70.962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39,39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HU-2016-M-147275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13:32:55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91.898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36,24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HU-2016-M-143549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107.123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33,96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HU-2016-D-126098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110.930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33,39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HU-2016-M-144036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135.943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29,63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HU-2016-M-144034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190.865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21,39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194,00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55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:4551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:356.011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591,51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95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1 122,73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13.051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48,08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39.152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44,16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HU-2016-M-143560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79.935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38,04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1 077,76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85.644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37,18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159.869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26,04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193,50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56 | Takács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:4609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:336.551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772,44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68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HU-2016-11-4545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42.686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43,63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57.096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41,47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HU-2016-M-143888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100.870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34,90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157.966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HU-2016-11-4586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176.726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23,51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HU-2016-M-143887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179.717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23,06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192,90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57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:8752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:353.252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(30 %)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1 000,10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35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HU-2016-N-1716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1 126,32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8.972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1 105,47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33.714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141.109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160.413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HU-2016-D-122119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181.077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HU-2016-N-1715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1 047,92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199.837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191,39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58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:7152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:344.327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:15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(40 %)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828,41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HU-2016-D-129675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13:12:12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1 102,91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37.520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HU-2016-D-129887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63.622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137.847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29,35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155.519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HU-2016-D-129889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164.492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25,35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HU-2016-D-129659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182.708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188,90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59 | Dr. Rum Gábor és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:4097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:337.098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995,63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37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1 120,18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15.498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47,71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50.027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42,53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13:08:26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1 092,94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56.281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41,59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HU-2016-11-4398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148.450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27,76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HU-2016-11-4415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181.349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22,82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182,41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60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:2956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:354.641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291,62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158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HU-2016-D-131009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1 124,71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11.963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HU-2016-D-131023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66.884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HU-2016-11-7786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105.492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HU-2016-D-131007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135.128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HU-2016-D-131035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175.639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175,87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61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:4962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:358.912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722,59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25.014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46,29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75.856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HU-2016-11-99809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113.377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139.478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HU-2016-D-204584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156.607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173,59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62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:8311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:340.453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876,53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50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HU-2016-D-129117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1 113,32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22.295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HU-2016-D-129144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1 105,85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33.170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13:07:55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1 105,67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33.442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HU-2016-D-129146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119.902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32,04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168,81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63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:1849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:356.909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624,34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88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102.501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34,65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104.676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1 066,51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118.543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32,24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131.865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30,24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HU-2016-M-143874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148.178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27,80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159,26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64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:3587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:341.927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324,23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152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HU-2016-25-40830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65.525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40,20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HU-2016-D-125982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66.340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40,08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HU-2016-D-125976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73.409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39,02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HU-2016-D-125961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73.681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38,98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158,28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65 | Rasztovich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:4042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:341.443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706,28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77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HU-2016-D-123993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13:10:23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1 100,07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42.142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HU-2016-D-128851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82.926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HU-2016-D-130786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13:23:48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163.948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HU-2016-N-1159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168.570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HU-2016-D-129734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169.114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156,11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66 | Halász Ferenc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:6497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:348.214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795,41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62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64.981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40,29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HU-2016-D-125688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121.805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128.874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HU-2016-D-121172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150.082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HU-2016-D-125696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161.501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25,80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156,05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67 | Csepi Bence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:1834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:336.517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:12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(42 %)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399,56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132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99.511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35,10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105.764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34,16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1 061,91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134.312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29,88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136.759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29,51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HU-2016-11-4226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1 055,81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158.238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26,29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154,94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68 | Kiss Béla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:2881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:321.272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719,24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75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HU-2016-M-143479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1 077,85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85.372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37,22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128.059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30,82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129.690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30,57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HU-2016-11-1789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131.321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30,33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HU-2016-D-124023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191.680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21,27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150,21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69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:1877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:376.775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651,57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HU-2016-D-130148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13:44:56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58.184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13:50:23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91.354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36,33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HU-2016-D-130111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13:52:23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111.474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33,31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HU-2016-D-130124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13:53:43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120.990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142,83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70 | Scheily Gábor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:4147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:357.321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1 297,59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HU-2016-D-126360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1 112,51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24.470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HU-2016-11-5970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100.054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HU-2016-D-126396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101.142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34,86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HU-2016-D-126395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159.326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142,37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71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:2626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:347.74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:15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417,26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127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HU-2016-D-125636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1 088,57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64.165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40,41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HU-2016-D-203652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81.022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HU-2016-D-204762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1 066,87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117.727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32,37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HU-2016-D-199592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149.266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138,29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72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:3715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:348.787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(44 %)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750,32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70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HU-2016-11-6358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55.737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41,67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58.999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41,18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HU-2016-11-6348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144.916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28,29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HU-2016-11-6366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164.763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25,31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136,45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73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4"/>
        <w:gridCol w:w="2681"/>
        <w:gridCol w:w="232"/>
        <w:gridCol w:w="80"/>
        <w:gridCol w:w="1098"/>
        <w:gridCol w:w="463"/>
        <w:gridCol w:w="342"/>
        <w:gridCol w:w="776"/>
        <w:gridCol w:w="729"/>
        <w:gridCol w:w="3958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:2977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:356.774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1 001,25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34 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57.368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41,43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HU-2016-D-126261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108.211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33,80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109.027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33,67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SK-2016-0999-2001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150.353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27,47</w:t>
            </w:r>
          </w:p>
        </w:tc>
      </w:tr>
      <w:tr w:rsidR="00523CBA" w:rsidRPr="009E7B83">
        <w:trPr>
          <w:gridAfter w:val="1"/>
          <w:wAfter w:w="32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136,37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74 | Rácz-Süveges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:4031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:355.603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996,63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HU-2016-N-1908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1 085,26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70.147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HU-2016-D-126479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129.146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HU-2016-D-126466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130.778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HU-2016-D-126452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149.538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128,16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75 | Szabó Erno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:4962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:358.912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600,44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92 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1 105,37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34.258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44,90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116.639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32,53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HU-2016-11-99803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157.151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26,45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HU-2016-11-99844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173.192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24,04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127,92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76 | Cserháti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:7632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:387.129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595,42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HU-2016-D-128254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14:03:38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122.349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HU-2016-D-121971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14:07:57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173.736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HU-2016-11-7834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14:08:28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185.699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HU-2016-11-7827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14:08:36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187.330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HU-2016-N-1985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14:08:40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188.690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121,42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77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:1721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:335.18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271,13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165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120.446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31,96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HU-2016-M-143378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136.487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29,55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HU-2016-D-129157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142.469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28,65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HU-2016-D-129155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170.201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24,49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114,65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78 | Szórádi Imre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:4551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:356.011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744,03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85.101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HU-2016-D-127809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133.768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HU-2016-D-125863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13:37:42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165.579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192.224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113,59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79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:7331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:320.903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:4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669,95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80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HU-2016-11-1554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12:57:20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1 079,27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83.197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37,55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HU-2016-11-1549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13:03:06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1 058,74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146.003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28,12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HU-2016-11-1512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174.551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23,84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HU-2016-11-1561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174.823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23,80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113,31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80 | Rasztovich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:4042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:341.443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644,04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85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HU-2016-D-130780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13:00:49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1 135,05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3.535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49,51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HU-2016-M-144492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78.575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38,24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HU-2016-D-123992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170.473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24,45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112,20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81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:4689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:355.662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1 033,55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32 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HU-2016-17-86667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1 116,66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19.848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47,06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HU-2016-11-4047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1 072,93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100.598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34,94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HU-2016-11-4019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146.819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28,00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110,00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82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:2109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:365.463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:8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(38 %)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465,07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HU-2016-D-128244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1 086,72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69.059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HU-2016-D-128218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13:36:19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1 086,66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69.331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HU-2016-D-128243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13:47:28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176.183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102,89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83 | Magyari Zsolt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:3325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:359.836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1 034,27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HU-2016-D-126616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45.405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HU-2016-D-126612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97.336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HU-2016-D-184930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173.464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102,65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84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:8618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:367.241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892,34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46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HU-2016-11-5606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53.290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42,04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HU-2016-N-1989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110.386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33,47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HU-2016-M-147108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13:48:13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163.404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25,51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101,02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85 | Berecz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:6820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:344.929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843,98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55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HU-2016-D-127714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42.414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43,67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HU-2016-N-1557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114.736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32,82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HU-2016-D-127744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13:27:59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178.086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23,31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99,80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86 | Zvezdovics Szilvér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:5100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:357.819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652,25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83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1 101,98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38.608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44,24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125.884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31,14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HU-2016-11-205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1 050,80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184.339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22,37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97,75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87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:6497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:348.214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549,61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104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HU-2016-M-143730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106.308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34,08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HU-2016-D-203574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121.533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31,80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124.252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31,39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97,27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88 | Csidey József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:1849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:356.909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596,99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93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HU-2016-D-129342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74.225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133.496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HU-2016-D-129332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166.395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93,96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89 | Szarvas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F20- Gönyu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:4434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:363.709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386,97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135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106.036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107.939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33,84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HU-2016-D-127868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13:46:06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183.252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90,49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90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:1443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:337.94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632,88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HU-2016-D-126971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1 070,11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107.395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HU-2016-D-204467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13:18:25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137.303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HU-2016-11-4606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13:19:41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153.072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90,41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91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:5100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:357.819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394,12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134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73.953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38,94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144.100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28,41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1 049,97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190.321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21,47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88,82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92 | Csordás Károly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:1877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:376.775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(22 %)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456,60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121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HU-2016-D-130115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13:42:12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1 101,02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40.783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43,92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HU-2016-D-123741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13:42:16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1 100,80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41.327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43,84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87,76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93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:6820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:344.929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623,11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89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HU-2016-D-127715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114.736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32,82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HU-2016-D-127713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138.934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29,18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HU-2016-D-127720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13:28:17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184.883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22,29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84,29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94 | Rácz-Süveges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:4031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:355.603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1 025,12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33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HU-2016-N-1900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13:32:54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1 068,20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115.552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HU-2016-D-126454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13:34:28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128.603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30,73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HU-2016-D-126476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199.021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20,16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83,58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95 | Gosi Gergely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:2298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:334.523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451,00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123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HU-2016-D-128765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1 096,45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49.212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42,65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HU-2016-D-128753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1 080,45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79.391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38,12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80,77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96 | Viglidán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:5023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:364.302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:7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(29 %)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486,47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HU-2016-D-128397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1 111,47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26.373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46,08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HU-2016-11-6007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136.215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75,67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97 | Szabó István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:4326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:355.641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872,85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51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HU-2016-11-4028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84.557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37,35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HU-2016-11-4026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1 076,33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87.548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36,90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74,25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6B654D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6B654D">
        <w:rPr>
          <w:sz w:val="28"/>
          <w:szCs w:val="28"/>
        </w:rPr>
        <w:t># 98 | Tolnay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:4689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:355.662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835,53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57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HU-2016-11-4771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1 078,51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84.013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37,43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HU-2016-R-211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95.160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35,76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73,19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99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:2501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:337.959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499,33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113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HU-2016-11-4185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13:09:29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59.271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41,14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HU-2016-11-4184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120.718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31,92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73,06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100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763"/>
        <w:gridCol w:w="715"/>
        <w:gridCol w:w="3987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:4433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:357.22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306,49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155 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HU-2016-11-99680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162.316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25,67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HU-2016-11-99651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167.482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24,90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HU-2016-11-99661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194.399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20,86</w:t>
            </w:r>
          </w:p>
        </w:tc>
      </w:tr>
      <w:tr w:rsidR="00523CBA" w:rsidRPr="009E7B83">
        <w:trPr>
          <w:gridAfter w:val="1"/>
          <w:wAfter w:w="335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71,43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101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:4734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:329.792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542,70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HU-2016-D-127454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78.847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38,20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HU-2016-D-127483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13:10:01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125.340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69,42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102 | Udvardi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:3580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:344.787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:7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(29 %)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548,21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105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1 084,92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70.691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39,43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HU-2016-D-121623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140.022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68,45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103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:7126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:362.184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134,23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199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HU-2016-11-6551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1 075,63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90.266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36,49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HU-2016-11-6523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128.331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30,78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67,27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104 | Szabó Viktor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:8080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:363.227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:-26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436,90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125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HU-2016-D-130376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13:35:01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1 083,62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72.322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39,18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HU-2016-D-130396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154.160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26,90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66,08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105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:3858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:337.232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185,01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186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13:08:12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52.746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HU-2016-D-127425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13:20:34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175.367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23,71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65,83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106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:9612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:321.209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870,38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52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HU-2016-11-1740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90.810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36,41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HU-2016-11-1741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13:03:05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1 059,80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141.925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28,73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65,14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107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:4629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:320.934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446,35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HU-2016-D-124138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12:58:32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92.713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HU-2016-D-124128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13:02:51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142.197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64,81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108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:2737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:330.163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:15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(13 %)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217,36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13:07:10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93.801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HU-2016-D-121334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13:14:00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179.445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59,06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109 | Janes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F20- Gönyu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:2646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:359.539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655,95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HU-2016-D-127880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126.156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HU-2016-11-6589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162.588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56,73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110 | Varga István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:7331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:320.903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528,15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107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HU-2016-11-1519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127.787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30,86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HU-2016-11-1543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182.164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22,69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53,55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111 | Kadlicsek Ádám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9"/>
        <w:gridCol w:w="2008"/>
        <w:gridCol w:w="205"/>
        <w:gridCol w:w="80"/>
        <w:gridCol w:w="946"/>
        <w:gridCol w:w="1042"/>
        <w:gridCol w:w="355"/>
        <w:gridCol w:w="355"/>
        <w:gridCol w:w="817"/>
        <w:gridCol w:w="4716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:5626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:358.717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303,67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156 </w:t>
            </w:r>
          </w:p>
        </w:tc>
      </w:tr>
      <w:tr w:rsidR="00523CBA" w:rsidRPr="009E7B83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HU-2016-N-2286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1 062,57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132.137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30,20</w:t>
            </w:r>
          </w:p>
        </w:tc>
      </w:tr>
      <w:tr w:rsidR="00523CBA" w:rsidRPr="009E7B83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HU-2016-N-2288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1 050,69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185.427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22,20</w:t>
            </w:r>
          </w:p>
        </w:tc>
      </w:tr>
      <w:tr w:rsidR="00523CBA" w:rsidRPr="009E7B83">
        <w:trPr>
          <w:gridAfter w:val="1"/>
          <w:wAfter w:w="35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52,40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112 | Árkosi Zoltán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:7490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:351.795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626,89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87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HU-2016-D-122257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13:32:10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145.188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HU-2016-D-122268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1 052,12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174.008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23,92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52,16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113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20"/>
        <w:gridCol w:w="722"/>
        <w:gridCol w:w="412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:4048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:340.558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691,09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78 </w:t>
            </w:r>
          </w:p>
        </w:tc>
      </w:tr>
      <w:tr w:rsidR="00523CBA" w:rsidRPr="009E7B83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HU-2016-D-130672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13:01:39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1 128,94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7.341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48,94</w:t>
            </w:r>
          </w:p>
        </w:tc>
      </w:tr>
      <w:tr w:rsidR="00523CBA" w:rsidRPr="009E7B83">
        <w:trPr>
          <w:gridAfter w:val="1"/>
          <w:wAfter w:w="3452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48,94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114 | Kovács Balázs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F08- Tét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:7493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:360.338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47,83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228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HU-2016-D-121814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1 054,80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162.860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25,59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HU-2016-D-121844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13:42:57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185.155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22,24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47,83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115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:1928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:321.53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:12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217,70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178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HU-2016-11-3553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13:04:18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1 056,62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154.704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26,82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HU-2016-11-3563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13:06:28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194.943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20,78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47,60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116 | Margl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F08- Tét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:5647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:365.266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:17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373,30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137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HU-2016-11-2487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1 108,50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29.092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45,67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45,67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117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:4054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:351.829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558,17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102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181.620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22,78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HU-2016-D-122024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183.524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22,49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45,27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118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:4388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:358.351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1 089,37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28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HU-2016-D-126230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13:24:37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1 103,92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35.617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44,69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44,69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119 | Makker dúc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:8315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:346.011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91,45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212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HU-2016-D-125898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13:13:58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1 102,06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38.336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44,29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44,29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120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:6202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:362.283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234,34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172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HU-2016-11-6476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13:30:48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1 095,17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50.843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42,41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42,41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121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:4759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:363.393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654,12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82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1 093,35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54.921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41,80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41,80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122 | Németh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:7814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:346.003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(14 %)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591,28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96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HU-2016-11-8427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1 049,24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194.671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20,82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HU-2016-11-8421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195.487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20,69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41,51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123 | Viglidán Ágoston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1"/>
        <w:gridCol w:w="2020"/>
        <w:gridCol w:w="217"/>
        <w:gridCol w:w="80"/>
        <w:gridCol w:w="970"/>
        <w:gridCol w:w="1054"/>
        <w:gridCol w:w="314"/>
        <w:gridCol w:w="296"/>
        <w:gridCol w:w="806"/>
        <w:gridCol w:w="4755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:8618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:367.241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:7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(14 %)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365,42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141 </w:t>
            </w:r>
          </w:p>
        </w:tc>
      </w:tr>
      <w:tr w:rsidR="00523CBA" w:rsidRPr="009E7B83">
        <w:trPr>
          <w:gridAfter w:val="1"/>
          <w:wAfter w:w="36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6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HU-2016-N-2752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1 091,46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60.087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41,02</w:t>
            </w:r>
          </w:p>
        </w:tc>
      </w:tr>
      <w:tr w:rsidR="00523CBA" w:rsidRPr="009E7B83">
        <w:trPr>
          <w:gridAfter w:val="1"/>
          <w:wAfter w:w="36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41,02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124 | Cserháti Dezso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:7632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:387.129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386,12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136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HU-2016-11-7837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13:55:55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1 087,70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67.156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39,96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39,96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125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:5673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:343.13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:12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(8 %)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115,56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208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HU-2016-D-125710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13:15:39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1 087,02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68.244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39,80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39,80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126 | Füredi Péter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:5610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:339.419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219,46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177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HU-2016-11-3502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1 083,94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71.506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39,31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39,31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127 | Kocsis Richárd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:7190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:340.237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587,80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97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HU-2016-D-128943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13:16:31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93.529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36,00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36,00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128 | Szili - Boda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F22- Farád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:8274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:350.696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456,15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122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HU-2016-D-156432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13:26:22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1 074,55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94.617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35,84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35,84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129 | Gulyás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94"/>
        <w:gridCol w:w="2083"/>
        <w:gridCol w:w="172"/>
        <w:gridCol w:w="80"/>
        <w:gridCol w:w="964"/>
        <w:gridCol w:w="1050"/>
        <w:gridCol w:w="314"/>
        <w:gridCol w:w="296"/>
        <w:gridCol w:w="813"/>
        <w:gridCol w:w="4747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:5512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:348.338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:-3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35,39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235 </w:t>
            </w:r>
          </w:p>
        </w:tc>
      </w:tr>
      <w:tr w:rsidR="00523CBA" w:rsidRPr="009E7B83">
        <w:trPr>
          <w:gridAfter w:val="1"/>
          <w:wAfter w:w="363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63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HU-2016-11-1440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97.607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35,39</w:t>
            </w:r>
          </w:p>
        </w:tc>
      </w:tr>
      <w:tr w:rsidR="00523CBA" w:rsidRPr="009E7B83">
        <w:trPr>
          <w:gridAfter w:val="1"/>
          <w:wAfter w:w="363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35,39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130 | Szabó Viktor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2070"/>
        <w:gridCol w:w="172"/>
        <w:gridCol w:w="80"/>
        <w:gridCol w:w="928"/>
        <w:gridCol w:w="1038"/>
        <w:gridCol w:w="355"/>
        <w:gridCol w:w="355"/>
        <w:gridCol w:w="823"/>
        <w:gridCol w:w="4711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:8080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:363.227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:-26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215,57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181 </w:t>
            </w:r>
          </w:p>
        </w:tc>
      </w:tr>
      <w:tr w:rsidR="00523CBA" w:rsidRPr="009E7B83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HU-2016-11-7006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13:38:46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1 071,63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103.045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34,57</w:t>
            </w:r>
          </w:p>
        </w:tc>
      </w:tr>
      <w:tr w:rsidR="00523CBA" w:rsidRPr="009E7B83">
        <w:trPr>
          <w:gridAfter w:val="1"/>
          <w:wAfter w:w="351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34,57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131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:3375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:358.449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520,04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109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HU-2016-M-143881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13:35:09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1 069,52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109.299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33,63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33,63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132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:3893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:358.189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:17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360,46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142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HU-2016-M-145317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116.911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32,49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32,49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133 | Tóth József - Bédi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F20- Gönyu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:8987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:371.555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194,47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184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HU-2016-D-204707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13:49:14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1 063,87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124.796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31,31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31,31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134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:5621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:355.992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357,32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143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HU-2016-11-8561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13:35:24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1 061,38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137.031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29,47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29,47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135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:2779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:336.551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271,96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164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HU-2016-D-127073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13:17:23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1 060,39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138.390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29,27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136 | Butsy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:3571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:352.967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493,96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HU-2016-D-204121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1 059,60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143.284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28,53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28,53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137 | Szilágyi András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:4519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:320.964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861,14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53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HU-2016-D-124207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13:03:12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146.275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28,08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28,08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138 | Neményi János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:3680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:368.393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151,73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194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HU-2016-D-121297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13:48:02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147.091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27,96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139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:5610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:339.419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50,54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224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HU-2016-D-125861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13:21:03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152.257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27,18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140 | Szücs Gyula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:4582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:348.294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224,62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HU-2016-D-125531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13:29:29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153.344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27,02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141 | Boldog József ifj.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:6202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:362.283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(100 %)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63,45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218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HU-2016-11-6465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155.247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26,73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26,73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142 | Kiss László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F01-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:2922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:350.716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:7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(14 %)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225,70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173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HU-2016-D-122192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13:32:04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1 056,16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155.791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26,65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143 | Varga Roland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:9191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:376.886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783,10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HU-2016-D-130267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13:57:14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161.773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25,76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25,76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144 | Baracskai Tibor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:1498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:367.671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793,11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63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HU-2016-11-5880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13:49:13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1 052,85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169.386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24,61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24,61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145 | Knauz testvérek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9"/>
        <w:gridCol w:w="2690"/>
        <w:gridCol w:w="230"/>
        <w:gridCol w:w="80"/>
        <w:gridCol w:w="1095"/>
        <w:gridCol w:w="463"/>
        <w:gridCol w:w="342"/>
        <w:gridCol w:w="778"/>
        <w:gridCol w:w="733"/>
        <w:gridCol w:w="395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:2956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:354.641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458,07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120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HU-2016-M-143994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13:37:13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177.814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23,35</w:t>
            </w:r>
          </w:p>
        </w:tc>
      </w:tr>
      <w:tr w:rsidR="00523CBA" w:rsidRPr="009E7B83">
        <w:trPr>
          <w:gridAfter w:val="1"/>
          <w:wAfter w:w="32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23,35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146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:4582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:348.294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412,12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130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HU-2016-D-203561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178.902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23,18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23,18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147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5"/>
        <w:gridCol w:w="449"/>
        <w:gridCol w:w="356"/>
        <w:gridCol w:w="784"/>
        <w:gridCol w:w="739"/>
        <w:gridCol w:w="394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F05- Csorna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:3111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:341.044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:12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(8 %)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337,61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147 </w:t>
            </w:r>
          </w:p>
        </w:tc>
      </w:tr>
      <w:tr w:rsidR="00523CBA" w:rsidRPr="009E7B83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HU-2016-11-130789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13:24:40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1 050,44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186.514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22,04</w:t>
            </w:r>
          </w:p>
        </w:tc>
      </w:tr>
      <w:tr w:rsidR="00523CBA" w:rsidRPr="009E7B83">
        <w:trPr>
          <w:gridAfter w:val="1"/>
          <w:wAfter w:w="323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22,04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148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F08- Tét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:5615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:351.242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:18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783,86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65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HU-2016-11-8706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13:34:30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189.505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21,59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21,59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149 | Dóczy dúc | Csapat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:8311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:340.453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:18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(6 %)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355,49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144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HU-2016-D-129113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13:24:14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189.777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21,55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21,55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150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:8315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:346.011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472,68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118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HU-2016-D-125901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190.049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21,51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21,51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151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F06- Jánossomorja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:4519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:320.964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837,76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56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HU-2016-D-124235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13:05:47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192.768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21,10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152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:5679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:348.256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:13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(8 %)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235,54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171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HU-2016-11-3535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13:31:57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1 049,12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195.215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20,73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20,73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153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:4242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:359.095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:25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:7 (28 %)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260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HU-2016-D-126545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13:17:13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1 132,02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5.166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49,27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HU-2016-D-126514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13:24:32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1 106,50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32.626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45,14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HU-2016-D-126530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13:31:51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1 082,10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75.041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38,78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HU-2016-D-126590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13:33:45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1 075,94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89.179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36,65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HU-2016-D-122223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13:36:23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1 067,52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116.368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HU-2016-D-204939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13:41:35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1 051,27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180.805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22,90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HU-2016-D-126566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13:42:20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196.302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20,57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154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648"/>
        <w:gridCol w:w="722"/>
        <w:gridCol w:w="4093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:7494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:357.528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:10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(20 %)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275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HU-2016-D-129450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13:25:11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1 099,47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44.589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43,35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HU-2016-D-129447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13:31:06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81.838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37,76</w:t>
            </w:r>
          </w:p>
        </w:tc>
      </w:tr>
      <w:tr w:rsidR="00523CBA" w:rsidRPr="009E7B83">
        <w:trPr>
          <w:gridAfter w:val="1"/>
          <w:wAfter w:w="342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155 | Tóth József - Bédi Zsuzsanna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5"/>
        <w:gridCol w:w="2687"/>
        <w:gridCol w:w="183"/>
        <w:gridCol w:w="80"/>
        <w:gridCol w:w="1120"/>
        <w:gridCol w:w="463"/>
        <w:gridCol w:w="342"/>
        <w:gridCol w:w="763"/>
        <w:gridCol w:w="718"/>
        <w:gridCol w:w="3982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F20- Gönyu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:8987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:371.555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252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HU-2016-D-128022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13:51:48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156.063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26,61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HU-2016-D-128003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13:51:48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1 056,10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156.063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26,61</w:t>
            </w:r>
          </w:p>
        </w:tc>
      </w:tr>
      <w:tr w:rsidR="00523CBA" w:rsidRPr="009E7B83">
        <w:trPr>
          <w:gridAfter w:val="1"/>
          <w:wAfter w:w="334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156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F33- Kóny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:8627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:345.535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(33 %)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269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HU-2016-D-130931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13:13:52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1 100,90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41.055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43,88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HU-2016-D-129953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119.630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HU-2016-D-129723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13:24:18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1 065,48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120.174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157 | Halász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F10- Abda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:6497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:348.214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246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HU-2016-D-203585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13:31:05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1 051,70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176.998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23,47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158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3"/>
        <w:gridCol w:w="2688"/>
        <w:gridCol w:w="183"/>
        <w:gridCol w:w="80"/>
        <w:gridCol w:w="1118"/>
        <w:gridCol w:w="463"/>
        <w:gridCol w:w="342"/>
        <w:gridCol w:w="643"/>
        <w:gridCol w:w="715"/>
        <w:gridCol w:w="4108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:6820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:344.929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(50 %)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262 </w:t>
            </w:r>
          </w:p>
        </w:tc>
      </w:tr>
      <w:tr w:rsidR="00523CBA" w:rsidRPr="009E7B83">
        <w:trPr>
          <w:gridAfter w:val="1"/>
          <w:wAfter w:w="34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HU-2016-D-127749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F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13:18:56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1 081,51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76.672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38,53</w:t>
            </w:r>
          </w:p>
        </w:tc>
      </w:tr>
      <w:tr w:rsidR="00523CBA" w:rsidRPr="009E7B83">
        <w:trPr>
          <w:gridAfter w:val="1"/>
          <w:wAfter w:w="346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159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:4759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:363.393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288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HU-2016-D-130564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13:44:53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1 053,67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166.939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24,98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160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F35- Csikvánd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:5073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:363.226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:24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271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HU-2016-D-130326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13:27:43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1 108,35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29.364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45,63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HU-2016-D-130355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1 073,05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99.782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35,06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13:38:53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102.773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34,61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HU-2016-D-130319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13:44:13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1 055,23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160.141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26,00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HU-2016-D-130320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13:45:21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1 051,76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176.455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23,55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HU-2016-D-130325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13:45:30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179.989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23,02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161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F30-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:2179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:363.16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:15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:5 (33 %)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266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HU-2016-N-2023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13:31:41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1 094,90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51.659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42,29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HU-2016-11-8004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13:41:11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1 064,41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123.437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31,51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HU-2016-11-8033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13:43:06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1 058,47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147.363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27,92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HU-2016-11-8028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13:43:26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1 057,44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150.897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27,39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HU-2016-N-2046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13:45:00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1 052,64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170.745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24,41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162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5"/>
        <w:gridCol w:w="2068"/>
        <w:gridCol w:w="213"/>
        <w:gridCol w:w="80"/>
        <w:gridCol w:w="956"/>
        <w:gridCol w:w="1042"/>
        <w:gridCol w:w="305"/>
        <w:gridCol w:w="305"/>
        <w:gridCol w:w="820"/>
        <w:gridCol w:w="4739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:4097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:337.098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:4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(25 %)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261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HU-2016-11-4382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13:08:29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1 092,76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56.824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41,51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163 | Rasztovich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F29- Bosárkány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:4042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:341.443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:31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:3 (10 %)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251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HU-2016-D-128864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13:16:15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1 079,66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82.382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37,67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HU-2016-D-128886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1 052,92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168.842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24,69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HU-2016-D-204046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13:24:41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1 051,62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178.358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23,27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164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:3325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:359.836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(22 %)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278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13:29:33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1 091,90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59.543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41,10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HU-2016-D-126653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13:40:57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1 055,39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159.598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26,08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165 | Baracskai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F24- Nyúl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:1498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:367.671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(100 %)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291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HU-2016-11-8234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13:46:14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1 061,92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134.040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29,92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166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F13-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:4147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:357.321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:31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:6 (19 %)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294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HU-2016-D-126378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13:22:41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1 107,34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32.083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45,22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HU-2016-D-126339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13:33:36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1 071,11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104.133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34,41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HU-2016-D-126331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13:36:34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1 061,67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134.856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29,80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HU-2016-D-126346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13:40:08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185.971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22,12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HU-2016-D-126362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13:40:11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1 050,38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187.058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21,96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HU-2016-D-126349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13:40:17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1 050,07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188.961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21,67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167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74"/>
        <w:gridCol w:w="2055"/>
        <w:gridCol w:w="205"/>
        <w:gridCol w:w="80"/>
        <w:gridCol w:w="928"/>
        <w:gridCol w:w="1029"/>
        <w:gridCol w:w="355"/>
        <w:gridCol w:w="355"/>
        <w:gridCol w:w="830"/>
        <w:gridCol w:w="4702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F19-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:4689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:355.662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:18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:2 (11 %)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250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HU-2016-11-4772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13:31:24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1 073,20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98.695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35,22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HU-2016-11-4763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13:39:17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1 048,26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198.749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20,20</w:t>
            </w:r>
          </w:p>
        </w:tc>
      </w:tr>
      <w:tr w:rsidR="00523CBA" w:rsidRPr="009E7B83">
        <w:trPr>
          <w:gridAfter w:val="1"/>
          <w:wAfter w:w="347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168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964"/>
        <w:gridCol w:w="208"/>
        <w:gridCol w:w="80"/>
        <w:gridCol w:w="959"/>
        <w:gridCol w:w="1057"/>
        <w:gridCol w:w="365"/>
        <w:gridCol w:w="345"/>
        <w:gridCol w:w="808"/>
        <w:gridCol w:w="4725"/>
      </w:tblGrid>
      <w:tr w:rsidR="00523CBA" w:rsidRPr="009E7B83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F02- Gyor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:5100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:357.819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:6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(17 %)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255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HU-2016-11-232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13:40:53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1 049,67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192.496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21,14</w:t>
            </w:r>
          </w:p>
        </w:tc>
      </w:tr>
      <w:tr w:rsidR="00523CBA" w:rsidRPr="009E7B83">
        <w:trPr>
          <w:gridAfter w:val="1"/>
          <w:wAfter w:w="3599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Default="00523CBA" w:rsidP="009E7B83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523CBA" w:rsidRPr="00C44D05" w:rsidRDefault="00523CBA" w:rsidP="009E7B83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C44D05">
        <w:rPr>
          <w:sz w:val="28"/>
          <w:szCs w:val="28"/>
        </w:rPr>
        <w:t># 169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2"/>
        <w:gridCol w:w="232"/>
        <w:gridCol w:w="80"/>
        <w:gridCol w:w="1107"/>
        <w:gridCol w:w="463"/>
        <w:gridCol w:w="342"/>
        <w:gridCol w:w="772"/>
        <w:gridCol w:w="727"/>
        <w:gridCol w:w="3966"/>
      </w:tblGrid>
      <w:tr w:rsidR="00523CBA" w:rsidRPr="009E7B83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Egyesület</w:t>
            </w:r>
            <w:r w:rsidRPr="009E7B83">
              <w:rPr>
                <w:sz w:val="20"/>
                <w:szCs w:val="20"/>
              </w:rPr>
              <w:t xml:space="preserve">: F16- Lébény | </w:t>
            </w:r>
            <w:r w:rsidRPr="009E7B83">
              <w:rPr>
                <w:rStyle w:val="Strong"/>
                <w:sz w:val="20"/>
                <w:szCs w:val="20"/>
              </w:rPr>
              <w:t>ID</w:t>
            </w:r>
            <w:r w:rsidRPr="009E7B83">
              <w:rPr>
                <w:sz w:val="20"/>
                <w:szCs w:val="20"/>
              </w:rPr>
              <w:t xml:space="preserve">:4734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Távolság</w:t>
            </w:r>
            <w:r w:rsidRPr="009E7B83">
              <w:rPr>
                <w:sz w:val="20"/>
                <w:szCs w:val="20"/>
              </w:rPr>
              <w:t xml:space="preserve">:329.792 km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Órakésés [mp]</w:t>
            </w:r>
            <w:r w:rsidRPr="009E7B83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Gyűjtve</w:t>
            </w:r>
            <w:r w:rsidRPr="009E7B83">
              <w:rPr>
                <w:sz w:val="20"/>
                <w:szCs w:val="20"/>
              </w:rPr>
              <w:t xml:space="preserve">:39 | </w:t>
            </w:r>
            <w:r w:rsidRPr="009E7B83">
              <w:rPr>
                <w:rStyle w:val="Strong"/>
                <w:sz w:val="20"/>
                <w:szCs w:val="20"/>
              </w:rPr>
              <w:t>Rögzítve</w:t>
            </w:r>
            <w:r w:rsidRPr="009E7B83">
              <w:rPr>
                <w:sz w:val="20"/>
                <w:szCs w:val="20"/>
              </w:rPr>
              <w:t xml:space="preserve">:1 (3 %) 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 pont</w:t>
            </w:r>
            <w:r w:rsidRPr="009E7B83">
              <w:rPr>
                <w:sz w:val="20"/>
                <w:szCs w:val="20"/>
              </w:rPr>
              <w:t>: 0,00</w:t>
            </w:r>
            <w:r w:rsidRPr="009E7B83">
              <w:rPr>
                <w:sz w:val="20"/>
                <w:szCs w:val="20"/>
              </w:rPr>
              <w:br/>
            </w:r>
            <w:r w:rsidRPr="009E7B83">
              <w:rPr>
                <w:rStyle w:val="Strong"/>
                <w:sz w:val="20"/>
                <w:szCs w:val="20"/>
              </w:rPr>
              <w:t>Összesítve</w:t>
            </w:r>
            <w:r w:rsidRPr="009E7B83">
              <w:rPr>
                <w:sz w:val="20"/>
                <w:szCs w:val="20"/>
              </w:rPr>
              <w:t xml:space="preserve">: 290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jc w:val="center"/>
              <w:rPr>
                <w:b/>
                <w:bCs/>
                <w:sz w:val="20"/>
                <w:szCs w:val="20"/>
              </w:rPr>
            </w:pPr>
            <w:r w:rsidRPr="009E7B83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HU-2016-D-204032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13:08:49 </w:t>
            </w: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1 067,92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 xml:space="preserve">115.824 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32,65</w:t>
            </w:r>
          </w:p>
        </w:tc>
      </w:tr>
      <w:tr w:rsidR="00523CBA" w:rsidRPr="009E7B83">
        <w:trPr>
          <w:gridAfter w:val="1"/>
          <w:wAfter w:w="3306" w:type="dxa"/>
          <w:tblCellSpacing w:w="15" w:type="dxa"/>
        </w:trPr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523CBA" w:rsidRPr="009E7B83" w:rsidRDefault="00523CBA">
            <w:pPr>
              <w:rPr>
                <w:sz w:val="20"/>
                <w:szCs w:val="20"/>
              </w:rPr>
            </w:pPr>
            <w:r w:rsidRPr="009E7B83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523CBA" w:rsidRPr="009E7B83" w:rsidRDefault="00523CBA">
      <w:pPr>
        <w:rPr>
          <w:sz w:val="20"/>
          <w:szCs w:val="20"/>
        </w:rPr>
      </w:pPr>
    </w:p>
    <w:sectPr w:rsidR="00523CBA" w:rsidRPr="009E7B83" w:rsidSect="009E7B83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3117D"/>
    <w:rsid w:val="00253DE7"/>
    <w:rsid w:val="00523CBA"/>
    <w:rsid w:val="006B654D"/>
    <w:rsid w:val="009E7B83"/>
    <w:rsid w:val="00C44D05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9E7B8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A20CE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9E7B83"/>
    <w:rPr>
      <w:b/>
      <w:bCs/>
    </w:rPr>
  </w:style>
  <w:style w:type="paragraph" w:styleId="NormalWeb">
    <w:name w:val="Normal (Web)"/>
    <w:basedOn w:val="Normal"/>
    <w:uiPriority w:val="99"/>
    <w:rsid w:val="009E7B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42</Pages>
  <Words>11108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– Prága (2016</dc:title>
  <dc:subject/>
  <dc:creator>Király István</dc:creator>
  <cp:keywords/>
  <dc:description/>
  <cp:lastModifiedBy>Király István</cp:lastModifiedBy>
  <cp:revision>2</cp:revision>
  <dcterms:created xsi:type="dcterms:W3CDTF">2016-10-06T10:35:00Z</dcterms:created>
  <dcterms:modified xsi:type="dcterms:W3CDTF">2016-10-06T10:35:00Z</dcterms:modified>
</cp:coreProperties>
</file>