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8F" w:rsidRPr="00A5411C" w:rsidRDefault="000F688F" w:rsidP="00660916">
      <w:pPr>
        <w:rPr>
          <w:b/>
          <w:bCs/>
          <w:sz w:val="36"/>
          <w:szCs w:val="36"/>
        </w:rPr>
      </w:pPr>
      <w:r w:rsidRPr="00A5411C">
        <w:rPr>
          <w:b/>
          <w:bCs/>
          <w:sz w:val="36"/>
          <w:szCs w:val="36"/>
        </w:rPr>
        <w:t xml:space="preserve">Tenyésztőnkénti lista - </w:t>
      </w:r>
      <w:r>
        <w:rPr>
          <w:b/>
          <w:bCs/>
          <w:sz w:val="36"/>
          <w:szCs w:val="36"/>
        </w:rPr>
        <w:t>Hustopece</w:t>
      </w:r>
      <w:r w:rsidRPr="00A5411C">
        <w:rPr>
          <w:b/>
          <w:bCs/>
          <w:sz w:val="36"/>
          <w:szCs w:val="36"/>
        </w:rPr>
        <w:t xml:space="preserve"> (2016. </w:t>
      </w:r>
      <w:r>
        <w:rPr>
          <w:b/>
          <w:bCs/>
          <w:sz w:val="36"/>
          <w:szCs w:val="36"/>
        </w:rPr>
        <w:t>09</w:t>
      </w:r>
      <w:r w:rsidRPr="00A5411C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04</w:t>
      </w:r>
      <w:r w:rsidRPr="00A5411C">
        <w:rPr>
          <w:b/>
          <w:bCs/>
          <w:sz w:val="36"/>
          <w:szCs w:val="36"/>
        </w:rPr>
        <w:t>.)</w:t>
      </w:r>
    </w:p>
    <w:p w:rsidR="000F688F" w:rsidRPr="00660916" w:rsidRDefault="000F688F">
      <w:pPr>
        <w:rPr>
          <w:sz w:val="20"/>
          <w:szCs w:val="20"/>
        </w:rPr>
      </w:pP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Verseny sz.:</w:t>
      </w:r>
      <w:r w:rsidRPr="00660916">
        <w:rPr>
          <w:sz w:val="20"/>
          <w:szCs w:val="20"/>
        </w:rPr>
        <w:t xml:space="preserve"> 38 | Dátum: 4 Sep 2016 | Feleresztés ideje: 07:00:00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Szervező:</w:t>
      </w:r>
      <w:r w:rsidRPr="00660916">
        <w:rPr>
          <w:sz w:val="20"/>
          <w:szCs w:val="20"/>
        </w:rPr>
        <w:t xml:space="preserve"> Gyor és Környéke Tagszövetség | </w:t>
      </w:r>
      <w:r w:rsidRPr="00660916">
        <w:rPr>
          <w:rStyle w:val="Strong"/>
          <w:sz w:val="20"/>
          <w:szCs w:val="20"/>
        </w:rPr>
        <w:t>Készítette:</w:t>
      </w:r>
      <w:r w:rsidRPr="00660916">
        <w:rPr>
          <w:sz w:val="20"/>
          <w:szCs w:val="20"/>
        </w:rPr>
        <w:t xml:space="preserve"> Földing Norbert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GPS Koordináták:</w:t>
      </w:r>
      <w:r w:rsidRPr="00660916">
        <w:rPr>
          <w:sz w:val="20"/>
          <w:szCs w:val="20"/>
        </w:rPr>
        <w:t xml:space="preserve"> 48:56:8 | 16:43:15</w:t>
      </w:r>
    </w:p>
    <w:p w:rsidR="000F688F" w:rsidRPr="00660916" w:rsidRDefault="000F688F" w:rsidP="00660916">
      <w:pPr>
        <w:pStyle w:val="NormalWeb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Dúctávok</w:t>
      </w:r>
      <w:r w:rsidRPr="00660916">
        <w:rPr>
          <w:sz w:val="20"/>
          <w:szCs w:val="20"/>
        </w:rPr>
        <w:t>: 127.047 km - 189.726 km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sz w:val="20"/>
          <w:szCs w:val="20"/>
        </w:rPr>
        <w:t>Befutó: 20 / 7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sz w:val="20"/>
          <w:szCs w:val="20"/>
        </w:rPr>
        <w:t>Pontosztás: 49 / 19.6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Időjárás: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sz w:val="20"/>
          <w:szCs w:val="20"/>
        </w:rPr>
        <w:t>Feleresztés: 15°C, Szélcsend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sz w:val="20"/>
          <w:szCs w:val="20"/>
        </w:rPr>
        <w:t xml:space="preserve">Érkezés: 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Indult galamb:</w:t>
      </w:r>
      <w:r w:rsidRPr="00660916">
        <w:rPr>
          <w:sz w:val="20"/>
          <w:szCs w:val="20"/>
        </w:rPr>
        <w:t xml:space="preserve"> 5482 | </w:t>
      </w:r>
      <w:r w:rsidRPr="00660916">
        <w:rPr>
          <w:rStyle w:val="Strong"/>
          <w:sz w:val="20"/>
          <w:szCs w:val="20"/>
        </w:rPr>
        <w:t>20 %:</w:t>
      </w:r>
      <w:r w:rsidRPr="00660916">
        <w:rPr>
          <w:sz w:val="20"/>
          <w:szCs w:val="20"/>
        </w:rPr>
        <w:t xml:space="preserve"> 1096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Tagok száma:</w:t>
      </w:r>
      <w:r w:rsidRPr="00660916">
        <w:rPr>
          <w:sz w:val="20"/>
          <w:szCs w:val="20"/>
        </w:rPr>
        <w:t xml:space="preserve"> 140 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Verseny időtartama</w:t>
      </w:r>
      <w:r w:rsidRPr="00660916">
        <w:rPr>
          <w:sz w:val="20"/>
          <w:szCs w:val="20"/>
        </w:rPr>
        <w:t>: 00:14:13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Első galamb: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60916">
        <w:rPr>
          <w:sz w:val="20"/>
          <w:szCs w:val="20"/>
        </w:rPr>
        <w:t>HU-2016-M-143495 | Érkezés: 1 | 08:43:03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60916">
        <w:rPr>
          <w:sz w:val="20"/>
          <w:szCs w:val="20"/>
        </w:rPr>
        <w:t>Sebesség: 1279.010 | Távolság: 131.802 km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60916">
        <w:rPr>
          <w:sz w:val="20"/>
          <w:szCs w:val="20"/>
        </w:rPr>
        <w:t>Tenyésztõ: Szilágyi András | Egyesület: F06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60916">
        <w:rPr>
          <w:rStyle w:val="Strong"/>
          <w:sz w:val="20"/>
          <w:szCs w:val="20"/>
        </w:rPr>
        <w:t>Utolsó galamb: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60916">
        <w:rPr>
          <w:sz w:val="20"/>
          <w:szCs w:val="20"/>
        </w:rPr>
        <w:t>HU-2016-11-4384 | Érkezés: 1 | 09:06:38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60916">
        <w:rPr>
          <w:sz w:val="20"/>
          <w:szCs w:val="20"/>
        </w:rPr>
        <w:t>Sebesség: 1123.859 | Távolság: 142.318 km</w:t>
      </w:r>
    </w:p>
    <w:p w:rsidR="000F688F" w:rsidRDefault="000F688F" w:rsidP="0066091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660916">
        <w:rPr>
          <w:sz w:val="20"/>
          <w:szCs w:val="20"/>
        </w:rPr>
        <w:t>Tenyésztõ: Rum János dr. | Egyesület: F16</w:t>
      </w:r>
    </w:p>
    <w:p w:rsidR="000F688F" w:rsidRPr="00660916" w:rsidRDefault="000F688F" w:rsidP="0066091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3.1 %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16.5 %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3.47 %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10.86 %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7.21 %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22.77 %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12.14 %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37.89 %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4.93 %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15.52 %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1.28 %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3.84 %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542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17.97 %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36.35 %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621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9.95 %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17.55 %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3.92 %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14.14 %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2.28 %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10.87 %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3.28 %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15.32 %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9.58 %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27.85 %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8.76 %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23.82 %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6.02 %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17.32 %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6.11 %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15.88 %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0,00</w:t>
            </w:r>
          </w:p>
        </w:tc>
      </w:tr>
      <w:tr w:rsidR="000F688F" w:rsidRPr="00660916">
        <w:trPr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5 482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1 096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:4519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:131.802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:17 (85 %)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340,75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1 276,33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48,95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1 275,30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48,87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1 272,63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48,81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08:44:02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1 266,92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48,76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1 247,73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48,49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1 247,34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48,46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1 246,94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48,41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1 246,36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48,38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1 242,83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48,22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HU-2016-M-143491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1 236,42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48,06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1 198,20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44,54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HU-2016-D-124226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1 197,47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44,46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HU-2016-D-125750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1 197,11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44,41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37,80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HU-2016-M-143490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37,75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1 158,53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34,10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33,62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340,75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 | Szilágyi András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:4519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:131.802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:14 (70 %)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338,40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1 279,01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49,00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1 273,86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48,84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1 272,02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48,79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HU-2016-D-124239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1 248,13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48,52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1 243,61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48,28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1 243,02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48,25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08:48:20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1 216,63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46,72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08:49:54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44,78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08:49:55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44,76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1 196,93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44,38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42,93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37,43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34,29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33,99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338,40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:2881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:132.051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317,57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 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1 276,15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48,92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1 248,99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48,60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1 248,20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48,54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08:47:29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1 228,46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47,55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42,07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HU-2016-N-2226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41,03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40,86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317,57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 | Kocsis Richárd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:7190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:151.45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309,76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1 234,98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47,98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1 234,48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47,93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1 230,30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47,60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1 211,12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45,99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40,25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40,25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1 176,16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34,50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24,97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309,76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 | Varga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:7331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:131.417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308,93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1 263,91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48,73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08:44:09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1 261,69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48,68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1 236,17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48,03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1 230,00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47,58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42,56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39,82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33,53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25,94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308,93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2067"/>
        <w:gridCol w:w="215"/>
        <w:gridCol w:w="80"/>
        <w:gridCol w:w="954"/>
        <w:gridCol w:w="1041"/>
        <w:gridCol w:w="314"/>
        <w:gridCol w:w="296"/>
        <w:gridCol w:w="761"/>
        <w:gridCol w:w="4799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:7331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:131.417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307,82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HU-2016-11-1562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08:42:47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1 278,46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48,97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08:44:05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1 262,50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48,70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08:47:49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46,96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HU-2016-11-1566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43,04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41,51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1 174,14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39,33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1 173,79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39,31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307,82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7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:3708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:151.819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306,57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 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HU-2016-D-130678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1 235,64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48,01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46,93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46,85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1 201,58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45,19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44,09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39,71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35,79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306,57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8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:3325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:162.275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300,04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1 211,31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46,02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HU-2016-N-1866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1 208,15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45,56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1 194,08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43,93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41,83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41,56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41,00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40,14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1 161,87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35,49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20,89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300,04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9 | Kocsis Richárd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:7190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:151.45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297,38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1 233,81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47,85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1 230,97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47,68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1 213,38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46,37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1 205,81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45,40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1 173,58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39,25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1 165,90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36,97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33,86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29,80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297,38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10 | Klauz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:2716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:160.531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:11 (55 %)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295,53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1 219,69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47,04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42,23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HU-2016-M-144035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42,10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1 181,53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41,11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41,08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HU-2016-M-144036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41,05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HU-2016-D-126099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40,92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HU-2016-D-126076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40,30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HU-2016-D-126085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39,92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HU-2016-D-126078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36,60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27,79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295,53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11 | Földing Norbert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:2179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:163.642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292,55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46,88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1 215,31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46,61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HU-2016-D-129512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1 214,41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46,48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1 213,81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46,42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36,30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35,44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34,42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33,27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29,48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29,05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292,55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12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:7494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:158.134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287,09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1 220,96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47,20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1 220,17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47,12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1 208,82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45,64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37,56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37,27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HU-2016-D-129439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37,21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35,09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20,08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19,98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287,09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13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:160.348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286,11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HU-2016-D-126466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1 215,99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46,69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44,22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43,63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43,15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40,33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34,77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33,32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HU-2016-N-1898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27,14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HU-2016-D-126452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24,38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24,14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286,11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14 | Kókai Attila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"/>
        <w:gridCol w:w="2192"/>
        <w:gridCol w:w="205"/>
        <w:gridCol w:w="80"/>
        <w:gridCol w:w="873"/>
        <w:gridCol w:w="986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:2977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:159.641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:11 (55 %)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284,79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 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44,06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1 191,50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43,39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1 191,50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43,39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1 191,35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43,33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41,67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37,40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31,55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1 151,40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31,33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22,55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21,51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20,27</w:t>
            </w:r>
          </w:p>
        </w:tc>
      </w:tr>
      <w:tr w:rsidR="000F688F" w:rsidRPr="00660916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284,79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15 | Magyari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:3325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:162.275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:11 (55 %)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283,58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HU-2016-D-126626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46,15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1 197,16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44,44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1 193,49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43,87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HU-2016-N-1862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41,91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HU-2016-N-1861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41,91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34,88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30,42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28,92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28,03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27,60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21,05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283,58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16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:9612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:132.195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279,66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44,92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44,84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1 196,41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44,27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37,99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37,51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37,35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32,78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08:56:33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23,92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279,66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17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:5073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:171.996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279,01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HU-2016-N-2772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43,68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43,60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HU-2016-N-1798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43,55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43,17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HU-2016-D-130358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36,54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HU-2016-D-130352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36,09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32,38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09:31:14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25,13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HU-2016-N-1799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20,24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279,01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18 | Viglidán Mátyás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:8619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:162.586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272,99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HU-2016-11-3579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1 222,30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47,25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1 209,42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45,72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1 207,92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45,54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40,27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40,11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HU-2016-D-121187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32,14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21,96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272,99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19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:5615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:158.514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270,49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HU-2016-11-2566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1 210,65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45,89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39,66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38,23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37,94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HU-2016-11-2951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36,33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36,27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36,17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32,17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1 151,43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31,41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270,49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20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:4242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:163.11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262,48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1 200,96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45,11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1 200,81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45,05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1 198,90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44,68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1 165,77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36,94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1 165,07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36,84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27,36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26,50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262,48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21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:4147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:159.845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:12 (60 %)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258,61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HU-2016-D-126379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46,26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42,02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41,37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33,40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32,68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HU-2016-D-126371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32,49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HU-2016-11-5986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30,39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24,54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HU-2016-11-5970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23,87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1 133,65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23,73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20,62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19,79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258,61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22 | Földing József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:7494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:158.134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258,40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1 220,80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47,17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37,83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37,16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HU-2016-11-8079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37,16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34,69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29,94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1 146,87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29,64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HU-2016-11-8072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24,22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258,40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23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:8619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:162.586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257,70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1 223,37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47,36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HU-2016-D-126662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1 222,76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47,28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1 196,07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44,25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32,25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29,21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29,10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28,25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HU-2016-D-121189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27,92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HU-2016-D-121186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1 128,16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21,64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21,43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257,70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24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:2977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:159.641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255,67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24 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44,81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1 191,65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43,42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42,37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41,59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1 161,87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35,47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25,08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22,93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21,53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255,67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25 | Markó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:3375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:159.689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254,66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25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HU-2016-M-143878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44,87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HU-2016-M-143882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44,73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HU-2016-D-129261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38,53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1 170,03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38,31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34,53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29,53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24,16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254,66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26 | Rácz-Süveges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:160.348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253,95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26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HU-2016-N-1894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1 219,69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47,01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1 188,50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42,82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1 188,35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42,74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1 160,40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34,90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33,16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26,74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26,58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1 134,54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24,06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253,95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27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:4042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:152.508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250,99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27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40,03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39,95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38,26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33,75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HU-2016-D-128890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33,59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33,43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31,98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26,53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23,57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250,99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28 | Takács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:4609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:141.324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248,20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28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08:58:41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43,23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08:58:48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42,99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41,35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HU-2016-M-143888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38,21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32,19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26,55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23,68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HU-2016-D-204439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23,14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248,20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29 | Kiss Béla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:2881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:132.051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246,67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1 247,22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48,44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08:47:32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1 227,89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47,50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1 178,75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40,49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1 175,43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39,63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21,18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20,67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20,54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246,67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30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:5775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:157.957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245,16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HU-2016-11-99753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1 220,12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47,09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HU-2016-D-123783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1 185,03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HU-2016-11-99827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41,94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37,86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HU-2016-11-99765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27,25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HU-2016-11-99759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27,04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HU-2016-11-99760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21,83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245,16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31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:2524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:151.389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240,29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HU-2016-D-123607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1 215,81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46,66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HU-2016-D-123610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1 203,09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45,24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HU-2016-D-123619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43,09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HU-2016-D-130680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43,01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HU-2016-D-123621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34,31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HU-2016-D-123618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27,98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240,29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32 | Andorka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:7835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:144.096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240,15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32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08:58:55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1 211,43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46,05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38,96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38,72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30,26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HU-2016-M-147086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28,89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28,81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28,46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22,20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21,56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21,08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240,15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33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:4348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:142.626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237,35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33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43,66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HU-2016-11-4458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1 172,45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39,09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34,61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34,13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33,70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26,20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25,96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25,69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19,73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237,35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34 | Rasztovich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:4042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:152.508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237,03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34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HU-2016-D-130762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39,58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HU-2016-D-123966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38,61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36,06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1 162,13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35,68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HU-2016-N-1152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30,85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HU-2016-M-144491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29,91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26,34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23,17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22,96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237,03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35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:4609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:141.324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236,56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35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41,27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41,21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HU-2016-M-143890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38,37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HU-2016-M-143883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32,43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1 150,54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30,93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1 139,40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26,23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26,12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25,80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21,21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HU-2016-11-4512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20,30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236,56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36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:8752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:155.208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235,58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36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HU-2016-D-122111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1 187,82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42,72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1 165,37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36,89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36,65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HU-2016-D-122116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26,93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26,63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1 132,35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23,31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HU-2016-D-122112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22,42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235,58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37 | Berecz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"/>
        <w:gridCol w:w="2193"/>
        <w:gridCol w:w="172"/>
        <w:gridCol w:w="80"/>
        <w:gridCol w:w="880"/>
        <w:gridCol w:w="999"/>
        <w:gridCol w:w="366"/>
        <w:gridCol w:w="344"/>
        <w:gridCol w:w="796"/>
        <w:gridCol w:w="4739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:6820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:142.623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234,02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37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43,58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43,47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1 188,36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42,77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1 178,38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40,38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22,80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20,59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1 126,27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20,43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234,02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38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:1498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:168.746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230,94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38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HU-2016-11-5878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1 208,35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45,59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HU-2016-11-5883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1 200,19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44,95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HU-2016-11-5881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36,73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HU-2016-11-5897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34,96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HU-2016-11-5884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23,82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HU-2016-11-5736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23,49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HU-2016-11-8243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21,40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HU-2016-11-5880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20,22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230,94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39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67"/>
        <w:gridCol w:w="4769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:1834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:141.492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229,56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39 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41,48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38,05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HU-2016-11-4239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36,70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36,19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28,22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27,82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21,10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21,02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20,94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20,75</w:t>
            </w:r>
          </w:p>
        </w:tc>
      </w:tr>
      <w:tr w:rsidR="000F688F" w:rsidRPr="00660916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229,56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40 | Földing Márton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-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:7469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:163.642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:12 (60 %)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228,14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40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1 193,89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43,90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1 163,75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36,41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32,76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29,13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28,94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28,86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HU-2016-D-129515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28,14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23,06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HU-2016-D-129503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23,01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22,88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HU-2016-M-147261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22,61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22,47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228,14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41 | Rédecsi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:4048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:151.732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227,64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1 221,02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47,23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1 220,20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HU-2016-D-156446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37,19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37,11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HU-2016-11-1239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29,88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29,08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227,64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42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:7835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:144.096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227,28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42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38,29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38,18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38,02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1 169,16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37,96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29,19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22,90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22,74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22,07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227,28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43 | Szabó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:4348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:142.626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226,55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43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38,13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HU-2016-11-4494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36,25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1 162,57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35,90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35,82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30,18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25,43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24,84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226,55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44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:6730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:153.012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225,86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44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41,24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35,76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HU-2016-M-143587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35,71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35,55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26,80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25,40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25,40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25,24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1 131,66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23,12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1 128,87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21,91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225,86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45 | Scheily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:4147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:159.845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223,43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45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46,07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1 204,71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45,29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33,11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HU-2016-11-5981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28,27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24,65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23,41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HU-2016-M-147096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22,63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21,00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20,84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20,49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223,43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46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:4759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:172.093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222,32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46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42,26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HU-2016-D-130476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35,66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35,12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34,66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33,67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20,57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20,38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222,32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47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:4097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:142.318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220,71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47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HU-2016-11-4362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08:58:48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1 197,96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44,49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HU-2016-11-4399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43,71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37,70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31,12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HU-2016-D-204005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22,18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20,06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220,71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48 | Helyes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:5615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:158.514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216,84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48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HU-2016-11-2573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39,50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39,47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1 173,31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39,20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36,00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1 151,57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31,44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1 151,16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31,23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216,84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49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:9613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:131.973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211,30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49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08:49:15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1 207,88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45,51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42,21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32,00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29,02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21,37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HU-2016-11-6139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20,78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20,41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211,30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50 | Árkosi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:7490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:152.199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210,10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HU-2016-D-130983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1 205,54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45,32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HU-2016-D-130994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1 178,47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40,41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33,94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HU-2016-D-129298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31,39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28,59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210,10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51 | Gerebenics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:9613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:131.973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206,07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51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HU-2016-11-1867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41,78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1 174,91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39,39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38,34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31,68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HU-2016-11-1873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29,56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25,32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206,07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52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:2179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:163.642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204,20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52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1 226,70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47,42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41,43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33,48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29,43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29,24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23,20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204,20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53 | Jakab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:2632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:151.157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202,55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HU-2016-D-123706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1 232,09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47,71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1 193,19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40,95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HU-2016-D-123735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39,52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30,61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202,55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54 | Zámolyi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:5073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:171.996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202,10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36,52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HU-2016-N-1791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36,38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31,79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31,57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09:31:14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25,13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20,81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1 124,89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19,90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202,10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55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:8311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:151.95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199,62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HU-2016-D-129126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1 234,32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47,90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46,77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1 203,37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45,27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32,86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HU-2016-D-206018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26,82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199,62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56 | Soós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:4242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:163.11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196,52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56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1 200,52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45,00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42,53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37,03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36,68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35,28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196,52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57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:4629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:131.578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194,39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57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HU-2016-D-124142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1 238,85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48,09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HU-2016-D-124105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1 187,60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42,66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HU-2016-D-124101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42,18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HU-2016-11-6125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1 179,44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40,54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HU-2016-D-124149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08:56:45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20,92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194,39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58 | Kovács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:8627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:153.446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188,80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59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1 209,19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45,70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1 205,55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45,35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36,43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HU-2016-D-129999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30,74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HU-2016-M-143674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30,58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188,80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59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:2632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:151.157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188,80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58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1 232,93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HU-2016-D-123785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1 230,59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47,63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HU-2016-D-123838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43,31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30,34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HU-2016-D-123823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188,80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60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:8627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:153.446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185,77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60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HU-2016-D-129975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1 219,60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46,99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HU-2016-D-121629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38,07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1 151,13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31,17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23,52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HU-2016-M-143670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1 132,30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23,25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22,77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185,77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61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:8618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:169.207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184,11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61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HU-2016-11-5606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1 210,50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45,83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HU-2016-11-5509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40,84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HU-2016-11-5518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40,68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HU-2016-N-2752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1 153,03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31,84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HU-2016-11-5605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24,92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184,11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62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:5665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:158.714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183,86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62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HU-2016-11-8798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40,19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HU-2016-11-2983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1 172,53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39,12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HU-2016-11-2986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38,90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HU-2016-11-2997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38,77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HU-2016-11-2961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26,88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183,86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63 | Szabó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:6730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:153.012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:7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182,20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63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35,55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HU-2016-M-147250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25,64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25,64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25,24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25,05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22,98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HU-2016-M-143599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22,10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182,20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64 | Dr. Rum Gábor és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:4097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:142.318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181,50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08:58:37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1 199,82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44,89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HU-2016-D-204001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26,42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26,26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26,18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1 123,86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19,60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181,50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65 | Szarvas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:4434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:161.027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180,91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HU-2016-11-5048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1 211,03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45,94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HU-2016-11-5036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38,93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HU-2016-11-5042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38,82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HU-2016-11-5037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29,70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HU-2016-D-127871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27,52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180,91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B3149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B31492">
        <w:rPr>
          <w:sz w:val="28"/>
          <w:szCs w:val="28"/>
        </w:rPr>
        <w:t># 66 | Gosi Gergely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:2298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:143.923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173,06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66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HU-2016-M-143368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39,87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HU-2016-D-128756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39,79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HU-2016-M-143356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33,24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HU-2016-D-128765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30,12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HU-2016-D-128757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30,04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173,06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67 | Margl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:5647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:173.195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172,25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67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1 211,06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45,97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HU-2016-11-2470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38,48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HU-2016-11-2455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37,24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HU-2016-11-2478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09:31:51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26,85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HU-2016-11-2477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23,71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172,25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68 | Dóczy dúc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:8311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:151.95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171,84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68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1 193,13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43,74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1 178,63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40,46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HU-2016-M-144512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33,72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HU-2016-D-121364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27,20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HU-2016-M-144511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26,72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171,84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69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:4689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:156.401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167,64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69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HU-2016-11-4004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1 172,66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HU-2016-D-127612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1 171,20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38,74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HU-2016-R-182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28,43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27,17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167,64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70 | Kiss Barnabás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:2879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:130.238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166,30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HU-2016-11-7553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08:49:45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42,50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33,51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31,01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30,77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28,51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166,30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71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:4054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:153.559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163,07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37,72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HU-2016-D-122028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1 167,75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37,54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32,60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HU-2016-D-204085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28,84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HU-2016-D-204093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26,37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163,07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72 | Mitring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:3498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:141.617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161,46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HU-2016-D-130953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1 185,43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42,31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41,99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33,96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22,04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HU-2016-D-127398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21,16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161,46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73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:3498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:141.617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157,83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42,42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38,99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32,84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21,86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HU-2016-D-127380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21,72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157,83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74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:4388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:160.849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157,80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1 194,87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44,01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31,63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31,52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28,49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157,80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75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:3580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:152.952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157,75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HU-2016-D-121601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1 214,07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HU-2016-D-121602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41,86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HU-2016-D-121613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41,70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HU-2016-D-121608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1 142,57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27,74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157,75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76 | Csidey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:1849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:158.209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156,02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76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35,20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35,20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HU-2016-M-147257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34,98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28,97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HU-2016-M-143875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21,67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156,02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77 | Brányi András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:1721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:144.736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155,05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77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HU-2016-M-143399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1 165,99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37,00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33,80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HU-2016-M-147073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32,89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27,33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HU-2016-D-129175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24,03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155,05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78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:9979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:168.705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:18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(28 %)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152,35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78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42,05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32,03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29,00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25,51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23,76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152,35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79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:8140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:158.886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146,88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79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HU-2016-M-143922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36,78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HU-2016-D-129608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34,74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HU-2016-11-6405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26,04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HU-2016-D-129611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25,88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HU-2016-D-129606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23,44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146,88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80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:2501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:143.038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143,67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41,29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HU-2016-11-4190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40,81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1 177,27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40,09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HU-2016-D-130951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21,48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143,67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81 | Hujber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:5620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:168.196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141,77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HU-2016-D-121868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39,98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HU-2016-D-121869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1 173,51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39,23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HU-2016-D-121870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31,36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HU-2016-D-121852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31,20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141,77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82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:7490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:152.199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140,77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82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HU-2016-M-143705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31,60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28,57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HU-2016-D-121554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28,35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27,23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25,02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140,77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83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:1443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:143.017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140,04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HU-2016-D-126977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38,56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HU-2016-D-126972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38,42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HU-2016-D-126959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38,39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HU-2016-D-126989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24,67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140,04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84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:3046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:143.589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138,66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HU-2016-D-130800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42,40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35,58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HU-2016-D-123975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30,69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29,99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138,66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85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:3715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:153.967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137,80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85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1 191,70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43,44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35,07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34,80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24,49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137,80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86 | Csordás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:1877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:187.888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137,61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86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09:41:52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35,04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HU-2016-D-123718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09:42:31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33,08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24,86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09:47:01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1 124,89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19,87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137,61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87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:3262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:147.893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136,92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87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HU-2016-11-4291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1 170,81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38,66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HU-2016-D-127527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37,88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33,37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HU-2016-D-127534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27,01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136,92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88 | Farkas Csaba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:9612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:132.195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135,98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88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1 201,49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45,16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1 165,13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36,86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27,65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26,31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135,98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89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:1849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:158.209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135,10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89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35,31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35,20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34,04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30,55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135,10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90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"/>
        <w:gridCol w:w="2205"/>
        <w:gridCol w:w="172"/>
        <w:gridCol w:w="80"/>
        <w:gridCol w:w="918"/>
        <w:gridCol w:w="1012"/>
        <w:gridCol w:w="314"/>
        <w:gridCol w:w="296"/>
        <w:gridCol w:w="787"/>
        <w:gridCol w:w="4773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:9260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:143.122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131,80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90 </w:t>
            </w:r>
          </w:p>
        </w:tc>
      </w:tr>
      <w:tr w:rsidR="000F688F" w:rsidRPr="00660916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HU-2016-D-127604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1 214,96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46,58</w:t>
            </w:r>
          </w:p>
        </w:tc>
      </w:tr>
      <w:tr w:rsidR="000F688F" w:rsidRPr="00660916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HU-2016-D-127635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08:57:50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1 214,61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46,53</w:t>
            </w:r>
          </w:p>
        </w:tc>
      </w:tr>
      <w:tr w:rsidR="000F688F" w:rsidRPr="00660916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HU-2016-D-127636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1 170,89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38,69</w:t>
            </w:r>
          </w:p>
        </w:tc>
      </w:tr>
      <w:tr w:rsidR="000F688F" w:rsidRPr="00660916">
        <w:trPr>
          <w:gridAfter w:val="1"/>
          <w:wAfter w:w="37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131,80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91 | Élo Szilveszter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:6731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:152.666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127,24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HU-2016-D-129858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42,48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HU-2016-D-129874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1 174,96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39,41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HU-2016-D-129894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22,85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HU-2016-N-2267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22,50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127,24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92 | Knauz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:2956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:159.486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127,13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HU-2016-D-204202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31,95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HU-2016-D-131025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29,59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HU-2016-D-131031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25,91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HU-2016-D-131014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20,00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HU-2016-D-131019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19,68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127,13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93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:1877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:187.888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126,67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HU-2016-D-123759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09:42:32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33,05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24,62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24,43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09:47:05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19,81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126,67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94 | Németh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:3715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:153.967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126,63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94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1 193,23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43,79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31,74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25,75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HU-2016-11-6336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25,35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126,63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95 | Tolnay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:4689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:156.401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126,20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95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HU-2016-11-4034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1 223,10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47,31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1 197,96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44,52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34,37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126,20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96 | Viglidán Ágoston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:8618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:169.207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126,06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96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HU-2016-11-5611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1 210,64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45,86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HU-2016-11-5669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1 208,62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45,62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HU-2016-M-147110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34,58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126,06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97 | Szakács Miklós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:4388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:160.849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(23 %)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122,43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97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44,17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44,03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34,23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122,43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98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:2716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:160.531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121,17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98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HU-2016-N-1879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37,08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34,85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27,63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HU-2016-D-126086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21,61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121,17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99 | Tóth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:4734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:131.819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120,23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99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HU-2016-D-204030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43,28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HU-2016-D-131076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43,12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HU-2016-D-127460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33,83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120,23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100 | Szabó István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:4326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:156.388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118,14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100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1 227,00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47,44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HU-2016-11-4013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1 223,32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47,34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1 132,93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23,36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118,14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101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:6883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:162.37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117,63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32,81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1 151,16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31,28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1 151,16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31,28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1 129,54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22,26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117,63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102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:4048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:151.732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117,55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102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1 213,21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46,34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41,54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29,67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117,55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103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:2646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:157.101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113,96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32,06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HU-2016-11-7285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25,48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HU-2016-11-5449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25,27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113,96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104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:5021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:157.508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112,69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104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HU-2016-D-130949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41,97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HU-2016-D-127931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29,75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20,51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HU-2016-M-143692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20,46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112,69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105 | Csizmazia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:5599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:166.773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111,29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105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1 150,87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31,04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30,53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24,94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24,78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111,29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106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"/>
        <w:gridCol w:w="2193"/>
        <w:gridCol w:w="172"/>
        <w:gridCol w:w="80"/>
        <w:gridCol w:w="880"/>
        <w:gridCol w:w="999"/>
        <w:gridCol w:w="366"/>
        <w:gridCol w:w="344"/>
        <w:gridCol w:w="796"/>
        <w:gridCol w:w="4739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:6820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:142.623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110,63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106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1 187,54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42,64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1 179,52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40,60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HU-2016-D-127719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27,39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110,63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107 | Kovács Csaba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:3046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:143.589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(23 %)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110,40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107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HU-2016-M-142410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1 195,27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44,11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35,98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HU-2016-M-147082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1 148,43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30,31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110,40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108 | Koczman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:2961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:172.277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108,72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108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HU-2016-D-128095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1 198,73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44,60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HU-2016-D-128084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36,81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HU-2016-D-128100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09:30:57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27,31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108,72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109 | Halász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F10- Abda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:6497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:150.697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106,48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109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HU-2016-D-121162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37,67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HU-2016-M-143728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37,32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HU-2016-D-125686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31,49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106,48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110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:5681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:156.817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105,44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HU-2016-D-122463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1 200,90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45,08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HU-2016-D-122435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30,29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HU-2016-D-122474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30,07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105,44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111 | Baracskai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:1498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:168.746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104,30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111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HU-2016-11-5641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1 201,61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45,21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HU-2016-11-5886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35,25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HU-2016-11-8230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23,84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104,30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112 | Vigh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:5021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:157.508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:19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(21 %)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103,78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HU-2016-D-127933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29,75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HU-2016-D-127938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28,65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HU-2016-D-127936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24,41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HU-2016-D-127911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20,97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103,78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113 | Kiss Máté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:4140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:144.56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103,69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HU-2016-D-121495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1 174,99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39,44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HU-2016-D-121465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1 154,50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32,35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HU-2016-D-121451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1 153,43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31,90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103,69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114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:2737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:139.792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102,66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HU-2016-11-6040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1 155,75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32,97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HU-2016-D-128729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22,28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21,26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102,66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115 | Czinger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221"/>
        <w:gridCol w:w="172"/>
        <w:gridCol w:w="80"/>
        <w:gridCol w:w="868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:1790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:154.864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100,93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HU-2016-11-4982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30,37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HU-2016-11-4992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24,27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HU-2016-M-143708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24,27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HU-2016-M-143710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22,02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100,93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116 | Gosi Gergely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:2298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:143.923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(18 %)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100,58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116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HU-2016-D-128517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1 171,40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38,85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HU-2016-D-128754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31,87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HU-2016-D-128516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1 147,27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29,86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100,58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117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:4759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:172.093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99,15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117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1 187,26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42,61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HU-2016-D-130491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1 161,74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35,41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HU-2016-D-130497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1 127,37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21,13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99,15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118 | Szórádi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:4551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:157.179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99,02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118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1 161,66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35,39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HU-2016-D-125863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34,18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29,45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99,02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119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:2109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:167.611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:18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98,95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119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HU-2016-D-128249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1 213,69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46,40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HU-2016-D-128207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HU-2016-D-128212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26,10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98,95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120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:5023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:166.264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98,61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HU-2016-D-128399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33,91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HU-2016-11-6006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33,88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HU-2016-11-5992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30,82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98,61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121 | Németh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:7814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:147.325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:15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95,86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121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HU-2016-11-8413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1 159,13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34,26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HU-2016-11-8416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31,82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HU-2016-11-8409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1 146,94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29,78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95,86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122 | Földing Márton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-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:7469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:163.642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(21 %)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93,39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HU-2016-D-129530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1 170,54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32,57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22,37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93,39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123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:5681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:156.817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92,64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HU-2016-D-122443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32,92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HU-2016-D-122483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30,21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HU-2016-D-122403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29,51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92,64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124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:3375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:159.689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91,82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38,53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31,06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HU-2016-D-129274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22,23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91,82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125 | Takács Mihály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:4629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:131.578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91,80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HU-2016-D-124113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42,96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HU-2016-D-124146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27,49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HU-2016-D-124144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08:56:41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21,35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91,80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126 | Váczi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:4870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:165.627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(21 %)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90,88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126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HU-2016-11-7706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36,62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HU-2016-11-7698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33,02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HU-2016-11-7688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21,24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90,88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127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5"/>
        <w:gridCol w:w="207"/>
        <w:gridCol w:w="80"/>
        <w:gridCol w:w="957"/>
        <w:gridCol w:w="1056"/>
        <w:gridCol w:w="377"/>
        <w:gridCol w:w="333"/>
        <w:gridCol w:w="750"/>
        <w:gridCol w:w="4786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:3893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:157.137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90,86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127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HU-2016-11-332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40,89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30,02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19,95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90,86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128 | Csepi Bence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:1834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:141.492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90,50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128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HU-2016-11-4271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41,64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1 143,54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28,11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1 126,70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20,75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90,50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129 | Marics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:3371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:160.658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89,76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129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1 206,30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45,46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22,31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21,99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89,76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130 | Káldi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:2737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:139.792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86,34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HU-2016-11-6033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32,46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HU-2016-11-6030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32,11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21,77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86,34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131 | Bedo Szabolcs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4"/>
        <w:gridCol w:w="2813"/>
        <w:gridCol w:w="218"/>
        <w:gridCol w:w="80"/>
        <w:gridCol w:w="1040"/>
        <w:gridCol w:w="452"/>
        <w:gridCol w:w="353"/>
        <w:gridCol w:w="757"/>
        <w:gridCol w:w="713"/>
        <w:gridCol w:w="3993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:6879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:158.665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83,02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131 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HU-2016-N-2764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29,35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CHN-2016-09-259719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26,98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HU-2016-D-129803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26,69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83,02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132 | Kovács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:9116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:167.287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81,51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37,45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22,12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HU-2016-11-2902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21,94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81,51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133 | Szabó Erno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:4962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:158.021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80,97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133 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HU-2016-11-99860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1 214,61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46,50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HU-2016-11-99803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34,47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80,97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134 | Bors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:5592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:157.451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78,67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134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HU-2016-11-6191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1 233,46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47,79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HU-2016-M-143636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30,88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78,67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135 | Balla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:1443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:143.017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78,32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1 143,53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28,08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HU-2016-11-4606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26,77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HU-2016-D-126996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23,47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78,32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136 | Csizmazia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:5599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:166.773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76,74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136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30,53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HU-2016-11-2762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24,89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21,32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76,74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137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:4962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:158.021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76,36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137 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HU-2016-11-99824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27,09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HU-2016-11-99847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25,72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HU-2016-11-99833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23,55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76,36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138 | Halász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F10- Abda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:6497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:150.697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76,31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138 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HU-2016-D-203574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38,64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HU-2016-D-125669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37,67</w:t>
            </w:r>
          </w:p>
        </w:tc>
      </w:tr>
      <w:tr w:rsidR="000F688F" w:rsidRPr="00660916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76,31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139 | Horváth Ferenc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:2524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:151.389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75,93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139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HU-2016-D-130697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1 209,82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45,78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HU-2016-D-123624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30,15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75,93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140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:3572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:167.777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74,99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140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HU-2016-11-2671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42,91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32,08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74,99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141 | Cserháti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:7632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:189.726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74,72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HU-2016-11-7809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09:40:46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1 180,13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40,70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HU-2016-D-121968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09:43:47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1 158,40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34,02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74,72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142 | Adrián Arnold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:1326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:141.675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74,29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142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25,59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24,35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24,35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74,29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143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:5621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:157.125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74,26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143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HU-2016-11-8565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33,45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HU-2016-11-8561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20,65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HU-2016-11-8552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1 125,40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20,16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74,26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144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F10- Abda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:4582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:150.932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74,10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HU-2016-D-125505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24,81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HU-2016-D-125535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24,70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HU-2016-D-125511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24,59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74,10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145 | Janes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:2646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:157.101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72,70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HU-2016-11-5303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40,78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31,92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72,70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146 | Szabó Viktor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"/>
        <w:gridCol w:w="2193"/>
        <w:gridCol w:w="172"/>
        <w:gridCol w:w="80"/>
        <w:gridCol w:w="880"/>
        <w:gridCol w:w="999"/>
        <w:gridCol w:w="366"/>
        <w:gridCol w:w="344"/>
        <w:gridCol w:w="796"/>
        <w:gridCol w:w="4739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:8080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:172.156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:-24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70,69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146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HU-2016-D-130430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09:30:07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28,70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21,29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1 126,65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20,70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70,69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147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:144.404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70,62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147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HU-2016-11-4635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41,46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HU-2016-11-4636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29,16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70,62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148 | Böröczky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Y14- Pápa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:1716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:187.297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:15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70,30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148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HU-2016-D-134717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09:44:56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24,57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HU-2016-D-134729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23,98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HU-2016-D-134716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21,75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70,30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149 | Tóth József - Bédi Zsuzsanna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4"/>
        <w:gridCol w:w="2193"/>
        <w:gridCol w:w="172"/>
        <w:gridCol w:w="80"/>
        <w:gridCol w:w="880"/>
        <w:gridCol w:w="999"/>
        <w:gridCol w:w="366"/>
        <w:gridCol w:w="344"/>
        <w:gridCol w:w="796"/>
        <w:gridCol w:w="4739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:8987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:167.291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70,02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149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HU-2016-D-128044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46,80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HU-2016-D-128069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1 132,24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23,22</w:t>
            </w:r>
          </w:p>
        </w:tc>
      </w:tr>
      <w:tr w:rsidR="000F688F" w:rsidRPr="00660916">
        <w:trPr>
          <w:gridAfter w:val="1"/>
          <w:wAfter w:w="36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70,02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150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5"/>
        <w:gridCol w:w="207"/>
        <w:gridCol w:w="80"/>
        <w:gridCol w:w="957"/>
        <w:gridCol w:w="1056"/>
        <w:gridCol w:w="377"/>
        <w:gridCol w:w="333"/>
        <w:gridCol w:w="750"/>
        <w:gridCol w:w="4786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:5100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:157.029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68,89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150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1 182,20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41,32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HU-2016-11-258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27,57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68,89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151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731"/>
        <w:gridCol w:w="687"/>
        <w:gridCol w:w="4048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:3111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:151.701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:15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63,74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151 </w:t>
            </w:r>
          </w:p>
        </w:tc>
      </w:tr>
      <w:tr w:rsidR="000F688F" w:rsidRPr="00660916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HU-2016-11-128879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09:10:27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36,03</w:t>
            </w:r>
          </w:p>
        </w:tc>
      </w:tr>
      <w:tr w:rsidR="000F688F" w:rsidRPr="00660916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HU-2016-11-130789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27,71</w:t>
            </w:r>
          </w:p>
        </w:tc>
      </w:tr>
      <w:tr w:rsidR="000F688F" w:rsidRPr="00660916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63,74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1A24C2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1A24C2">
        <w:rPr>
          <w:sz w:val="28"/>
          <w:szCs w:val="28"/>
        </w:rPr>
        <w:t># 152 | Zvezdovics Szilvér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5"/>
        <w:gridCol w:w="207"/>
        <w:gridCol w:w="80"/>
        <w:gridCol w:w="957"/>
        <w:gridCol w:w="1056"/>
        <w:gridCol w:w="377"/>
        <w:gridCol w:w="333"/>
        <w:gridCol w:w="750"/>
        <w:gridCol w:w="4786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:5100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:157.029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62,05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152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34,93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27,12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62,05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153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:3985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:168.135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60,33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HU-2016-D-121830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20,35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HU-2016-11-2420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20,14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HU-2016-11-2421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19,84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60,33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154 | Szili - Boda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F22- Farád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:8274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:164.306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57,81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HU-2016-D-156477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33,35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HU-2016-D-156468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24,46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57,81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155 | Kovács Balázs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:7493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:167.103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57,35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HU-2016-D-121825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28,73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HU-2016-D-121804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28,62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57,35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156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F22- Farád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:8274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:164.306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56,84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156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HU-2016-D-156457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32,94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HU-2016-D-156480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23,90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56,84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157 | Szarvas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:4434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:161.027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:9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(22 %)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56,71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157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HU-2016-D-127867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1 145,83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29,27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27,44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56,71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158 | Balog Norbert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:8752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:155.208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:15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55,23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158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HU-2016-N-1720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27,68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HU-2016-D-122121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27,55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55,23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159 | Nagy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:3596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:157.144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53,88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159 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HU-2016-11-99992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27,41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HU-2016-11-99945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26,47</w:t>
            </w:r>
          </w:p>
        </w:tc>
      </w:tr>
      <w:tr w:rsidR="000F688F" w:rsidRPr="00660916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53,88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160 | Bedo Szabolcs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4"/>
        <w:gridCol w:w="2813"/>
        <w:gridCol w:w="218"/>
        <w:gridCol w:w="80"/>
        <w:gridCol w:w="1040"/>
        <w:gridCol w:w="452"/>
        <w:gridCol w:w="353"/>
        <w:gridCol w:w="757"/>
        <w:gridCol w:w="713"/>
        <w:gridCol w:w="3993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:6879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:158.665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53,45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160 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HU-2016-D-129829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09:19:04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27,06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CHN-2016-09-259718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26,39</w:t>
            </w:r>
          </w:p>
        </w:tc>
      </w:tr>
      <w:tr w:rsidR="000F688F" w:rsidRPr="00660916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53,45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161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:6731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:152.666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48,06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161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HU-2016-M-147126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27,87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HU-2016-D-129859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20,19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48,06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162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:9446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:134.447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46,74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162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1 216,90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46,74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46,74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163 | Kadlicsek Ádám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:5626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:158.005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46,31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163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HU-2016-D-122581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23,65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HU-2016-D-122585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22,66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46,31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164 | Szabó István György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2067"/>
        <w:gridCol w:w="215"/>
        <w:gridCol w:w="80"/>
        <w:gridCol w:w="954"/>
        <w:gridCol w:w="1041"/>
        <w:gridCol w:w="314"/>
        <w:gridCol w:w="296"/>
        <w:gridCol w:w="817"/>
        <w:gridCol w:w="4743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:4326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:156.388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(14 %)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44,57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164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1 198,32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44,57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44,57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165 | Füredi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F10- Abda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:5610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:141.236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43,92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HU-2016-D-125851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23,60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HU-2016-D-125865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20,32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43,92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166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:2922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:152.622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43,20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166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HU-2016-D-122051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43,20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43,20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167 | Nagy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2067"/>
        <w:gridCol w:w="215"/>
        <w:gridCol w:w="80"/>
        <w:gridCol w:w="954"/>
        <w:gridCol w:w="1041"/>
        <w:gridCol w:w="314"/>
        <w:gridCol w:w="296"/>
        <w:gridCol w:w="817"/>
        <w:gridCol w:w="4743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:6844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:159.746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42,80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167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HU-2016-11-2518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1 188,44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42,80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42,80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168 | Ács György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:6883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:162.37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41,19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168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41,19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41,19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169 | Földesi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2067"/>
        <w:gridCol w:w="215"/>
        <w:gridCol w:w="80"/>
        <w:gridCol w:w="954"/>
        <w:gridCol w:w="1041"/>
        <w:gridCol w:w="314"/>
        <w:gridCol w:w="296"/>
        <w:gridCol w:w="817"/>
        <w:gridCol w:w="4743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:2176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:156.011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40,76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169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HU-2016-11-4678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40,76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40,76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170 | Lenzsér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:3262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:147.893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40,52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170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HU-2016-D-127541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09:05:27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1 178,90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40,52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40,52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171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:2576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:160.711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40,44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171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1 178,53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40,44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40,44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172 | Kiss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:144.404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(100 %)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38,88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172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DV-2016-02628-16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38,88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38,88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173 | Holchammer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:2501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:143.038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:8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38,58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173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1 170,68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38,58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38,58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174 | Remete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:4054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:153.559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38,10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174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HU-2016-D-122034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1 169,53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38,10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38,10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175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:1721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:144.736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37,62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175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09:03:53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37,62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37,62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176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:2779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:141.598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37,05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176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HU-2016-D-127074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09:01:26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37,05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37,05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7979C3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979C3">
        <w:rPr>
          <w:sz w:val="28"/>
          <w:szCs w:val="28"/>
        </w:rPr>
        <w:t># 177 | Horváth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:2576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:160.711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36,57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177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HU-2016-D-126283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36,57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36,57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178 | Dr. Papp Zsuzsanna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:7152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:152.346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34,56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178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HU-2016-D-129669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34,56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34,56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179 | Kelemen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:2817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:157.801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33,21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179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HU-2016-D-129550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33,21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33,21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180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:2879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:130.238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31,31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180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HU-2016-11-7555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31,31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31,31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181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:6202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:172.91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30,10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181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HU-2016-11-6459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09:30:37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30,10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30,10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182 | Varga Roland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:9191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:187.44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:9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(11 %)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29,83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182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HU-2016-D-130264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09:43:24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29,83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29,83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183 | Kovács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:9116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:167.287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28,06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183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HU-2016-11-2915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28,06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28,06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184 | Cenkvári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:1767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:157.655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27,90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184 </w:t>
            </w:r>
          </w:p>
        </w:tc>
      </w:tr>
      <w:tr w:rsidR="000F688F" w:rsidRPr="00660916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HU-2016-11-99967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27,90</w:t>
            </w:r>
          </w:p>
        </w:tc>
      </w:tr>
      <w:tr w:rsidR="000F688F" w:rsidRPr="00660916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27,90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185 | Bedo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:8140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:158.886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(100 %)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26,07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185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HU-2016-D-129605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1 139,15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26,07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26,07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186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:1566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:173.94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26,02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186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HU-2016-D-121203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26,02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26,02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187 | Nagy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9"/>
        <w:gridCol w:w="1871"/>
        <w:gridCol w:w="213"/>
        <w:gridCol w:w="80"/>
        <w:gridCol w:w="988"/>
        <w:gridCol w:w="1086"/>
        <w:gridCol w:w="377"/>
        <w:gridCol w:w="333"/>
        <w:gridCol w:w="784"/>
        <w:gridCol w:w="475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:3596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:157.144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25,86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187 </w:t>
            </w:r>
          </w:p>
        </w:tc>
      </w:tr>
      <w:tr w:rsidR="000F688F" w:rsidRPr="00660916">
        <w:trPr>
          <w:gridAfter w:val="1"/>
          <w:wAfter w:w="372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2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25,86</w:t>
            </w:r>
          </w:p>
        </w:tc>
      </w:tr>
      <w:tr w:rsidR="000F688F" w:rsidRPr="00660916">
        <w:trPr>
          <w:gridAfter w:val="1"/>
          <w:wAfter w:w="372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25,86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188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:1326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:141.675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25,78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188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25,78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25,78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189 | Kiss Máté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:4140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:144.56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25,67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189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HU-2016-D-121456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25,67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25,67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190 | Nagy Béla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:7126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:172.536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(8 %)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25,45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190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HU-2016-11-6530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09:31:38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25,45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25,45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191 | Tóth József - Bédi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4"/>
        <w:gridCol w:w="2688"/>
        <w:gridCol w:w="183"/>
        <w:gridCol w:w="80"/>
        <w:gridCol w:w="1118"/>
        <w:gridCol w:w="463"/>
        <w:gridCol w:w="342"/>
        <w:gridCol w:w="763"/>
        <w:gridCol w:w="718"/>
        <w:gridCol w:w="3984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:8987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:167.291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25,00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191 </w:t>
            </w:r>
          </w:p>
        </w:tc>
      </w:tr>
      <w:tr w:rsidR="000F688F" w:rsidRPr="00660916">
        <w:trPr>
          <w:gridAfter w:val="1"/>
          <w:wAfter w:w="33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HU-2016-D-204707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09:26:51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1 136,86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25,00</w:t>
            </w:r>
          </w:p>
        </w:tc>
      </w:tr>
      <w:tr w:rsidR="000F688F" w:rsidRPr="00660916">
        <w:trPr>
          <w:gridAfter w:val="1"/>
          <w:wAfter w:w="335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25,00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192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:4551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:157.179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24,00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192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24,00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24,00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193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F10- Abda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:5610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:141.236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23,39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193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HU-2016-11-3521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1 133,06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23,39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23,39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194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:9191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:187.44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23,04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194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09:45:39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23,04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23,04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195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:7152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:152.346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22,71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195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HU-2016-D-129672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22,71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22,71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196 | Gregorics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:5775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:157.957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:11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21,69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196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HU-2016-D-130948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21,69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21,69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197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F10- Abda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:1928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:127.047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19,71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197 </w:t>
            </w:r>
          </w:p>
        </w:tc>
      </w:tr>
      <w:tr w:rsidR="000F688F" w:rsidRPr="00660916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HU-2016-M-143743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19,71</w:t>
            </w:r>
          </w:p>
        </w:tc>
      </w:tr>
      <w:tr w:rsidR="000F688F" w:rsidRPr="00660916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19,71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198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:1326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:141.675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225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HU-2016-D-127290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1 132,65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23,33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HU-2016-D-127253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1 132,34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23,28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199 | Gerebenics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:9613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:131.973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:19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(21 %)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223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HU-2016-11-1863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39,01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1 153,85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32,22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HU-2016-11-1871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08:56:54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21,88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HU-2016-11-1678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08:56:55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1 128,68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21,80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200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:4734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:131.819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:63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(2 %)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201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HU-2016-D-131078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1 151,59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31,47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201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:4759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:172.093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(33 %)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199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41,80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HU-2016-M-143355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40,97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HU-2016-D-130485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1 161,35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35,33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HU-2016-D-130548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1 126,88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20,86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202 | Szabó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:4962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:158.021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(30 %)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HU-2016-D-204584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1 194,26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43,95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HU-2016-D-204590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43,50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HU-2016-11-99814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25,56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203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:5073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:171.996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:35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:15 (43 %)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226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41,16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1 181,56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41,16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36,46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HU-2016-D-130317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36,11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34,82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32,54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09:28:56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32,51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09:29:00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32,30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09:30:03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29,40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09:30:15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28,68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09:30:22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28,30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09:30:30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27,84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HU-2016-M-143763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09:31:13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25,16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HU-2016-M-143766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09:32:53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20,03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HU-2016-D-130326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09:33:02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1 123,91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19,63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204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5"/>
        <w:gridCol w:w="207"/>
        <w:gridCol w:w="80"/>
        <w:gridCol w:w="957"/>
        <w:gridCol w:w="1056"/>
        <w:gridCol w:w="377"/>
        <w:gridCol w:w="333"/>
        <w:gridCol w:w="806"/>
        <w:gridCol w:w="4730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:5100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:157.029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214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27,28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205 | Helyes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2067"/>
        <w:gridCol w:w="215"/>
        <w:gridCol w:w="80"/>
        <w:gridCol w:w="954"/>
        <w:gridCol w:w="1041"/>
        <w:gridCol w:w="314"/>
        <w:gridCol w:w="296"/>
        <w:gridCol w:w="817"/>
        <w:gridCol w:w="4743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F08- Tét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:5615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:158.514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:5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(20 %)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217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HU-2016-11-2605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1 168,98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37,94</w:t>
            </w:r>
          </w:p>
        </w:tc>
      </w:tr>
      <w:tr w:rsidR="000F688F" w:rsidRPr="00660916">
        <w:trPr>
          <w:gridAfter w:val="1"/>
          <w:wAfter w:w="36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206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:5681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:156.817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203 </w:t>
            </w:r>
          </w:p>
        </w:tc>
      </w:tr>
      <w:tr w:rsidR="000F688F" w:rsidRPr="00660916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HU-2016-11-99914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25,18</w:t>
            </w:r>
          </w:p>
        </w:tc>
      </w:tr>
      <w:tr w:rsidR="000F688F" w:rsidRPr="00660916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207 | Halász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F10- Abda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:6497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:150.697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(8 %)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206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HU-2016-D-125664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31,09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HU-2016-D-125683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25,53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208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:6730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:153.012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:30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(17 %)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219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HU-2016-M-143611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35,87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HU-2016-M-143588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35,87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HU-2016-M-143602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25,99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HU-2016-D-129737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22,58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22,34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209 | Kocsis Richárd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:7190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:151.45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:14 (32 %)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236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1 234,14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47,87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HU-2016-M-144514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1 232,80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47,74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46,23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HU-2016-D-179107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09:04:55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46,18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HU-2016-M-144518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1 182,59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41,40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HU-2016-D-128952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40,06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40,01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39,68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37,37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1 165,60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36,92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HU-2016-D-130619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1 162,62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35,92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1 147,78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29,96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24,30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HU-2016-D-128985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1 130,51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22,69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210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6"/>
        <w:gridCol w:w="2067"/>
        <w:gridCol w:w="215"/>
        <w:gridCol w:w="80"/>
        <w:gridCol w:w="954"/>
        <w:gridCol w:w="1041"/>
        <w:gridCol w:w="314"/>
        <w:gridCol w:w="296"/>
        <w:gridCol w:w="761"/>
        <w:gridCol w:w="4799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:7331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:131.417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207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HU-2016-11-1558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1 230,77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47,66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08:47:43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1 219,92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47,07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08:47:52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46,83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HU-2016-11-1520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1 174,31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39,36</w:t>
            </w:r>
          </w:p>
        </w:tc>
      </w:tr>
      <w:tr w:rsidR="000F688F" w:rsidRPr="00660916">
        <w:trPr>
          <w:gridAfter w:val="1"/>
          <w:wAfter w:w="390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211 | Árkosi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:7490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:152.199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(33 %)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198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HU-2016-D-122298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28,16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HU-2016-D-122269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19,92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FA678E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A678E">
        <w:rPr>
          <w:sz w:val="28"/>
          <w:szCs w:val="28"/>
        </w:rPr>
        <w:t># 212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:7494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:158.134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:6 (46 %)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229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1 209,75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45,75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1 206,36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45,48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1 206,21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45,43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1 205,75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45,38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31,71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HU-2016-D-129449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24,19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213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1"/>
        <w:gridCol w:w="2020"/>
        <w:gridCol w:w="217"/>
        <w:gridCol w:w="80"/>
        <w:gridCol w:w="970"/>
        <w:gridCol w:w="1055"/>
        <w:gridCol w:w="314"/>
        <w:gridCol w:w="296"/>
        <w:gridCol w:w="805"/>
        <w:gridCol w:w="475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:7835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:144.096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:11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233 </w:t>
            </w:r>
          </w:p>
        </w:tc>
      </w:tr>
      <w:tr w:rsidR="000F688F" w:rsidRPr="00660916">
        <w:trPr>
          <w:gridAfter w:val="1"/>
          <w:wAfter w:w="36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1 171,38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38,80</w:t>
            </w:r>
          </w:p>
        </w:tc>
      </w:tr>
      <w:tr w:rsidR="000F688F" w:rsidRPr="00660916">
        <w:trPr>
          <w:gridAfter w:val="1"/>
          <w:wAfter w:w="36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214 | Szili - Boda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F22- Farád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:8274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:164.306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(25 %)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HU-2016-D-156450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1 198,88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44,65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HU-2016-D-156447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09:22:21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32,27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HU-2016-D-138320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09:24:44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1 135,23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24,51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215 | Dóczy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:8311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:151.95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:12 (60 %)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215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09:00:39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1 259,21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48,65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1 241,89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48,17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1 234,66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47,95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HU-2016-D-129118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1 233,65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47,82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HU-2016-D-121357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09:04:41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1 218,49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46,91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HU-2016-D-204943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1 184,91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42,13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HU-2016-D-129116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09:08:57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1 178,17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40,35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1 177,41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40,17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39,55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09:10:32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1 163,88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36,49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HU-2016-D-129114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33,78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HU-2016-D-129109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33,29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216 | Viglidán Ágoston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F24- Nyúl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:8618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:169.207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200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SK-2016-M-55-433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40,68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HU-2016-M-144100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36,22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HU-2016-M-143459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09:25:56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34,39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217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:8619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:162.586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(19 %)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222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HU-2016-11-3577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122.000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32,65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HU-2016-11-3581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1 146,18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29,32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HU-2016-M-144042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1 140,69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26,96</w:t>
            </w:r>
          </w:p>
        </w:tc>
      </w:tr>
      <w:tr w:rsidR="000F688F" w:rsidRPr="00660916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218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F33- Kóny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:8627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:153.446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(14 %)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224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HU-2016-D-121631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1 210,14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45,80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HU-2016-D-129970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1 150,56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30,96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219 | Tóth József - Bédi Zsuzsanna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3"/>
        <w:gridCol w:w="2072"/>
        <w:gridCol w:w="172"/>
        <w:gridCol w:w="80"/>
        <w:gridCol w:w="925"/>
        <w:gridCol w:w="1036"/>
        <w:gridCol w:w="355"/>
        <w:gridCol w:w="355"/>
        <w:gridCol w:w="822"/>
        <w:gridCol w:w="4713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F20- Gönyu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:8987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:167.291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:-22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(4 %)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212 </w:t>
            </w:r>
          </w:p>
        </w:tc>
      </w:tr>
      <w:tr w:rsidR="000F688F" w:rsidRPr="00660916">
        <w:trPr>
          <w:gridAfter w:val="1"/>
          <w:wAfter w:w="352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2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HU-2016-11-5100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09:27:09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1 134,55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24,08</w:t>
            </w:r>
          </w:p>
        </w:tc>
      </w:tr>
      <w:tr w:rsidR="000F688F" w:rsidRPr="00660916">
        <w:trPr>
          <w:gridAfter w:val="1"/>
          <w:wAfter w:w="352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220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:4689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:156.401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(19 %)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208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09:07:27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1 227,10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47,47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34,07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HU-2016-11-4771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1 157,05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33,64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138.200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30,47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1 144,49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28,54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28,38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HU-2016-11-4770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1 143,65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28,19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HU-2016-R-115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26,90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221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:4609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:141.324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(14 %)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228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HU-2016-D-204402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09:02:25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32,33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222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F19-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:4551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:157.179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:16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204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HU-2016-D-127810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09:12:47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41,75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223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:4519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:131.802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:10 (59 %)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211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08:43:18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1 275,92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48,89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1 248,72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48,57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1 246,36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48,38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HU-2016-D-124220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08:46:12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1 241,07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48,14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HU-2016-N-2238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1 239,91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48,11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08:49:56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1 198,93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44,70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08:49:57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1 198,75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44,62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HU-2016-M-143487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1 193,32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43,82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HU-2016-M-147094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1 168,46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37,80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HU-2016-D-124241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1 159,38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34,34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224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:4242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:163.11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:49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:8 (16 %)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218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1 215,73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46,64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1 200,22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44,97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1 186,97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42,58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HU-2016-D-122207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42,29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HU-2016-D-126533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39,74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HU-2016-D-126554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1 172,05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39,04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HU-2016-D-122206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1 142,63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27,76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HU-2016-D-204948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09:23:03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26,66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225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:4147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:159.845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:33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:12 (36 %)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202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46,13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HU-2016-N-1844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1 200,79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45,03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1 183,02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41,62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HU-2016-D-126373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1 180,25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40,73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1 179,67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40,62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09:18:10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33,56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09:18:18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1 155,79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33,00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1 154,67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123.800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32,41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HU-2016-11-5968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27,95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HU-2016-D-126387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09:20:53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185.600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24,11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189.200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23,63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HU-2016-D-126368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1 125,27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20,11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226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4"/>
        <w:gridCol w:w="205"/>
        <w:gridCol w:w="80"/>
        <w:gridCol w:w="925"/>
        <w:gridCol w:w="1029"/>
        <w:gridCol w:w="366"/>
        <w:gridCol w:w="344"/>
        <w:gridCol w:w="771"/>
        <w:gridCol w:w="476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:4097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:142.318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:5 (29 %)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213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1 193,44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43,84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HU-2016-11-4410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1 190,78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43,25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HU-2016-11-4409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08:59:50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1 187,63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42,69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HU-2016-11-4354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1 137,63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25,29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HU-2016-11-4388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09:05:32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1 133,71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23,79</w:t>
            </w:r>
          </w:p>
        </w:tc>
      </w:tr>
      <w:tr w:rsidR="000F688F" w:rsidRPr="00660916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227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:4048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:151.732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:32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:3 (9 %)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227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HU-2016-11-1287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09:09:58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37,48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HU-2016-D-130672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09:12:23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29,29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HU-2016-11-1238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1 144,86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150.800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28,78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228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F29- Bosárkány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:4042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:152.508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:14 (35 %)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209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HU-2016-D-130770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09:06:56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1 201,19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45,13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HU-2016-M-144489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1 163,61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36,35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HU-2016-D-123964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1 160,95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35,23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HU-2016-D-123992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106.600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34,72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1 160,07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107.200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34,64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HU-2016-D-129038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1 156,26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33,19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09:11:59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121.600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32,70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32,62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HU-2016-D-130788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1 150,59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30,98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HU-2016-D-128861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30,64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1 141,83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160.600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27,47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HU-2016-D-130786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1 134,19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23,95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22,82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HU-2016-D-128853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22,45</w:t>
            </w:r>
          </w:p>
        </w:tc>
      </w:tr>
      <w:tr w:rsidR="000F688F" w:rsidRPr="00660916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229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:4031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:160.348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:17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(53 %)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1 192,03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43,52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HU-2016-N-1901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43,07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HU-2016-N-1882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1 189,08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42,88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HU-2016-D-126479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1 179,46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40,57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09:16:37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1 173,71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39,28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HU-2016-D-126496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35,74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HU-2016-D-130942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1 155,25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32,73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HU-2016-N-1906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09:20:39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1 140,05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167.000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26,61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HU-2016-N-1893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1 139,65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169.400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26,29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230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F02-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:3893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:157.137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:28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235 </w:t>
            </w:r>
          </w:p>
        </w:tc>
      </w:tr>
      <w:tr w:rsidR="000F688F" w:rsidRPr="00660916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HU-2016-11-330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1 144,06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153.600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28,41</w:t>
            </w:r>
          </w:p>
        </w:tc>
      </w:tr>
      <w:tr w:rsidR="000F688F" w:rsidRPr="00660916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HU-2016-M-145300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1 131,57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23,09</w:t>
            </w:r>
          </w:p>
        </w:tc>
      </w:tr>
      <w:tr w:rsidR="000F688F" w:rsidRPr="00660916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231 | Butsy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F01-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:3571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:154.562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:15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234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HU-2016-D-204105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09:12:28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1 166,67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37,29</w:t>
            </w:r>
          </w:p>
        </w:tc>
      </w:tr>
      <w:tr w:rsidR="000F688F" w:rsidRPr="00660916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232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:3325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:162.275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:33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:19 (58 %)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237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HU-2016-D-126635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1 213,12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46,32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09:13:48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1 212,82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46,29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HU-2016-D-126660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46,21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09:14:02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1 210,71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45,91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HU-2016-D-126637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09:14:14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1 208,90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45,67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HU-2016-D-126602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1 196,72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44,36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HU-2016-D-184909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1 196,57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44,33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HU-2016-D-204995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09:15:38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1 196,42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44,30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HU-2016-D-204985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44,19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HU-2016-D-126657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09:15:51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1 194,52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43,98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HU-2016-D-126623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1 183,63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41,72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1 176,76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39,90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HU-2016-D-126651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1 172,08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39,07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HU-2016-D-204991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09:19:49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1 160,63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35,01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HU-2016-D-126639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09:20:01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1 158,97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110.400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34,21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HU-2016-D-126658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1 150,48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135.000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30,90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HU-2016-D-126624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1 149,66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136.800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30,66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HU-2016-D-204992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09:21:56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1 143,32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28,03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HU-2016-D-204994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1 124,05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218.800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19,65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233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:2977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:159.641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:10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:4 (40 %)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205 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SK-2016-0999-2058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09:17:03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1 164,84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91.400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36,76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SK-2016-0999-2036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1 161,45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35,36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SK-2016-0999-2034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1 156,12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33,13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SK-2016-0999-2026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09:18:29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1 152,78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128.600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31,76</w:t>
            </w:r>
          </w:p>
        </w:tc>
      </w:tr>
      <w:tr w:rsidR="000F688F" w:rsidRPr="00660916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234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F06- Jánossomorja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:2881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:132.051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:15 (36 %)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220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HU-2016-D-124027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08:44:52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1 259,11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48,62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HU-2016-D-124013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08:45:57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1 246,24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48,33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HU-2016-11-1771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1 244,09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48,30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HU-2016-D-124045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08:46:17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1 242,33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48,19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HU-2016-11-7584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08:47:31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1 228,08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11.200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47,52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HU-2016-11-1777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08:50:28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1 195,29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44,14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HU-2016-11-7581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08:51:04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1 188,83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42,85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HU-2016-11-1774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08:52:15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1 176,30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39,84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HU-2016-11-7594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08:52:20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1 175,43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39,63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HU-2016-11-7583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08:52:34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1 172,99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39,17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HU-2016-11-1780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08:53:04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1 167,80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85.200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37,59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HU-2016-11-1797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1 150,01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135.800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30,80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1 149,84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136.400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30,72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HU-2016-11-7597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08:54:59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1 148,34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140.000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30,23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HU-2016-D-124065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08:55:08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1 146,84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144.600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29,61</w:t>
            </w:r>
          </w:p>
        </w:tc>
      </w:tr>
      <w:tr w:rsidR="000F688F" w:rsidRPr="00660916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235 | Klauz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F13-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:2716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:160.531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(100 %)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240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1022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HU-2016-D-126115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09:22:19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1 127,99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204.400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21,59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236 | Horváth Ferenc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F05- Csorna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:2524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:151.389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:4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:2 (50 %)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216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HU-2016-D-130676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09:03:39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1 224,34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47,39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HU-2016-D-130703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09:13:58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1 130,05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22,53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237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:2179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:163.642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:19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:9 (47 %)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221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HU-2016-D-129509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09:14:42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1 214,86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46,56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HU-2016-11-8004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09:14:59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1 212,31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21.800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46,10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HU-2016-N-2019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09:17:59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1 185,96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42,34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HU-2016-N-2046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1 163,19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96.000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36,14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HU-2016-N-2030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09:20:45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1 162,64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97.400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35,95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HU-2016-N-2005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35,63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HU-2016-11-8029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09:20:50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1 161,96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35,63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HU-2016-11-8024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09:22:46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1 146,22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146.400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29,37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992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HU-2016-11-8028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09:24:51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1 129,73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198.400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22,39</w:t>
            </w:r>
          </w:p>
        </w:tc>
      </w:tr>
      <w:tr w:rsidR="000F688F" w:rsidRPr="00660916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238 | Csordás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F35- Csikvánd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:1877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:187.888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:8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(13 %)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238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HU-2016-D-130121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09:43:00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1 152,61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129.400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31,66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239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F688F" w:rsidRPr="00660916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F30- Gyor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:1849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:158.209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(8 %)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232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HU-2016-D-129325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09:18:58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1 138,47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172.800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25,83</w:t>
            </w:r>
          </w:p>
        </w:tc>
      </w:tr>
      <w:tr w:rsidR="000F688F" w:rsidRPr="00660916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Default="000F688F" w:rsidP="00660916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F688F" w:rsidRPr="00527EBC" w:rsidRDefault="000F688F" w:rsidP="00660916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27EBC">
        <w:rPr>
          <w:sz w:val="28"/>
          <w:szCs w:val="28"/>
        </w:rPr>
        <w:t># 240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0F688F" w:rsidRPr="00660916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Egyesület</w:t>
            </w:r>
            <w:r w:rsidRPr="00660916">
              <w:rPr>
                <w:sz w:val="20"/>
                <w:szCs w:val="20"/>
              </w:rPr>
              <w:t xml:space="preserve">: F16- Lébény | </w:t>
            </w:r>
            <w:r w:rsidRPr="00660916">
              <w:rPr>
                <w:rStyle w:val="Strong"/>
                <w:sz w:val="20"/>
                <w:szCs w:val="20"/>
              </w:rPr>
              <w:t>ID</w:t>
            </w:r>
            <w:r w:rsidRPr="00660916">
              <w:rPr>
                <w:sz w:val="20"/>
                <w:szCs w:val="20"/>
              </w:rPr>
              <w:t xml:space="preserve">:1834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Távolság</w:t>
            </w:r>
            <w:r w:rsidRPr="00660916">
              <w:rPr>
                <w:sz w:val="20"/>
                <w:szCs w:val="20"/>
              </w:rPr>
              <w:t xml:space="preserve">:141.492 km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Órakésés [mp]</w:t>
            </w:r>
            <w:r w:rsidRPr="00660916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Gyűjtve</w:t>
            </w:r>
            <w:r w:rsidRPr="00660916">
              <w:rPr>
                <w:sz w:val="20"/>
                <w:szCs w:val="20"/>
              </w:rPr>
              <w:t xml:space="preserve">:12 | </w:t>
            </w:r>
            <w:r w:rsidRPr="00660916">
              <w:rPr>
                <w:rStyle w:val="Strong"/>
                <w:sz w:val="20"/>
                <w:szCs w:val="20"/>
              </w:rPr>
              <w:t>Rögzítve</w:t>
            </w:r>
            <w:r w:rsidRPr="00660916">
              <w:rPr>
                <w:sz w:val="20"/>
                <w:szCs w:val="20"/>
              </w:rPr>
              <w:t xml:space="preserve">:1 (8 %) 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 pont</w:t>
            </w:r>
            <w:r w:rsidRPr="00660916">
              <w:rPr>
                <w:sz w:val="20"/>
                <w:szCs w:val="20"/>
              </w:rPr>
              <w:t>: 0,00</w:t>
            </w:r>
            <w:r w:rsidRPr="00660916">
              <w:rPr>
                <w:sz w:val="20"/>
                <w:szCs w:val="20"/>
              </w:rPr>
              <w:br/>
            </w:r>
            <w:r w:rsidRPr="00660916">
              <w:rPr>
                <w:rStyle w:val="Strong"/>
                <w:sz w:val="20"/>
                <w:szCs w:val="20"/>
              </w:rPr>
              <w:t>Összesítve</w:t>
            </w:r>
            <w:r w:rsidRPr="00660916">
              <w:rPr>
                <w:sz w:val="20"/>
                <w:szCs w:val="20"/>
              </w:rPr>
              <w:t xml:space="preserve">: 239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60916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HU-2016-11-4256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09:03:41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1 143,85 </w:t>
            </w: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 xml:space="preserve">154.200 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28,33</w:t>
            </w:r>
          </w:p>
        </w:tc>
      </w:tr>
      <w:tr w:rsidR="000F688F" w:rsidRPr="00660916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F688F" w:rsidRPr="00660916" w:rsidRDefault="000F688F">
            <w:pPr>
              <w:rPr>
                <w:sz w:val="20"/>
                <w:szCs w:val="20"/>
              </w:rPr>
            </w:pPr>
            <w:r w:rsidRPr="00660916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F688F" w:rsidRPr="00660916" w:rsidRDefault="000F688F">
      <w:pPr>
        <w:rPr>
          <w:sz w:val="20"/>
          <w:szCs w:val="20"/>
        </w:rPr>
      </w:pPr>
    </w:p>
    <w:sectPr w:rsidR="000F688F" w:rsidRPr="00660916" w:rsidSect="00660916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0F688F"/>
    <w:rsid w:val="001A24C2"/>
    <w:rsid w:val="00527EBC"/>
    <w:rsid w:val="00660916"/>
    <w:rsid w:val="007979C3"/>
    <w:rsid w:val="00A5411C"/>
    <w:rsid w:val="00B31492"/>
    <w:rsid w:val="00E359F1"/>
    <w:rsid w:val="00FA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66091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6625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660916"/>
    <w:rPr>
      <w:b/>
      <w:bCs/>
    </w:rPr>
  </w:style>
  <w:style w:type="paragraph" w:styleId="NormalWeb">
    <w:name w:val="Normal (Web)"/>
    <w:basedOn w:val="Normal"/>
    <w:uiPriority w:val="99"/>
    <w:rsid w:val="006609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4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60</Pages>
  <Words>16098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Hustopece (2016</dc:title>
  <dc:subject/>
  <dc:creator>Király István</dc:creator>
  <cp:keywords/>
  <dc:description/>
  <cp:lastModifiedBy>Király István</cp:lastModifiedBy>
  <cp:revision>4</cp:revision>
  <dcterms:created xsi:type="dcterms:W3CDTF">2016-09-09T08:45:00Z</dcterms:created>
  <dcterms:modified xsi:type="dcterms:W3CDTF">2016-09-09T09:41:00Z</dcterms:modified>
</cp:coreProperties>
</file>