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95" w:rsidRPr="00CA076A" w:rsidRDefault="00D03F95" w:rsidP="008372A0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Tenyésztőnkénti lista </w:t>
      </w:r>
      <w:r w:rsidRPr="00CA076A">
        <w:rPr>
          <w:sz w:val="36"/>
          <w:szCs w:val="36"/>
        </w:rPr>
        <w:t>- Velké Mezirici (</w:t>
      </w:r>
      <w:r>
        <w:rPr>
          <w:sz w:val="36"/>
          <w:szCs w:val="36"/>
        </w:rPr>
        <w:t>2016. 04. 30.</w:t>
      </w:r>
      <w:r w:rsidRPr="00CA076A">
        <w:rPr>
          <w:sz w:val="36"/>
          <w:szCs w:val="36"/>
        </w:rPr>
        <w:t>)</w:t>
      </w:r>
    </w:p>
    <w:p w:rsidR="00D03F95" w:rsidRDefault="00D03F95" w:rsidP="008372A0">
      <w:pPr>
        <w:pStyle w:val="NormalWeb"/>
        <w:spacing w:before="0" w:beforeAutospacing="0" w:after="0" w:afterAutospacing="0"/>
        <w:rPr>
          <w:rStyle w:val="Strong"/>
          <w:sz w:val="20"/>
          <w:szCs w:val="20"/>
        </w:rPr>
      </w:pPr>
    </w:p>
    <w:p w:rsidR="00D03F95" w:rsidRPr="008372A0" w:rsidRDefault="00D03F95" w:rsidP="008372A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372A0">
        <w:rPr>
          <w:rStyle w:val="Strong"/>
          <w:sz w:val="20"/>
          <w:szCs w:val="20"/>
        </w:rPr>
        <w:t>Verseny sz.:</w:t>
      </w:r>
      <w:r w:rsidRPr="008372A0">
        <w:rPr>
          <w:sz w:val="20"/>
          <w:szCs w:val="20"/>
        </w:rPr>
        <w:t xml:space="preserve"> 3 | Dátum: 30 Apr 2016 | Feleresztés ideje: 07:00:00</w:t>
      </w:r>
    </w:p>
    <w:p w:rsidR="00D03F95" w:rsidRPr="008372A0" w:rsidRDefault="00D03F95" w:rsidP="008372A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372A0">
        <w:rPr>
          <w:rStyle w:val="Strong"/>
          <w:sz w:val="20"/>
          <w:szCs w:val="20"/>
        </w:rPr>
        <w:t>Szervező:</w:t>
      </w:r>
      <w:r w:rsidRPr="008372A0">
        <w:rPr>
          <w:sz w:val="20"/>
          <w:szCs w:val="20"/>
        </w:rPr>
        <w:t xml:space="preserve"> Gyor és Környéke Tagszövetség | </w:t>
      </w:r>
      <w:r w:rsidRPr="008372A0">
        <w:rPr>
          <w:rStyle w:val="Strong"/>
          <w:sz w:val="20"/>
          <w:szCs w:val="20"/>
        </w:rPr>
        <w:t>Készítette:</w:t>
      </w:r>
      <w:r w:rsidRPr="008372A0">
        <w:rPr>
          <w:sz w:val="20"/>
          <w:szCs w:val="20"/>
        </w:rPr>
        <w:t xml:space="preserve"> Király István</w:t>
      </w:r>
    </w:p>
    <w:p w:rsidR="00D03F95" w:rsidRPr="008372A0" w:rsidRDefault="00D03F95" w:rsidP="008372A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372A0">
        <w:rPr>
          <w:rStyle w:val="Strong"/>
          <w:sz w:val="20"/>
          <w:szCs w:val="20"/>
        </w:rPr>
        <w:t>GPS Koordináták:</w:t>
      </w:r>
      <w:r w:rsidRPr="008372A0">
        <w:rPr>
          <w:sz w:val="20"/>
          <w:szCs w:val="20"/>
        </w:rPr>
        <w:t xml:space="preserve"> 49:20:35 | 16:2:48</w:t>
      </w:r>
    </w:p>
    <w:p w:rsidR="00D03F95" w:rsidRPr="008372A0" w:rsidRDefault="00D03F95" w:rsidP="008372A0">
      <w:pPr>
        <w:pStyle w:val="NormalWeb"/>
        <w:rPr>
          <w:sz w:val="20"/>
          <w:szCs w:val="20"/>
        </w:rPr>
      </w:pPr>
      <w:r w:rsidRPr="008372A0">
        <w:rPr>
          <w:rStyle w:val="Strong"/>
          <w:sz w:val="20"/>
          <w:szCs w:val="20"/>
        </w:rPr>
        <w:t>Dúctávok</w:t>
      </w:r>
      <w:r w:rsidRPr="008372A0">
        <w:rPr>
          <w:sz w:val="20"/>
          <w:szCs w:val="20"/>
        </w:rPr>
        <w:t>: 188.701 km - 248.188 km</w:t>
      </w:r>
    </w:p>
    <w:p w:rsidR="00D03F95" w:rsidRPr="008372A0" w:rsidRDefault="00D03F95" w:rsidP="008372A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372A0">
        <w:rPr>
          <w:sz w:val="20"/>
          <w:szCs w:val="20"/>
        </w:rPr>
        <w:t>Befutó: 10 / 5</w:t>
      </w:r>
    </w:p>
    <w:p w:rsidR="00D03F95" w:rsidRPr="008372A0" w:rsidRDefault="00D03F95" w:rsidP="008372A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372A0">
        <w:rPr>
          <w:sz w:val="20"/>
          <w:szCs w:val="20"/>
        </w:rPr>
        <w:t>Pontosztás: 48 / 19.2</w:t>
      </w:r>
    </w:p>
    <w:p w:rsidR="00D03F95" w:rsidRPr="008372A0" w:rsidRDefault="00D03F95" w:rsidP="008372A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372A0">
        <w:rPr>
          <w:rStyle w:val="Strong"/>
          <w:sz w:val="20"/>
          <w:szCs w:val="20"/>
        </w:rPr>
        <w:t>Időjárás:</w:t>
      </w:r>
    </w:p>
    <w:p w:rsidR="00D03F95" w:rsidRPr="008372A0" w:rsidRDefault="00D03F95" w:rsidP="008372A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372A0">
        <w:rPr>
          <w:sz w:val="20"/>
          <w:szCs w:val="20"/>
        </w:rPr>
        <w:t>Feleresztés: Derült égbolt, enyhe Keleti légáramlat</w:t>
      </w:r>
    </w:p>
    <w:p w:rsidR="00D03F95" w:rsidRPr="008372A0" w:rsidRDefault="00D03F95" w:rsidP="008372A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372A0">
        <w:rPr>
          <w:sz w:val="20"/>
          <w:szCs w:val="20"/>
        </w:rPr>
        <w:t>Érkezés: Napsütéses idő</w:t>
      </w:r>
    </w:p>
    <w:p w:rsidR="00D03F95" w:rsidRPr="008372A0" w:rsidRDefault="00D03F95" w:rsidP="008372A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372A0">
        <w:rPr>
          <w:rStyle w:val="Strong"/>
          <w:sz w:val="20"/>
          <w:szCs w:val="20"/>
        </w:rPr>
        <w:t>Indult galamb:</w:t>
      </w:r>
      <w:r w:rsidRPr="008372A0">
        <w:rPr>
          <w:sz w:val="20"/>
          <w:szCs w:val="20"/>
        </w:rPr>
        <w:t xml:space="preserve"> 5598 | </w:t>
      </w:r>
      <w:r w:rsidRPr="008372A0">
        <w:rPr>
          <w:rStyle w:val="Strong"/>
          <w:sz w:val="20"/>
          <w:szCs w:val="20"/>
        </w:rPr>
        <w:t>20 %:</w:t>
      </w:r>
      <w:r w:rsidRPr="008372A0">
        <w:rPr>
          <w:sz w:val="20"/>
          <w:szCs w:val="20"/>
        </w:rPr>
        <w:t xml:space="preserve"> 1120</w:t>
      </w:r>
    </w:p>
    <w:p w:rsidR="00D03F95" w:rsidRPr="008372A0" w:rsidRDefault="00D03F95" w:rsidP="008372A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372A0">
        <w:rPr>
          <w:rStyle w:val="Strong"/>
          <w:sz w:val="20"/>
          <w:szCs w:val="20"/>
        </w:rPr>
        <w:t>Tagok száma:</w:t>
      </w:r>
      <w:r w:rsidRPr="008372A0">
        <w:rPr>
          <w:sz w:val="20"/>
          <w:szCs w:val="20"/>
        </w:rPr>
        <w:t xml:space="preserve"> 181 </w:t>
      </w:r>
    </w:p>
    <w:p w:rsidR="00D03F95" w:rsidRPr="008372A0" w:rsidRDefault="00D03F95" w:rsidP="008372A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372A0">
        <w:rPr>
          <w:rStyle w:val="Strong"/>
          <w:sz w:val="20"/>
          <w:szCs w:val="20"/>
        </w:rPr>
        <w:t>Verseny időtartama</w:t>
      </w:r>
      <w:r w:rsidRPr="008372A0">
        <w:rPr>
          <w:sz w:val="20"/>
          <w:szCs w:val="20"/>
        </w:rPr>
        <w:t>: 00:13:47</w:t>
      </w:r>
    </w:p>
    <w:p w:rsidR="00D03F95" w:rsidRPr="008372A0" w:rsidRDefault="00D03F95" w:rsidP="008372A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372A0">
        <w:rPr>
          <w:rStyle w:val="Strong"/>
          <w:sz w:val="20"/>
          <w:szCs w:val="20"/>
        </w:rPr>
        <w:t>Első galamb:</w:t>
      </w:r>
    </w:p>
    <w:p w:rsidR="00D03F95" w:rsidRPr="008372A0" w:rsidRDefault="00D03F95" w:rsidP="008372A0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372A0">
        <w:rPr>
          <w:sz w:val="20"/>
          <w:szCs w:val="20"/>
        </w:rPr>
        <w:t>HU-2015-11-96650 | Érkezés: 1 | 09:22:47</w:t>
      </w:r>
    </w:p>
    <w:p w:rsidR="00D03F95" w:rsidRPr="008372A0" w:rsidRDefault="00D03F95" w:rsidP="008372A0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372A0">
        <w:rPr>
          <w:sz w:val="20"/>
          <w:szCs w:val="20"/>
        </w:rPr>
        <w:t>Sebesség: 1426.105 | Távolság: 203.624 km</w:t>
      </w:r>
    </w:p>
    <w:p w:rsidR="00D03F95" w:rsidRPr="008372A0" w:rsidRDefault="00D03F95" w:rsidP="008372A0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372A0">
        <w:rPr>
          <w:sz w:val="20"/>
          <w:szCs w:val="20"/>
        </w:rPr>
        <w:t>Tenyésztõ: Csepi Bence | Egyesület: F16</w:t>
      </w:r>
    </w:p>
    <w:p w:rsidR="00D03F95" w:rsidRPr="008372A0" w:rsidRDefault="00D03F95" w:rsidP="008372A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372A0">
        <w:rPr>
          <w:rStyle w:val="Strong"/>
          <w:sz w:val="20"/>
          <w:szCs w:val="20"/>
        </w:rPr>
        <w:t>Utolsó galamb:</w:t>
      </w:r>
    </w:p>
    <w:p w:rsidR="00D03F95" w:rsidRPr="008372A0" w:rsidRDefault="00D03F95" w:rsidP="008372A0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372A0">
        <w:rPr>
          <w:sz w:val="20"/>
          <w:szCs w:val="20"/>
        </w:rPr>
        <w:t>HU-2015-D-958058 | Érkezés: 1 | 09:44:31</w:t>
      </w:r>
    </w:p>
    <w:p w:rsidR="00D03F95" w:rsidRPr="008372A0" w:rsidRDefault="00D03F95" w:rsidP="008372A0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372A0">
        <w:rPr>
          <w:sz w:val="20"/>
          <w:szCs w:val="20"/>
        </w:rPr>
        <w:t>Sebesség: 1300.519 | Távolság: 213.957 km</w:t>
      </w:r>
    </w:p>
    <w:p w:rsidR="00D03F95" w:rsidRPr="008372A0" w:rsidRDefault="00D03F95" w:rsidP="008372A0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372A0">
        <w:rPr>
          <w:sz w:val="20"/>
          <w:szCs w:val="20"/>
        </w:rPr>
        <w:t>Tenyésztõ: Prém Zoltán | Egyesület: F33</w:t>
      </w:r>
    </w:p>
    <w:p w:rsidR="00D03F95" w:rsidRPr="008372A0" w:rsidRDefault="00D03F95" w:rsidP="008372A0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1"/>
        <w:gridCol w:w="616"/>
        <w:gridCol w:w="395"/>
        <w:gridCol w:w="508"/>
        <w:gridCol w:w="508"/>
        <w:gridCol w:w="1378"/>
        <w:gridCol w:w="988"/>
        <w:gridCol w:w="916"/>
        <w:gridCol w:w="1550"/>
        <w:gridCol w:w="687"/>
      </w:tblGrid>
      <w:tr w:rsidR="00D03F95" w:rsidRPr="008372A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D03F95" w:rsidRPr="008372A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3.48 %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15.18 %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0,00</w:t>
            </w:r>
          </w:p>
        </w:tc>
      </w:tr>
      <w:tr w:rsidR="00D03F95" w:rsidRPr="008372A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3.04 %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7.8 %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0,00</w:t>
            </w:r>
          </w:p>
        </w:tc>
      </w:tr>
      <w:tr w:rsidR="00D03F95" w:rsidRPr="008372A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8.93 %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27.32 %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0,00</w:t>
            </w:r>
          </w:p>
        </w:tc>
      </w:tr>
      <w:tr w:rsidR="00D03F95" w:rsidRPr="008372A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5.98 %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23.76 %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0,00</w:t>
            </w:r>
          </w:p>
        </w:tc>
      </w:tr>
      <w:tr w:rsidR="00D03F95" w:rsidRPr="008372A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1.79 %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9.48 %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0,00</w:t>
            </w:r>
          </w:p>
        </w:tc>
      </w:tr>
      <w:tr w:rsidR="00D03F95" w:rsidRPr="008372A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3.75 %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15.27 %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0,00</w:t>
            </w:r>
          </w:p>
        </w:tc>
      </w:tr>
      <w:tr w:rsidR="00D03F95" w:rsidRPr="008372A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116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10.36 %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26.07 %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0,00</w:t>
            </w:r>
          </w:p>
        </w:tc>
      </w:tr>
      <w:tr w:rsidR="00D03F95" w:rsidRPr="008372A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680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25.71 %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42.35 %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0,00</w:t>
            </w:r>
          </w:p>
        </w:tc>
      </w:tr>
      <w:tr w:rsidR="00D03F95" w:rsidRPr="008372A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5.27 %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18.38 %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0,00</w:t>
            </w:r>
          </w:p>
        </w:tc>
      </w:tr>
      <w:tr w:rsidR="00D03F95" w:rsidRPr="008372A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0.45 %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2.03 %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0,00</w:t>
            </w:r>
          </w:p>
        </w:tc>
      </w:tr>
      <w:tr w:rsidR="00D03F95" w:rsidRPr="008372A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1.96 %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6.65 %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0,00</w:t>
            </w:r>
          </w:p>
        </w:tc>
      </w:tr>
      <w:tr w:rsidR="00D03F95" w:rsidRPr="008372A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8.75 %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22.79 %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0,00</w:t>
            </w:r>
          </w:p>
        </w:tc>
      </w:tr>
      <w:tr w:rsidR="00D03F95" w:rsidRPr="008372A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486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8.75 %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20.16 %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0,00</w:t>
            </w:r>
          </w:p>
        </w:tc>
      </w:tr>
      <w:tr w:rsidR="00D03F95" w:rsidRPr="008372A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514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8.48 %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18.48 %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0,00</w:t>
            </w:r>
          </w:p>
        </w:tc>
      </w:tr>
      <w:tr w:rsidR="00D03F95" w:rsidRPr="008372A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3.3 %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11.64 %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0,00</w:t>
            </w:r>
          </w:p>
        </w:tc>
      </w:tr>
      <w:tr w:rsidR="00D03F95" w:rsidRPr="008372A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>5 598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>1 120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3F95" w:rsidRPr="008372A0">
        <w:trPr>
          <w:gridAfter w:val="6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03F95" w:rsidRPr="008372A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8372A0">
        <w:rPr>
          <w:sz w:val="28"/>
          <w:szCs w:val="28"/>
        </w:rPr>
        <w:t># 1 | Csepi Bence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:1834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:203.624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:8 (80 %)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441,47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3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HU-2012-D-474155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09:22:52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1 425,27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47,97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HU-2013-11-82418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09:24:59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1 404,47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47,56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HU-2014-11-88711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09:26:22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1 391,19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47,18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HU-2014-11-88733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09:26:23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1 391,03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47,15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HU-2013-11-82413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09:26:28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1 390,24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47,07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HU-2014-11-88718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09:26:41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1 388,19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46,71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HU-2014-11-88723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09:30:27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1 353,43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49.800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41,62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HU-2013-11-82412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09:33:48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1 323,95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128.600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31,48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236,93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8372A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8372A0">
        <w:rPr>
          <w:sz w:val="28"/>
          <w:szCs w:val="28"/>
        </w:rPr>
        <w:t># 2 | Takács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:4609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:203.538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:9 (90 %)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468,96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HU-2013-D-628078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09:24:02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1 413,13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47,79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HU-2012-11-75386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09:24:29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1 408,73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47,69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HU-2013-D-628060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09:24:31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1 408,41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47,61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HU-2013-11-82398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1 389,50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46,97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HU-2011-D-395474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1 387,44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46,66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HU-2012-11-75350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09:27:28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1 380,23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46,02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HU-2014-D-829231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09:29:56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1 357,52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42,57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285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HU-2014-11-89155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1 350,02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57.000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40,69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HU-2014-D-829264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09:30:47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1 349,87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57.600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40,61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236,72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8372A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8372A0">
        <w:rPr>
          <w:sz w:val="28"/>
          <w:szCs w:val="28"/>
        </w:rPr>
        <w:t># 3 | Adrián Arnold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:1326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:203.819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:9 (90 %)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470,12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HU-2014-O-27069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09:23:56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1 416,07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47,90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HU-2012-D-474321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09:26:22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1 392,52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47,33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HU-2012-D-474351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09:26:43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1 389,20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46,94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HU-2014-D-755486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09:27:12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1 384,64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46,46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HU-2012-D-474317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09:28:21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1 373,91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45,45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HU-2013-O-19122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09:29:12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1 366,08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29.000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44,29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HU-2014-D-753328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09:30:48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1 351,59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53.600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41,13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706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HU-2010-11-56742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09:34:23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1 320,21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29,86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HU-2012-O-13683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09:34:28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1 319,50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29,57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234,08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8372A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8372A0">
        <w:rPr>
          <w:sz w:val="28"/>
          <w:szCs w:val="28"/>
        </w:rPr>
        <w:t># 4 | Andorka testvérek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F29- Bosárkány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:7835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:204.28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:8 (80 %)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423,11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4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HU-2012-D-526569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09:26:30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1 394,40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47,41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HU-2015-D-879417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1 391,87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47,23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HU-2011-D-382343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09:27:54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1 381,20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46,15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HU-2012-D-526594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09:28:24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1 376,55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45,71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HU-2013-D-658824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09:30:37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1 356,29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45.000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42,23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352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HU-2013-D-658826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09:32:01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1 343,80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38,97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586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HU-2011-D-382335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09:33:50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1 327,93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117.200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32,94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HU-2012-D-526585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09:34:58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1 318,22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148.400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28,93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228,73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8372A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8372A0">
        <w:rPr>
          <w:sz w:val="28"/>
          <w:szCs w:val="28"/>
        </w:rPr>
        <w:t># 5 | Czank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:1773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:205.207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:7 (70 %)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420,77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5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HU-2014-11-89087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09:25:38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1 409,07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47,72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HU-2014-11-89042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09:25:41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1 408,58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47,67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HU-2014-11-89036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09:27:45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1 388,88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46,89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HU-2013-11-82750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09:32:05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1 349,31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58.600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40,48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HU-2014-11-89068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09:32:52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1 342,39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38,58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HU-2013-11-82737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1 333,81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98.600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35,34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HU-2014-11-89002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1 332,95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102.600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34,82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221,34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8372A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8372A0">
        <w:rPr>
          <w:sz w:val="28"/>
          <w:szCs w:val="28"/>
        </w:rPr>
        <w:t># 6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:4348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:204.606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:8 (80 %)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302,92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26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HU-2015-11-96286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09:26:43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1 394,57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47,43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HU-2014-D-753434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09:29:58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1 364,34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44,09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HU-2014-D-753429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09:29:59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1 364,19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43,98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HU-2014-D-753405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09:30:48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1 356,80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44.400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42,31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HU-2015-11-96293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09:31:34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1 349,94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57.400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40,64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315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HU-2014-D-753428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09:31:53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1 347,13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39,92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323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HU-2015-11-96294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09:32:00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1 346,09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64.600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39,71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HU-2014-11-89202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09:33:14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1 335,26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35,95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218,45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8372A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8372A0">
        <w:rPr>
          <w:sz w:val="28"/>
          <w:szCs w:val="28"/>
        </w:rPr>
        <w:t># 7 | Scheily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F13-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:4147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:223.205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:6 (60 %)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345,50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17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HU-2012-D-473443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09:40:00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1 395,03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47,46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HU-2013-D-627616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09:41:37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1 381,08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46,12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HU-2013-D-627641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09:43:19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1 366,70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28.000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44,42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HU-2014-D-752144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09:43:20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1 366,56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28.600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44,35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495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HU-2012-D-537366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09:47:21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1 333,76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99.000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35,29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HU-2014-D-752109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09:51:37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1 300,60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19,28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217,64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8372A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8372A0">
        <w:rPr>
          <w:sz w:val="28"/>
          <w:szCs w:val="28"/>
        </w:rPr>
        <w:t># 8 | Viglidán Ágoston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F24- Nyúl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:8618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:232.872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:8 (80 %)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372,08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11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HU-2014-25-32911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09:49:36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1 373,07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45,27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HU-2013-11-85506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1 370,24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44,96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HU-2014-11-91001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09:49:59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1 369,97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44,94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HU-2013-25-27103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1 356,54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42,26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HU-2012-11-77006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09:55:07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1 329,81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33,69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HU-2013-11-84111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09:55:16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1 328,67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33,36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736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HU-2014-11-91016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09:56:37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1 318,52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147.200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29,08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HU-2011-O-9448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09:58:06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1 307,54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195.200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22,91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211,12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8372A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8372A0">
        <w:rPr>
          <w:sz w:val="28"/>
          <w:szCs w:val="28"/>
        </w:rPr>
        <w:t># 9 | Élo Szilveszter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F33- Kóny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:6731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:214.482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:7 (70 %)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312,30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23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HU-2013-D-630238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09:37:12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1 364,39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44,14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HU-2014-D-755062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09:37:32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1 361,50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37.400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43,21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HU-2015-O-45286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09:38:00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1 357,48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42.600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42,54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HU-2013-D-630234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09:38:36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1 352,35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41,28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325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HU-2013-D-629696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09:39:21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1 345,98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65.000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39,66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HU-2011-D-358211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09:39:47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1 342,33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73.600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38,55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1115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HU-2014-D-755059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09:44:52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1 300,94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19,33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210,83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8372A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8372A0">
        <w:rPr>
          <w:sz w:val="28"/>
          <w:szCs w:val="28"/>
        </w:rPr>
        <w:t># 10 | Papp László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:3858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:204.559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:9 (90 %)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390,82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8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HU-2014-D-753523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09:26:04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1 400,45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47,54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HU-2014-D-753519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09:27:42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1 384,96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46,53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278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HU-2014-O-27092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09:31:27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1 350,67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55.600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40,87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327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HU-2014-O-27093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09:32:00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1 345,78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65.400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39,61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HU-2015-D-877861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09:33:23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1 333,65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100.000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35,16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507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HU-2014-D-753524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09:33:26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1 333,21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34,98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606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HU-2012-D-474126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09:34:14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1 326,30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32,43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HU-2013-D-627714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09:35:03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1 319,31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144.200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29,47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HU-2013-D-627705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09:35:50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1 312,68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173.600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25,69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209,71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11 | Gregorics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F02-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:5775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:222.57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:8 (80 %)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262,66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36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HU-2014-D-749724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09:43:41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1 359,76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39.000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43,01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HU-2014-D-749737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1 359,62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39.200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42,98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305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HU-2014-D-829382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09:45:08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1 347,82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40,18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332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HU-2014-D-749719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09:45:27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1 345,24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66.400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39,48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HU-2014-D-749715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09:45:39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1 343,62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38,86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589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HU-2014-D-749733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09:47:37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1 327,85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32,87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595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HU-2014-D-829388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09:47:41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1 327,32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119.000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32,71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HU-2014-D-749734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09:49:14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1 315,17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27,02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204,51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12 | Szücs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2"/>
        <w:gridCol w:w="2706"/>
        <w:gridCol w:w="230"/>
        <w:gridCol w:w="80"/>
        <w:gridCol w:w="1085"/>
        <w:gridCol w:w="449"/>
        <w:gridCol w:w="356"/>
        <w:gridCol w:w="784"/>
        <w:gridCol w:w="739"/>
        <w:gridCol w:w="3942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F10- Abda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:5679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:214.147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:9 (90 %)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236,55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46 </w:t>
            </w:r>
          </w:p>
        </w:tc>
      </w:tr>
      <w:tr w:rsidR="00D03F95" w:rsidRPr="008372A0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HU-2012-D-477612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09:37:18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1 361,39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37.600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43,19</w:t>
            </w:r>
          </w:p>
        </w:tc>
      </w:tr>
      <w:tr w:rsidR="00D03F95" w:rsidRPr="008372A0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246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DV-2013-08966-842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09:38:10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1 353,93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49.200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41,69</w:t>
            </w:r>
          </w:p>
        </w:tc>
      </w:tr>
      <w:tr w:rsidR="00D03F95" w:rsidRPr="008372A0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298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HU-2014-D-751911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09:38:48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1 348,53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40,36</w:t>
            </w:r>
          </w:p>
        </w:tc>
      </w:tr>
      <w:tr w:rsidR="00D03F95" w:rsidRPr="008372A0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HU-2015-D-876094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1 347,83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40,20</w:t>
            </w:r>
          </w:p>
        </w:tc>
      </w:tr>
      <w:tr w:rsidR="00D03F95" w:rsidRPr="008372A0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410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HU-2015-11-95714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09:39:54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1 339,26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82.000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37,47</w:t>
            </w:r>
          </w:p>
        </w:tc>
      </w:tr>
      <w:tr w:rsidR="00D03F95" w:rsidRPr="008372A0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DV-2013-08966-844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09:41:31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1 325,85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32,27</w:t>
            </w:r>
          </w:p>
        </w:tc>
      </w:tr>
      <w:tr w:rsidR="00D03F95" w:rsidRPr="008372A0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HU-2015-11-95703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09:41:41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1 324,48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126.200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31,79</w:t>
            </w:r>
          </w:p>
        </w:tc>
      </w:tr>
      <w:tr w:rsidR="00D03F95" w:rsidRPr="008372A0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650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HU-2012-11-73827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09:41:47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1 323,67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130.000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31,30</w:t>
            </w:r>
          </w:p>
        </w:tc>
      </w:tr>
      <w:tr w:rsidR="00D03F95" w:rsidRPr="008372A0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HU-2014-O-26980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09:44:34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19,51</w:t>
            </w:r>
          </w:p>
        </w:tc>
      </w:tr>
      <w:tr w:rsidR="00D03F95" w:rsidRPr="008372A0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202,91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13 | Kovács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F29- Bosárkány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:3046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:203.797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:8 (80 %)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325,01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20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HU-2013-D-699408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09:28:14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1 374,84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45,61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238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HU-2013-D-699446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09:30:28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1 354,43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47.600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41,90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HU-2015-D-879325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09:30:30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1 354,13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48.000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41,85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HU-2013-D-699413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09:32:06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1 339,89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80.000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37,73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HU-2013-D-699440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09:33:13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1 330,12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33,84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810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HU-2010-25-5181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09:34:55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1 315,53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162.000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27,18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822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HU-2015-D-879316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09:35:01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164.400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26,87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HU-2014-11-89369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09:35:02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1 314,54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165.200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26,77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200,93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14 | Mitring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:3498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:203.838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:9 (90 %)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360,47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13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HU-2011-11-66347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09:27:54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1 378,22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45,84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258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HU-2014-D-753048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09:30:41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1 352,76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41,39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HU-2014-D-753039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09:32:03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1 340,60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78.200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37,96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407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HU-2013-D-627865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1 339,42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37,55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HU-2015-D-877255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09:32:15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1 338,84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37,32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HU-2012-11-75049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09:33:17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1 329,81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33,72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894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HU-2014-D-753049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1 311,00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178.800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25,02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HU-2015-D-877257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09:35:39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24,01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941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HU-2013-D-627867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188.200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23,81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200,06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15 | Schwartz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F29- Bosárkány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:4163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:191.21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:8 (80 %)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399,27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7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HU-2013-25-29107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09:19:15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1 373,14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45,30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HU-2015-11-98358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09:19:16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1 372,98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45,25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HU-2015-11-98351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09:19:20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1 372,32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45,17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HU-2013-D-699382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09:23:26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1 333,09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34,87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732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HU-2015-11-98362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09:25:00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1 318,69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146.400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29,19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746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HU-2013-D-699395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09:25:04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1 318,08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149.200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28,83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763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HU-2012-25-20547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09:25:09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152.600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28,39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1078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HU-2015-11-98386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09:26:48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1 302,52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215.600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20,28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199,78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16 | Elekes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F30-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:2036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:225.199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:7 (70 %)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341,26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18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HU-2013-11-85336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09:43:16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1 379,33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45,97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HU-2013-11-85219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09:45:22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1 361,82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43,32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271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HU-2013-11-85337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09:46:39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1 351,33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54.200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41,05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373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HU-2013-11-85319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09:47:50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1 341,80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74.600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38,43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HU-2013-11-85236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09:50:19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1 322,24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30,86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739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HU-2013-11-85342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1 318,37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29,01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1050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HU-2011-D-357720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1 304,24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210.000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21,00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199,63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17 | Jakab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F05- Csorna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:2632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:210.831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:6 (60 %)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377,38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10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HU-2014-D-817402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09:32:43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1 380,54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46,04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HU-2012-D-537026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09:35:47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1 353,36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50.000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41,59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292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HU-2013-D-657416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09:36:15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1 349,32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58.400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40,51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395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HU-2013-25-24036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09:37:18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1 340,31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79.000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37,86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HU-2012-D-472119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1 328,77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33,38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HU-2012-D-472379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09:39:03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1 325,56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124.200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32,04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199,38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18 | Magyari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F13-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:3325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:225.693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(50 %)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242,74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42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HU-2015-D-876364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09:41:58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1 393,45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47,36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HU-2014-D-752022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09:44:59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1 367,98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26.200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44,65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284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HU-2014-D-752021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09:47:10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1 350,11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56.800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40,72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HU-2014-D-829201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09:49:14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1 333,62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35,13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705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HU-2014-D-752014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1 320,23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29,88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197,74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19 | Kókai Attila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F13-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:2977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:222.864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:6 (60 %)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220,45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50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HU-2015-D-876661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09:43:22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1 364,20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44,01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HU-2013-D-627558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1 363,22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33.600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43,70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HU-2012-D-473959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09:43:32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1 362,81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35.000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43,52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555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HU-2014-D-752237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09:47:35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1 329,87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33,74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605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HU-2014-D-752241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09:48:00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1 326,57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32,45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HU-2013-D-594002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09:48:06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1 325,78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32,15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197,42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20 | Prém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F33- Kóny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:5828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:213.957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:6 (60 %)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286,00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29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HU-2015-D-958052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09:36:19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1 368,74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25.600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44,73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HU-2014-D-754909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09:38:24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1 350,74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55.200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40,92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HU-2014-D-754910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1 338,77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37,29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HU-2015-D-958059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09:40:09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1 335,98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36,29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697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HU-2013-D-629986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09:42:01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1 320,59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139.400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30,09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HU-2011-D-357185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1 308,21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23,27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189,32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21 | Földing Norbert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F30-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:2179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:227.821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:7 (70 %)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370,04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12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HU-2012-D-475613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1 365,15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30.000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44,17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HU-2014-D-754403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09:49:25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1 344,74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68.400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39,22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379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HU-2012-O-13761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1 341,57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75.800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38,27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548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HU-2013-O-19204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09:51:15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1 330,34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33,92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685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HU-2012-D-475659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09:52:25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1 321,34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137.000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30,40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747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HU-2014-D-754450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1 318,03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149.400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28,80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1015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HU-2014-D-754456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09:54:29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21,90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185,98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22 | Kiss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F06- Jánossomorja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:2881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:191.459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(50 %)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408,26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6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HU-2014-M-136887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09:20:13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1 365,45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44,22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HU-2012-25-17307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09:22:32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1 343,26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38,71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432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HU-2013-O-22110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09:23:08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1 337,63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86.400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36,91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HU-2013-M-132161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09:24:31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1 324,82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125.600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31,86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638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HU-2014-O-33799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09:24:35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1 324,21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127.600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31,61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183,31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23 | Király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F06- Jánossomorja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:2855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:191.47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:6 (60 %)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226,92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48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HU-2013-D-657625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09:20:29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1 362,94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34.400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43,60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245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HU-2013-O-20699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09:21:25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1 353,94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49.000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41,72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398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HU-2013-D-657609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09:22:53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1 340,04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37,78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450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HU-2014-D-803617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09:23:17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1 336,30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90.000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36,44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HU-2013-D-657636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09:26:35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1 306,22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22,21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1045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HU-2015-11-94215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09:26:47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1 304,44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209.000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21,13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181,75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24 | Kiss Barnabás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F06- Jánossomorja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:2879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:190.762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:6 (60 %)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309,86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24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HU-2013-D-657561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09:17:46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1 384,68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46,48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HU-2014-O-33798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09:23:14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1 331,83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105.600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34,44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546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HU-2014-D-803658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09:23:23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1 330,43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109.200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33,97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HU-2011-25-8354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09:23:38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1 328,12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116.000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33,10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HU-2013-D-657562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09:24:57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1 316,05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159.200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27,54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HU-2014-M-135891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09:25:46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1 308,68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23,55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175,53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25 | Balla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:1443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:205.128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(40 %)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269,17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30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HU-2014-O-27071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09:28:44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1 379,17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45,89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HU-2014-D-753132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09:29:05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1 375,93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45,68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HU-2012-11-74866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1 363,13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43,65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310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HU-2013-11-82682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09:32:14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1 347,46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62.000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40,05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175,27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26 | Bedo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F33- Kóny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:8140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:220.282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(50 %)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304,57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25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HU-2013-11-85369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1 368,64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25.800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44,71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295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HU-2014-O-27240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09:43:17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1 349,08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59.000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40,43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HU-2012-11-78374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1 327,93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117.000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32,97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HU-2014-D-755257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09:46:03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1 326,60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32,51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HU-2014-D-755263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09:48:20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1 308,61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23,50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174,12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27 | Németh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F05- Csorna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:3708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:211.597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:7 (70 %)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262,80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35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HU-2013-D-657175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09:37:39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1 342,20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38,50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492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HU-2011-11-63253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09:38:38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1 333,88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98.400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35,36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502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HU-2013-D-657128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1 333,60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35,11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505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HU-2013-D-657177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1 333,31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35,03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HU-2014-D-803403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09:40:15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1 320,42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29,98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HU-2014-D-803404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09:40:36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1 317,54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28,54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HU-2013-D-657327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09:41:28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1 310,47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24,58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173,98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28 | Horváth Ferenc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F05- Csorna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:2524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:211.013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:7 (70 %)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387,63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9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348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HU-2014-D-803377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09:36:59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1 344,18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39,07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434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HU-2014-D-804377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1 337,50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86.800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36,86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HU-2013-D-657525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09:37:55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1 336,23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36,42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571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HU-2014-D-803308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1 328,66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114.200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33,33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854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HU-2014-D-803349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09:40:38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1 313,63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26,05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863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HU-2014-D-803378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1 313,09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172.600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25,81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1073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HU-2013-D-657506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09:41:59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1 302,68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214.600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20,41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171,73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29 | Kovács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F05- Csorna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:3111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:211.589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(50 %)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264,76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34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HU-2014-D-803560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09:33:24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1 379,33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45,94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HU-2014-D-803552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09:33:25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1 379,18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45,92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525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HU-2014-D-803522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1 332,01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105.000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34,51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1018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HU-2014-11-89353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09:42:04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203.600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21,83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HU-2014-D-803551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09:42:20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1 303,42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20,69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168,89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30 | Kocsis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F29- Bosárkány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:9102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:211.094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(50 %)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356,60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14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HU-2013-25-24407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09:34:12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1 368,96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25.200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44,78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HU-2014-D-774481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09:37:03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1 344,12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69.800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39,04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499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HU-2014-D-804490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09:38:17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1 333,65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99.800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35,18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781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HU-2014-D-774491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09:40:19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1 316,73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156.200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27,92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1029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HU-2014-D-774489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09:41:44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205.800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21,54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168,46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31 | Knauz testvérek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F30-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:2956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:221.92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:6 (60 %)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239,12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44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452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HU-2015-D-956048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09:46:05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1 336,20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36,39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HU-2014-D-828007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1 335,39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93.600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35,98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481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HU-2013-26-46441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09:46:17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1 334,59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96.200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35,65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909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HU-2015-D-956047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09:49:20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1 310,55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24,63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HU-2012-D-477398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09:49:25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185.200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24,19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1054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HU-2015-D-956049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1 304,01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20,90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156,84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32 | Németh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F35- Csikvánd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:3790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:228.472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(50 %)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350,82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16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HU-2013-D-594424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1 371,79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45,09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402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HU-2014-D-755363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1 339,62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37,68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HU-2013-11-84567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09:54:05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1 312,43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25,53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HU-2014-D-755328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09:54:24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1 310,05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184.400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24,30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HU-2013-11-84507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09:54:36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1 308,55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23,42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156,02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33 | Sziládi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F13-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:5675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:225.384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:6 (60 %)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153,07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71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HU-2014-11-88565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09:45:35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1 361,15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38.000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43,14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HU-2014-O-27003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09:50:00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1 325,79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32,17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707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HU-2013-11-81928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09:50:44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1 320,09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29,83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HU-2014-11-88578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09:51:56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1 310,88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179.200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24,97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HU-2013-D-594458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09:52:21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1 307,71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22,96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986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HU-2014-11-88537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09:52:25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1 307,21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197.200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22,65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153,07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34 | Szücs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F10- Abda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:4582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:214.15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(50 %)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312,37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22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277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HU-2013-D-627010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1 350,68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55.400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40,90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335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HU-2015-D-876098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09:39:12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1 345,16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67.000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39,40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775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HU-2012-11-74450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09:42:37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155.000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28,08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1040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HU-2014-D-751632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09:44:09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1 304,60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208.000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21,26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1064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HU-2012-D-473344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09:44:19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1 303,28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20,64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150,28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35 | Szórádi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F19-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:4551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:221.041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(50 %)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197,14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57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594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HU-2015-M-139049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09:46:31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1 327,44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118.800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32,74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607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HU-2012-D-478478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09:46:41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1 326,11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32,40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730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HU-2013-O-17691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09:47:37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1 318,73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146.000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29,24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HU-2015-O-46142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09:48:00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1 315,72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27,36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905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HU-2014-11-90068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09:48:39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1 310,65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24,73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146,47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36 | Renczés Ottó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F08- Tét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:5665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:220.139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(50 %)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292,72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28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HU-2014-11-87074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09:42:26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1 355,26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46.200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42,08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694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HU-2015-11-95248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09:46:41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1 320,70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138.800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30,16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698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HU-2014-11-87068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1 320,57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30,06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HU-2013-11-80566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09:48:18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1 308,02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23,14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HU-2015-11-95238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09:49:00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1 302,60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215.200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20,33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145,77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EB2543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543">
        <w:rPr>
          <w:sz w:val="28"/>
          <w:szCs w:val="28"/>
        </w:rPr>
        <w:t># 37 | Németh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F33- Kóny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:3715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:216.193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:6 (60 %)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354,86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15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HU-2015-11-98605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09:43:25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1 322,96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31,12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HU-2014-11-91267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09:43:45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1 320,26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29,91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HU-2013-11-85477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09:43:48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1 319,86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29,73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HU-2015-11-98582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1 319,73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29,70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HU-2015-11-98608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09:45:15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1 308,28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192.000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23,32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HU-2014-11-91243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09:46:04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1 301,85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219.200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19,82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143,78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38 | Rédecsi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F05- Csorna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:4048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:211.399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(40 %)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178,15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59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281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HU-2014-25-30647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1 350,36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56.200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40,79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HU-2014-25-30648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09:38:39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1 332,49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34,75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558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HU-2014-25-30676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09:38:59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1 329,69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33,66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575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HU-2014-25-30657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09:39:08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1 328,44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115.000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33,23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142,43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39 | Szórádi Frigyes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F01-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:4550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:214.232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(40 %)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141,14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77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236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HU-2014-11-88405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09:38:09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1 354,61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47.200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41,95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HU-2012-11-74401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09:38:19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1 353,19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41,51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HU-2014-11-88403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09:41:39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1 325,28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31,97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HU-2014-11-88404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09:43:12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1 312,70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25,71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141,14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40 | Soós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F13-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:4242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:225.919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(40 %)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210,20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52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234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HU-2015-D-881909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1 354,70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46.800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42,00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HU-2014-D-752435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1 332,99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34,85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HU-2014-D-829184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1 332,46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34,72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846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HU-2014-O-27026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09:51:56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1 313,99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169.200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26,25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137,82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41 | Cser Balázs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F29- Bosárkány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:5853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:212.455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(50 %)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250,93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41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472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HU-2013-D-659170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09:39:09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1 334,94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94.400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35,88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HU-2013-D-699458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09:41:16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1 317,41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152.000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28,47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HU-2015-D-879033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09:41:23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1 316,46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157.400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27,77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HU-2014-D-752917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09:42:23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1 308,36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23,34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1032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HU-2015-D-879024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09:42:48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206.400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21,46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136,92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42 | Zámolyi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F35- Csikvánd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:5073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:233.011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(50 %)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253,14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38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489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HU-2014-D-755632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09:54:40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1 334,03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35,44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784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HU-2013-D-628911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09:56:59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156.800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27,85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HU-2013-D-628934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09:57:25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1 313,36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25,92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985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HU-2014-D-755630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09:58:15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1 307,22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197.000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22,67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HU-2014-D-817774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09:58:17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1 306,97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198.000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22,55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134,43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43 | Gerebenics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F06- Jánossomorja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:9613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:191.021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(40 %)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323,07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21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HU-2014-25-31263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09:22:00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1 345,22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39,46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HU-2014-25-31250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09:22:09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1 343,80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38,94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HU-2012-25-17364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09:24:48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1 319,21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145.200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29,34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839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HU-2015-11-94110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09:25:21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26,43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134,17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44 | Kertai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F33- Kóny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:5628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:218.805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(40 %)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132,96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80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HU-2012-D-473886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09:40:06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1 366,68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28.400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44,37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HU-2014-D-755233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09:41:24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1 355,67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45.600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42,16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823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HU-2014-D-828930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09:46:26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164.600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26,84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1105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HU-2013-D-627374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09:48:08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1 301,38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19,59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132,96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45 | Markó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F30-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:3375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:223.546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(40 %)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338,67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19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HU-2014-D-754812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09:45:32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1 350,46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56.000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40,82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629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HU-2011-D-404981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09:48:45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1 324,72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125.800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31,84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645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HU-2014-D-754826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09:48:52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1 323,80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129.000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31,43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HU-2015-D-879856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1 315,88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27,41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131,50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46 | Lenzsér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:3262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:209.132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(40 %)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159,55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68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339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HU-2014-11-88911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09:35:31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1 344,76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39,30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HU-2013-D-628230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1 343,46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38,79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HU-2015-D-877602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1 308,03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23,16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HU-2015-D-877606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09:40:30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1 303,00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20,56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121,81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47 | Tolnay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F19-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:4689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:220.421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(30 %)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241,53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43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HU-2013-11-82353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09:39:25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1 382,67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46,33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HU-2015-11-96901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09:43:37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1 347,18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40,00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HU-2015-11-96710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1 329,04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33,46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119,79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48 | Szakács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F13-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:4388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:224.23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(40 %)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167,41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64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377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HU-2014-O-33672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09:47:08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1 341,62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75.400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38,32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675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HU-2014-O-27021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09:49:39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1 321,72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135.000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30,65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884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HU-2014-D-752311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1 311,67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176.800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25,27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HU-2013-D-627148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09:50:59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1 311,41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177.400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25,20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119,44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49 | Dr. Rum Gábor és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:4097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:204.359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(30 %)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265,79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33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HU-2014-D-753161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09:30:25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1 358,62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42,78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371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HU-2012-D-474088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09:32:17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1 341,97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74.200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38,48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536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HU-2014-D-753565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09:33:31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1 331,18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107.200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34,23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115,49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50 | Kustyán-Ayurveda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F02-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:5641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:220.418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(40 %)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141,01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78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627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HU-2013-11-79618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09:46:20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1 325,16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125.400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31,89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710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HU-2014-D-817653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09:46:59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1 320,00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142.000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29,75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HU-2015-D-948021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09:47:38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1 314,88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26,92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HU-2014-D-749508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1 314,36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166.800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26,56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115,12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51 | Dr. Papp Zsuzsanna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F33- Kóny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:7152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:213.368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(40 %)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174,97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61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HU-2015-D-880525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09:37:31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1 354,57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47.400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41,93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758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HU-2015-D-880459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28,52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HU-2015-D-880452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09:42:47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1 310,75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24,84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1102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HU-2015-D-880518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19,66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114,95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52 | Udvardi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F33- Kóny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:3580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:213.922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(40 %)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213,07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51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HU-2014-D-755184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09:39:38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1 340,08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79.200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37,83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HU-2013-D-629635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09:42:17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1 318,20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148.600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28,90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HU-2014-D-754924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09:43:22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1 309,46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187.400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23,91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965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HU-2015-D-881211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09:43:32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1 308,13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23,19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113,83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53 | Balog Norbert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F01-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:8752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:218.743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(40 %)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259,63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37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HU-2014-O-33623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09:43:25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1 338,56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37,22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538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HU-2014-D-749087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09:44:21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1 330,96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107.600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34,18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1005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HU-2015-D-872129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1 306,06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22,16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1094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HU-2015-O-46371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09:48:01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218.800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19,87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113,43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54 | Szabó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F33- Kóny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:6730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:214.794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(30 %)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252,55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40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381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HU-2013-11-85481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09:40:07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1 341,48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76.200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38,22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HU-2014-D-754468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09:40:14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1 340,51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78.600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37,91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440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HU-2013-D-594492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09:40:38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1 337,17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88.000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36,70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112,83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55 | Földing József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F30-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:7494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:222.22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(40 %)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267,55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32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647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HU-2013-O-19228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09:47:52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1 323,79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129.400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31,37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HU-2014-D-754384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09:48:35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1 318,16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148.800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28,88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1027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HU-2014-O-27223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09:50:15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205.400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21,59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1097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HU-2013-O-19226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1 301,82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219.400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19,79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101,63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56 | Dóczy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F29- Bosárkány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:8311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:211.483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(30 %)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153,37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70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345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HU-2014-25-30574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09:37:19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1 344,31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69.000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39,15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HU-2014-D-752750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09:39:03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1 329,66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112.000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33,61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HU-2012-11-72962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1 315,47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27,15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99,91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57 | Brányi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F29- Bosárkány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:1721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:204.963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(30 %)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223,81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49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HU-2014-O-27051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09:31:00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1 357,37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42,47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563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HU-2014-O-27052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09:34:10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1 329,49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112.600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33,54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955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HU-2014-D-752665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09:36:38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1 308,55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23,45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99,46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58 | Károlyi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:2779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:203.701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(30 %)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300,71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27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HU-2014-D-753585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09:32:25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1 336,48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89.800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36,47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755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HU-2014-11-88861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09:34:36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28,59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797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HU-2014-D-753456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09:34:47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159.400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27,51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92,57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59 | Tóth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:4734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:195.052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(30 %)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112,36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89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418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HU-2014-D-804814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09:25:43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1 338,57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83.600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37,27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HU-2012-D-477731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09:28:15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1 315,70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27,33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HU-2014-D-804825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09:28:39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1 312,16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176.000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25,38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89,98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60 | Deák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F10- Abda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:1928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:188.701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(30 %)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228,64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47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286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HU-2011-25-12234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09:19:47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1 349,95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57.200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40,66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827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HU-2013-25-27071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09:23:33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165.400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26,74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HU-2013-25-27064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09:24:56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1 301,99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218.000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19,97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87,37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61 | Domonkos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F30-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:1988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:211.331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(30 %)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83,90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110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HU-2015-D-879654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09:36:15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1 352,52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52.000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41,33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1023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HU-2015-D-879683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09:41:54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1 305,32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204.600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21,70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1055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HU-2013-O-19241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09:42:04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1 303,98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20,87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83,90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62 | Remete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F01-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:4054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:217.166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(30 %)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237,45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45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HU-2013-D-625053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09:42:19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1 337,92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85.600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37,01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840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HU-2011-D-356048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09:45:15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168.000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26,41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1107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HU-2012-O-13539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1 301,30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19,53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82,95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63 | Rasztovich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F29- Bosárkány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:4042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:212.237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(30 %)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140,07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79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HU-2014-11-89337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09:39:38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1 329,53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33,59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882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HU-2014-M-135040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09:41:47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1 311,86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176.400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25,33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HU-2013-M-134261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09:42:44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1 304,20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20,98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79,90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64 | Makker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9"/>
        <w:gridCol w:w="80"/>
        <w:gridCol w:w="1125"/>
        <w:gridCol w:w="463"/>
        <w:gridCol w:w="342"/>
        <w:gridCol w:w="639"/>
        <w:gridCol w:w="713"/>
        <w:gridCol w:w="4111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F10- Abda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:8315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:212.5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120,19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85 </w:t>
            </w:r>
          </w:p>
        </w:tc>
      </w:tr>
      <w:tr w:rsidR="00D03F95" w:rsidRPr="008372A0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252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HU-2012-11-74092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09:37:02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1 353,22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41,54</w:t>
            </w:r>
          </w:p>
        </w:tc>
      </w:tr>
      <w:tr w:rsidR="00D03F95" w:rsidRPr="008372A0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392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HU-2014-11-88225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09:38:31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1 340,55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78.400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37,94</w:t>
            </w:r>
          </w:p>
        </w:tc>
      </w:tr>
      <w:tr w:rsidR="00D03F95" w:rsidRPr="008372A0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79,48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65 | Kulicskó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9"/>
        <w:gridCol w:w="80"/>
        <w:gridCol w:w="1125"/>
        <w:gridCol w:w="463"/>
        <w:gridCol w:w="342"/>
        <w:gridCol w:w="639"/>
        <w:gridCol w:w="713"/>
        <w:gridCol w:w="4111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F02-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:5640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:222.326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127,02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82 </w:t>
            </w:r>
          </w:p>
        </w:tc>
      </w:tr>
      <w:tr w:rsidR="00D03F95" w:rsidRPr="008372A0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HU-2010-11-52238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09:45:02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1 347,16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62.600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39,97</w:t>
            </w:r>
          </w:p>
        </w:tc>
      </w:tr>
      <w:tr w:rsidR="00D03F95" w:rsidRPr="008372A0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HU-2013-11-78973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09:45:26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1 343,90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38,99</w:t>
            </w:r>
          </w:p>
        </w:tc>
      </w:tr>
      <w:tr w:rsidR="00D03F95" w:rsidRPr="008372A0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78,96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66 | Viglidán Mátyás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F13-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:8619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:226.021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(30 %)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150,00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74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445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HU-2015-D-956001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09:49:06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1 336,61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89.000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36,57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1002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HU-2015-D-931424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09:53:02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1 306,23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22,24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1088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HU-2015-D-879874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09:53:35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1 302,09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217.600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20,02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78,83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67 | Görözdös Lajos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F19-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:9260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:208.712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(30 %)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99,04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97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718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SK-2012-0301-223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1 319,43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143.600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29,55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855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HU-2014-D-753700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1 313,62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26,02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1077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HU-2015-D-877913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09:40:14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1 302,55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215.400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20,31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75,88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68 | Csordás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F35- Csikvánd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:1877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:248.188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(30 %)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75,23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113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HU-2013-D-628858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10:08:27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28,21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HU-2011-D-395801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10:08:41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1 315,37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27,13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HU-2013-D-628839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10:10:38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218.600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19,89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75,23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69 | Nagy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F10- Abda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:3587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:208.179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164,80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66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HU-2014-D-751891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1 388,32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46,79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777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HU-2015-D-876205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09:38:05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1 316,89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155.400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28,03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74,82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70 | Bölönyi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:9446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:197.691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74,68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114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HU-2014-D-804551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09:23:56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1 373,49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45,37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727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HU-2014-M-136876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1 318,97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145.400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29,31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74,68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71 | Szilágyi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F06- Jánossomorja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:4519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:191.177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268,95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31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HU-2015-D-874308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09:19:49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1 367,34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27.000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44,55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792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HU-2014-D-817888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09:25:15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158.400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27,64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72,19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72 | Ábrahám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F01-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:1312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:217.139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125,36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83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382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HU-2012-11-69396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09:41:52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1 341,47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76.400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38,19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573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HU-2013-11-78656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09:43:26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1 328,61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114.600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33,28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71,47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73 | Kiss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:2916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:206.782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166,27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65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HU-2014-O-27080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1 373,51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45,40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910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HU-2012-11-74886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09:37:47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1 310,54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182.000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24,60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70,00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74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F35- Csikvánd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:6106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:233.109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112,66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88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HU-2014-D-817752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09:54:47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1 333,70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99.200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35,26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579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HU-2014-D-828983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09:55:31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1 328,13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115.800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33,12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68,38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75 | Páva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F02-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:3893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:221.837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147,84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76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HU-2013-M-133343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09:45:50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1 337,71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86.200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36,93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764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HU-2014-D-749753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09:48:24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1 317,32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28,36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65,29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76 | Tóth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F35- Csikvánd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:4759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:233.138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197,98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56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HU-2014-D-755706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09:54:46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1 334,00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98.000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35,41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HU-2014-D-755732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09:56:58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1 317,41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28,44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63,85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77 | Csidey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7"/>
        <w:gridCol w:w="198"/>
        <w:gridCol w:w="80"/>
        <w:gridCol w:w="1116"/>
        <w:gridCol w:w="463"/>
        <w:gridCol w:w="342"/>
        <w:gridCol w:w="767"/>
        <w:gridCol w:w="722"/>
        <w:gridCol w:w="397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F30-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:1849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:222.029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175,23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60 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HU-2014-D-754864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1 336,05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36,37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HU-2015-O-40983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09:49:26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24,55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60,92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78 | Szili - Boda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F22- Farád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:8274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:223.185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89,10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104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372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HU-2015-D-945706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09:46:19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1 341,93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74.400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38,45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1075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HU-2014-D-804412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09:51:20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1 302,64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215.000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20,36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58,81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79 | Holchammer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:2501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:205.149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252,59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39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HU-2013-11-82600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09:34:55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1 324,25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127.400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31,63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871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HU-2013-11-82202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09:36:18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1 312,53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174.200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25,61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57,24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80 | Tóth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F19-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:4750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:217.386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84,31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109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455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HU-2013-11-83293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09:42:43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1 335,98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36,32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HU-2012-11-75905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1 303,14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20,59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56,91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81 | Helyes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9"/>
        <w:gridCol w:w="2641"/>
        <w:gridCol w:w="202"/>
        <w:gridCol w:w="80"/>
        <w:gridCol w:w="1132"/>
        <w:gridCol w:w="463"/>
        <w:gridCol w:w="342"/>
        <w:gridCol w:w="758"/>
        <w:gridCol w:w="713"/>
        <w:gridCol w:w="399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F08- Tét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:5615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:219.944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124,62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84 </w:t>
            </w:r>
          </w:p>
        </w:tc>
      </w:tr>
      <w:tr w:rsidR="00D03F95" w:rsidRPr="008372A0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HU-2013-11-80830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09:47:00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153.600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28,26</w:t>
            </w:r>
          </w:p>
        </w:tc>
      </w:tr>
      <w:tr w:rsidR="00D03F95" w:rsidRPr="008372A0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HU-2013-11-80811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09:47:01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155.200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28,05</w:t>
            </w:r>
          </w:p>
        </w:tc>
      </w:tr>
      <w:tr w:rsidR="00D03F95" w:rsidRPr="008372A0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56,31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82 | Berecz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4"/>
        <w:gridCol w:w="2681"/>
        <w:gridCol w:w="232"/>
        <w:gridCol w:w="80"/>
        <w:gridCol w:w="1098"/>
        <w:gridCol w:w="463"/>
        <w:gridCol w:w="342"/>
        <w:gridCol w:w="776"/>
        <w:gridCol w:w="729"/>
        <w:gridCol w:w="3958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F19-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:6820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:207.683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108,59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90 </w:t>
            </w:r>
          </w:p>
        </w:tc>
      </w:tr>
      <w:tr w:rsidR="00D03F95" w:rsidRPr="008372A0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623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SK-2014-03005-537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09:36:41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1 325,50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124.600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31,99</w:t>
            </w:r>
          </w:p>
        </w:tc>
      </w:tr>
      <w:tr w:rsidR="00D03F95" w:rsidRPr="008372A0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SK-2013-M-55-461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09:39:09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1 304,95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21,44</w:t>
            </w:r>
          </w:p>
        </w:tc>
      </w:tr>
      <w:tr w:rsidR="00D03F95" w:rsidRPr="008372A0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53,43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83 | Káldi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F29- Bosárkány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:2737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:199.886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199,16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55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HU-2014-11-89528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09:31:54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1 315,91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160.000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27,44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902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HU-2015-O-40971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09:32:30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1 310,73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24,81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52,25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84 | Major Márk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F29- Bosárkány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:3334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:204.182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51,47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133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HU-2014-D-803875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09:35:02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1 317,02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28,23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963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HU-2014-D-803853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09:36:05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1 308,16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192.600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23,24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51,47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85 | Viola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F08- Tét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:9979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:230.625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103,22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95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HU-2013-11-80591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09:54:08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1 324,42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31,73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1099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HU-2011-11-63842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09:57:11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219.800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19,74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51,47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86 | Németh Lajos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F35- Csikvánd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:3718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:245.886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201,49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54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825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HU-2011-11-68058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10:07:02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165.000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26,79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HU-2011-11-68061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10:07:41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184.200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24,32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51,11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87 | J.Varga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F10- Abda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:2626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:213.624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150,21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73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935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HU-2013-11-81773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09:43:08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187.000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23,96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HU-2014-O-26963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1 309,10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188.600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23,76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47,72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88 | Rédli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F05- Csorna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:4049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:212.73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151,32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72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907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HU-2013-D-657268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09:42:19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24,68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999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HU-2014-D-752792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1 306,56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199.800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22,31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46,99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89 | Varga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9"/>
        <w:gridCol w:w="80"/>
        <w:gridCol w:w="1125"/>
        <w:gridCol w:w="463"/>
        <w:gridCol w:w="342"/>
        <w:gridCol w:w="639"/>
        <w:gridCol w:w="713"/>
        <w:gridCol w:w="4111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F06- Jánossomorja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:7331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:190.929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87,18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106 </w:t>
            </w:r>
          </w:p>
        </w:tc>
      </w:tr>
      <w:tr w:rsidR="00D03F95" w:rsidRPr="008372A0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HU-2014-25-31112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09:19:41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1 366,87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27.600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44,47</w:t>
            </w:r>
          </w:p>
        </w:tc>
      </w:tr>
      <w:tr w:rsidR="00D03F95" w:rsidRPr="008372A0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44,47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90 | Papp Géza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F33- Kóny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:3846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:213.475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94,31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99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HU-2014-D-755156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09:37:01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1 359,57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39.400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42,96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42,96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91 | Kurdi Vince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F20- Gönyu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:9507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:222.399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42,57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138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HU-2015-D-881406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09:50:07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1 307,33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196.000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22,80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1098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HU-2015-02-42540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1 301,72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19,77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42,57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92 | Boldog József ifj.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9"/>
        <w:gridCol w:w="80"/>
        <w:gridCol w:w="1125"/>
        <w:gridCol w:w="463"/>
        <w:gridCol w:w="342"/>
        <w:gridCol w:w="639"/>
        <w:gridCol w:w="713"/>
        <w:gridCol w:w="4111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F35- Csikvánd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:6202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:233.183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90,97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101 </w:t>
            </w:r>
          </w:p>
        </w:tc>
      </w:tr>
      <w:tr w:rsidR="00D03F95" w:rsidRPr="008372A0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247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HU-2015-11-99449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09:52:16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1 353,62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49.400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41,67</w:t>
            </w:r>
          </w:p>
        </w:tc>
      </w:tr>
      <w:tr w:rsidR="00D03F95" w:rsidRPr="008372A0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41,67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93 | Rebenek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F10- Abda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:4046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:209.07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99,19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96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HU-2014-D-751820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1 352,77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41,41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41,41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94 | Szalay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F13-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:5672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:225.545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:8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(13 %)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97,43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98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283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HU-2013-D-630327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09:47:03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1 350,17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40,74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40,74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95 | Horváth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F13-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:2576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:223.915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105,17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93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HU-2014-D-751994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09:47:38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1 335,74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36,16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36,16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96 | Viglidán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F24- Nyúl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:5023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:229.904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34,90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142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HU-2014-11-90918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09:52:27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1 333,16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102.000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34,90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34,90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97 | Butsy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F01-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:3571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:218.232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113,66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87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HU-2014-D-829425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09:43:59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1 330,82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108.400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34,08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34,08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98 | Farkas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F06- Jánossomorja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:9612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:191.512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161,62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67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HU-2015-11-94127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09:24:16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1 327,49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118.600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32,76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32,76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99 | Hodossy Erno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F10- Abda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:2492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:214.249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63,67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121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610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HU-2013-D-594098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09:41:35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1 325,94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122.000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32,33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32,33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100 | Baracskai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F24- Nyúl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:1498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:232.744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67,68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119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622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HU-2015-11-98238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09:55:35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1 325,55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124.400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32,02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32,02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101 | Árkosi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F01-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:7490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:216.31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104,99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94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640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HU-2015-D-948476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09:43:22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1 324,08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128.000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31,55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31,55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102 | Szattlmayer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F10- Abda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:5673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:209.337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54,89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127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646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HU-2012-D-477684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09:38:08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1 323,80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129.200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31,40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31,40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103 | Klauz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7"/>
        <w:gridCol w:w="198"/>
        <w:gridCol w:w="80"/>
        <w:gridCol w:w="1116"/>
        <w:gridCol w:w="463"/>
        <w:gridCol w:w="342"/>
        <w:gridCol w:w="767"/>
        <w:gridCol w:w="722"/>
        <w:gridCol w:w="397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F13-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:2716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:223.871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106,74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92 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HU-2014-D-752374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09:49:15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1 322,72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31,01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31,01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104 | Fehér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7"/>
        <w:gridCol w:w="2707"/>
        <w:gridCol w:w="195"/>
        <w:gridCol w:w="80"/>
        <w:gridCol w:w="1104"/>
        <w:gridCol w:w="463"/>
        <w:gridCol w:w="342"/>
        <w:gridCol w:w="774"/>
        <w:gridCol w:w="727"/>
        <w:gridCol w:w="3964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F24- Nyúl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:2109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:231.192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168,58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63 </w:t>
            </w:r>
          </w:p>
        </w:tc>
      </w:tr>
      <w:tr w:rsidR="00D03F95" w:rsidRPr="008372A0">
        <w:trPr>
          <w:gridAfter w:val="1"/>
          <w:wAfter w:w="329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29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HU-2015-M-140991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09:54:50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1 322,36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30,88</w:t>
            </w:r>
          </w:p>
        </w:tc>
      </w:tr>
      <w:tr w:rsidR="00D03F95" w:rsidRPr="008372A0">
        <w:trPr>
          <w:gridAfter w:val="1"/>
          <w:wAfter w:w="329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30,88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105 | Fördos Lajos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F06- Jánossomorja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:2183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:191.059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63,88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120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HU-2015-11-94186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09:24:30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1 322,21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30,81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30,81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106 | Füredi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F10- Abda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:5610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:204.674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172,61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62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HU-2013-11-81397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1 321,76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30,68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30,68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107 | Heilig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F19-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:2465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:217.001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80,50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111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HU-2013-11-78724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1 321,70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135.200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30,63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30,63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108 | Kiss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F01-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:2922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:216.15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86,37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107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715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HU-2013-D-625103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09:43:48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1 319,60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29,62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29,62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109 | Pongrácz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F08- Tét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:3985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:230.015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86,32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108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HU-2012-11-73331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09:54:36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1 317,38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28,41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28,41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110 | Szoczei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F08- Tét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:3572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:229.617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70,50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117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788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HU-2015-D-875004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09:54:26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1 316,36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157.600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27,74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27,74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111 | Kovács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8"/>
        <w:gridCol w:w="2105"/>
        <w:gridCol w:w="183"/>
        <w:gridCol w:w="80"/>
        <w:gridCol w:w="910"/>
        <w:gridCol w:w="1022"/>
        <w:gridCol w:w="355"/>
        <w:gridCol w:w="355"/>
        <w:gridCol w:w="837"/>
        <w:gridCol w:w="4698"/>
      </w:tblGrid>
      <w:tr w:rsidR="00D03F95" w:rsidRPr="008372A0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F33- Kóny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:8627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:214.531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196,44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58 </w:t>
            </w:r>
          </w:p>
        </w:tc>
      </w:tr>
      <w:tr w:rsidR="00D03F95" w:rsidRPr="008372A0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HU-2014-O-27250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165.600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26,72</w:t>
            </w:r>
          </w:p>
        </w:tc>
      </w:tr>
      <w:tr w:rsidR="00D03F95" w:rsidRPr="008372A0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26,72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112 | Burda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F29- Bosárkány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:1754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:211.849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149,11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75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HU-2014-D-752802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09:41:10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1 314,47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166.200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26,64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26,64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113 | Gyurovszky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91"/>
        <w:gridCol w:w="2594"/>
        <w:gridCol w:w="240"/>
        <w:gridCol w:w="80"/>
        <w:gridCol w:w="1139"/>
        <w:gridCol w:w="463"/>
        <w:gridCol w:w="342"/>
        <w:gridCol w:w="755"/>
        <w:gridCol w:w="710"/>
        <w:gridCol w:w="3999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F19-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:8684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:199.176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87,75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105 </w:t>
            </w:r>
          </w:p>
        </w:tc>
      </w:tr>
      <w:tr w:rsidR="00D03F95" w:rsidRPr="008372A0">
        <w:trPr>
          <w:gridAfter w:val="1"/>
          <w:wAfter w:w="339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9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SK-2013-0303-706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09:31:40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1 313,25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172.000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25,89</w:t>
            </w:r>
          </w:p>
        </w:tc>
      </w:tr>
      <w:tr w:rsidR="00D03F95" w:rsidRPr="008372A0">
        <w:trPr>
          <w:gridAfter w:val="1"/>
          <w:wAfter w:w="339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25,89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114 | Váczi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7"/>
        <w:gridCol w:w="198"/>
        <w:gridCol w:w="80"/>
        <w:gridCol w:w="1116"/>
        <w:gridCol w:w="463"/>
        <w:gridCol w:w="342"/>
        <w:gridCol w:w="767"/>
        <w:gridCol w:w="722"/>
        <w:gridCol w:w="397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F24- Nyúl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:4870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:229.303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63,50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122 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HU-2014-D-828038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09:54:37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1 313,18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25,87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25,87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115 | Ács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7"/>
        <w:gridCol w:w="2707"/>
        <w:gridCol w:w="195"/>
        <w:gridCol w:w="80"/>
        <w:gridCol w:w="1104"/>
        <w:gridCol w:w="463"/>
        <w:gridCol w:w="342"/>
        <w:gridCol w:w="774"/>
        <w:gridCol w:w="727"/>
        <w:gridCol w:w="3964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F13-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:6883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:225.802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71,20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116 </w:t>
            </w:r>
          </w:p>
        </w:tc>
      </w:tr>
      <w:tr w:rsidR="00D03F95" w:rsidRPr="008372A0">
        <w:trPr>
          <w:gridAfter w:val="1"/>
          <w:wAfter w:w="329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29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HU-2013-M-137404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09:52:13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1 311,15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178.200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25,09</w:t>
            </w:r>
          </w:p>
        </w:tc>
      </w:tr>
      <w:tr w:rsidR="00D03F95" w:rsidRPr="008372A0">
        <w:trPr>
          <w:gridAfter w:val="1"/>
          <w:wAfter w:w="329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25,09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116 | Osztrovszky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"/>
        <w:gridCol w:w="2094"/>
        <w:gridCol w:w="205"/>
        <w:gridCol w:w="80"/>
        <w:gridCol w:w="913"/>
        <w:gridCol w:w="1018"/>
        <w:gridCol w:w="355"/>
        <w:gridCol w:w="355"/>
        <w:gridCol w:w="842"/>
        <w:gridCol w:w="4689"/>
      </w:tblGrid>
      <w:tr w:rsidR="00D03F95" w:rsidRPr="008372A0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Y14- Pápa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:9897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:247.521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24,06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151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HU-2015-O-45951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10:09:00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1 309,64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186.200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24,06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24,06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117 | Varga Roland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F35- Csikvánd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:9191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:247.957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23,22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153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964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HU-2014-11-91727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10:09:33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1 308,14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23,22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23,22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118 | Nagy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9"/>
        <w:gridCol w:w="2641"/>
        <w:gridCol w:w="202"/>
        <w:gridCol w:w="80"/>
        <w:gridCol w:w="1132"/>
        <w:gridCol w:w="463"/>
        <w:gridCol w:w="342"/>
        <w:gridCol w:w="758"/>
        <w:gridCol w:w="713"/>
        <w:gridCol w:w="399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F08- Tét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:3602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:230.696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60,82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124 </w:t>
            </w:r>
          </w:p>
        </w:tc>
      </w:tr>
      <w:tr w:rsidR="00D03F95" w:rsidRPr="008372A0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HU-2013-11-80707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09:56:45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205.600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21,57</w:t>
            </w:r>
          </w:p>
        </w:tc>
      </w:tr>
      <w:tr w:rsidR="00D03F95" w:rsidRPr="008372A0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21,57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119 | Éliás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F05- Csorna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:2041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:211.925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:9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(11 %)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19,35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156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1114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HU-2014-D-829476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09:42:54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1 300,95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19,35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19,35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120 | Janes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F20- Gönyu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:2646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:222.303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19,30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157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HU-2015-D-878286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1 300,91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19,30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19,30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121 | Ábrahám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9"/>
        <w:gridCol w:w="2641"/>
        <w:gridCol w:w="202"/>
        <w:gridCol w:w="80"/>
        <w:gridCol w:w="1132"/>
        <w:gridCol w:w="463"/>
        <w:gridCol w:w="342"/>
        <w:gridCol w:w="758"/>
        <w:gridCol w:w="713"/>
        <w:gridCol w:w="399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F01-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:1316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:217.189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59,89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125 </w:t>
            </w:r>
          </w:p>
        </w:tc>
      </w:tr>
      <w:tr w:rsidR="00D03F95" w:rsidRPr="008372A0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HU-2012-11-69689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09:47:00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1 300,53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19,23</w:t>
            </w:r>
          </w:p>
        </w:tc>
      </w:tr>
      <w:tr w:rsidR="00D03F95" w:rsidRPr="008372A0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19,23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122 | Ábrahám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F01-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:1312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:217.139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(5 %)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192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547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HU-2014-11-85684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09:43:13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1 330,37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109.400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33,95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123 | Adrián Arnold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:1326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:203.819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:47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:30 (64 %)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183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HU-2014-D-753368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09:23:45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1 417,87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47,92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HU-2013-D-594802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09:24:24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1 411,49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47,74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HU-2015-D-877034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09:26:34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1 390,62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47,12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HU-2014-D-753370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09:26:38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1 389,99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47,02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HU-2014-D-753316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1 389,68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47,00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HU-2015-D-877140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09:26:45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1 388,89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46,92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HU-2013-D-627992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1 388,73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46,87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HU-2014-D-753322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1 387,63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46,69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HU-2014-D-753335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09:27:14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1 384,33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46,43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HU-2014-D-753364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09:27:21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1 383,23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46,38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HU-2014-D-817864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09:27:29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1 381,98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46,28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HU-2015-D-877072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09:28:03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1 376,69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45,74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HU-2008-D-185157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09:28:39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1 371,13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45,01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HU-2013-D-672359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09:29:07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1 366,84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44,45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HU-2014-D-753318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09:30:14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1 356,68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44.600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42,29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264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HU-2015-D-877178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09:30:45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1 352,03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41,23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273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HU-2015-D-877027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09:30:52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1 350,99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54.600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41,00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275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HU-2014-D-829558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1 350,84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55.000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40,95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282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HU-2014-D-753336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1 350,24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56.400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40,77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334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HU-2014-D-753359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09:31:31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1 345,19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66.800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39,43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338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HU-2013-M-134335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09:31:33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1 344,90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67.600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39,33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340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HU-2015-D-877161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09:31:34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1 344,75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68.000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39,28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346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HU-2014-D-834430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09:31:37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1 344,31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69.200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39,12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354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HU-2014-O-27068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09:31:41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1 343,71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38,91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509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HU-2012-D-474384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1 333,17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34,93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752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HU-2014-M-137379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09:34:41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1 317,65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28,67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HU-2014-M-137387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09:34:45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1 317,09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28,29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HU-2015-D-877127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09:35:09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1 313,69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26,07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858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HU-2015-D-877121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1 313,41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25,94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1065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HU-2015-D-877142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09:36:24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1 303,19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20,62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124 | Balla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:1443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:205.128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:13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:7 (54 %)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294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HU-2015-D-877222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1 397,17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47,51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HU-2015-D-877238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09:32:19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1 346,72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39,79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HU-2015-D-877223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1 344,66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68.600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39,20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355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HU-2015-D-877203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1 343,63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38,89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639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HU-2015-D-877244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09:34:55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1 324,12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31,58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683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HU-2015-D-877214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09:35:14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1 321,42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30,45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699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HU-2015-D-877209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09:35:20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1 320,57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139.800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30,04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125 | Brányi András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F29- Bosárkány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:1721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:204.963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(15 %)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187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572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HU-2014-O-38968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09:34:16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1 328,63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114.400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33,30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HU-2014-11-86045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09:35:27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1 318,51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147.400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29,06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1048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HU-2014-O-35018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09:37:09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1 304,25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21,05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126 | Burda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F29- Bosárkány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:1754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:211.849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:19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(5 %)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189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798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HU-2015-D-879455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09:40:59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1 315,97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27,49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127 | Czank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:1773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:205.207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:53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:24 (45 %)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168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HU-2015-11-96794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09:27:47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1 388,57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46,84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HU-2015-11-96778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09:28:56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1 377,85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45,81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HU-2014-11-89095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09:29:32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1 372,32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45,14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254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HU-2014-11-89059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09:31:39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1 353,16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41,49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263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HU-2015-O-40922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09:31:46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1 352,12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52.600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41,26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HU-2013-D-627800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09:32:17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1 347,53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40,10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HU-2015-11-96674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09:32:24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1 346,50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64.200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39,76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330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HU-2015-11-96682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09:32:32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1 345,33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66.000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39,53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447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HU-2014-11-89980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09:33:32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1 336,56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89.400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36,52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485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HU-2015-11-96755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1 334,10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97.000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35,54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523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HU-2014-11-89041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09:34:03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1 332,08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104.600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34,57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HU-2015-11-96788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1 319,24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29,39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729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HU-2015-11-96693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09:35:36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1 318,81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145.800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29,26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HU-2014-O-26188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09:35:37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1 318,67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29,16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HU-2015-11-96784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09:35:54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1 316,27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158.000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27,69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836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HU-2014-D-753067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09:36:08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167.200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26,51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841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HU-2013-D-627790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09:36:09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168.200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26,38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HU-2015-11-96741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09:36:31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1 311,09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178.600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25,04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HU-2013-11-82728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09:36:34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24,76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HU-2015-11-96746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09:36:39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1 309,97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185.000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24,22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939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HU-2013-D-627791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09:36:44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23,86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939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HU-2015-11-96743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09:36:44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23,86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1036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HU-2015-11-96564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09:37:16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1 304,84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207.200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21,36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1082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HU-2015-11-96776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1 302,49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216.400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20,18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128 | Csepi Bence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:1834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:203.624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:15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:12 (80 %)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256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HU-2015-11-96650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09:22:47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1 426,11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48,00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HU-2015-11-96607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09:23:18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1 420,96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47,95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HU-2015-11-96614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09:23:50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1 415,69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47,87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HU-2015-11-96602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09:23:54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1 415,04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47,85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HU-2014-D-751800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09:26:26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1 390,56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47,10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HU-2014-11-88719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09:27:14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1 383,00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46,35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HU-2015-11-96613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09:27:41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1 378,79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45,86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HU-2014-11-88717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1 367,06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27.400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44,50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HU-2015-11-96612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09:29:17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1 364,01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43,93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HU-2015-11-96616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09:29:54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1 358,40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42,70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255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HU-2015-11-96645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1 353,13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41,46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423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HU-2013-11-82564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09:32:09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1 338,31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84.600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37,14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129 | Csidey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F30-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:1849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:222.029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:30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195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HU-2015-D-879873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09:49:26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24,55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918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HU-2014-O-33728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09:49:28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183.600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24,40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HU-2012-D-475410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09:50:12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1 304,52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208.400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21,21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130 | Csordás Károly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F35- Csikvánd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:1877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:248.188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:25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(12 %)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265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HU-2014-D-755440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10:08:27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28,21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HU-2014-D-772848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10:09:26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24,37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HU-2012-D-475010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10:10:04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1 305,79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21,98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131 | Domonkos Csaba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F30-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:1988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:211.331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:17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:7 (41 %)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306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HU-2015-D-879675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1 366,36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28.800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44,32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HU-2014-D-754659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09:35:20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1 360,50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38.400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43,08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248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HU-2015-D-879667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09:36:08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1 353,53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41,64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HU-2015-D-879680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09:36:10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1 353,24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41,57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299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HU-2015-D-879695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09:36:43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1 348,49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59.800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40,33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HU-2015-O-46370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09:36:45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1 348,20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60.000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40,30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1030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HU-2014-D-754679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09:41:55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1 305,18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206.000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21,52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132 | Elekes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F30-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:2036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:225.199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:60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:26 (43 %)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249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HU-2015-D-956204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09:42:13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1 388,26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46,76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HU-2015-11-98529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09:43:48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1 374,84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45,63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HU-2014-D-828823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09:44:31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1 368,85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25.400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44,76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HU-2015-25-37835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09:45:14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1 362,92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34.600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43,57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HU-2015-11-98485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09:45:55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1 357,30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42,44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HU-2012-D-475540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09:46:08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1 355,53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45.800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42,13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344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HU-2014-11-91172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09:47:30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1 344,47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68.800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39,17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397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HU-2015-11-98526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09:48:03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1 340,07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79.400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37,81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HU-2014-11-91159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09:48:28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1 336,76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88.600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36,62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HU-2014-11-91194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09:48:34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1 335,96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36,26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HU-2013-11-85348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1 334,91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35,83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HU-2015-D-958816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09:49:38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1 327,56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118.200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32,82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HU-2014-D-828843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1 327,30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119.200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32,69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HU-2015-11-98523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1 325,87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32,30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748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HU-2015-11-98546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1 317,85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28,77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799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HU-2015-O-40985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09:51:08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1 315,93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159.800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27,46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HU-2015-25-37849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09:51:30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1 313,11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25,84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865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HU-2015-11-98480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1 312,73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25,76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872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HU-2015-D-943935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09:51:35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1 312,48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174.400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25,58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886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HU-2015-11-98542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1 311,58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177.200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25,22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HU-2015-25-37839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24,78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HU-2014-11-91174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24,42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HU-2014-11-91150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185.600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24,14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1009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HU-2014-D-828836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09:52:27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1 305,88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22,06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HU-2015-11-98550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09:52:38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1 304,49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208.600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21,18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1071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HU-2015-D-958807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09:52:52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1 302,73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214.200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20,46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133 | Fehér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F24- Nyúl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:2109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:231.192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(15 %)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199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HU-2015-M-140995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09:51:38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1 347,01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39,87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HU-2014-D-754255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09:51:38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1 347,01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39,87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HU-2014-D-787895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09:54:42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1 323,37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31,22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134 | Földing Norbert és apja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F30-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:2179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:227.821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:40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:15 (38 %)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299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HU-2015-D-880024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1 370,90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23.600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44,99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HU-2013-O-19213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09:47:03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1 363,79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43,86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HU-2014-D-754435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09:47:21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1 361,34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43,16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385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HU-2014-O-27298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1 341,31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77.000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38,12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465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HU-2015-D-880088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09:50:35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1 335,54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36,06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548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HU-2015-D-880031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09:51:15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1 330,34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33,92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HU-2015-O-45242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09:51:44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1 326,60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32,48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648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HU-2015-D-880011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09:52:06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1 323,77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31,35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671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HU-2014-O-33702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09:52:19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1 322,11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134.200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30,76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HU-2014-D-754420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09:52:44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1 318,92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145.600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29,29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734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HU-2015-D-880004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1 318,66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146.800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29,13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750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HU-2014-O-27300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1 317,77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150.000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28,72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HU-2013-D-629320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09:53:50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24,66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HU-2015-D-880013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09:54:32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1 305,32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21,67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1084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HU-2015-O-45238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09:54:56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1 302,33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216.800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20,13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020E0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020E0">
        <w:rPr>
          <w:sz w:val="28"/>
          <w:szCs w:val="28"/>
        </w:rPr>
        <w:t># 135 | Fördos Lajos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9"/>
        <w:gridCol w:w="80"/>
        <w:gridCol w:w="1125"/>
        <w:gridCol w:w="463"/>
        <w:gridCol w:w="342"/>
        <w:gridCol w:w="639"/>
        <w:gridCol w:w="713"/>
        <w:gridCol w:w="4111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F06- Jánossomorja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:2183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:191.059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:11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(9 %)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242 </w:t>
            </w:r>
          </w:p>
        </w:tc>
      </w:tr>
      <w:tr w:rsidR="00D03F95" w:rsidRPr="008372A0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279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HU-2015-11-94174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09:21:28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1 350,56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55.800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40,85</w:t>
            </w:r>
          </w:p>
        </w:tc>
      </w:tr>
      <w:tr w:rsidR="00D03F95" w:rsidRPr="008372A0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136 | Holchammer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:2501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:205.149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:23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(22 %)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226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HU-2015-D-877722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09:31:16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1 356,21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45.200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42,21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454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HU-2014-11-88784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1 336,04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36,34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786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HU-2014-D-753066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09:35:50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1 316,46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157.200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27,80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818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HU-2015-D-877717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09:36:00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1 315,06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163.600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26,97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HU-2015-D-877714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09:37:20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1 303,91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20,85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137 | Horváth Ferenc és apja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F05- Csorna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:2524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:211.013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:17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(29 %)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166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HU-2015-D-874079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09:34:48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1 363,13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43,68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835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HU-2014-D-803337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167.000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26,54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848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HU-2015-D-874055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09:40:36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1 313,90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26,20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878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HU-2014-D-804378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09:40:48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1 312,27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175.600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25,43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HU-2014-D-804381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222.600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19,38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138 | J.Varga Attila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F10- Abda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:2626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:213.624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(5 %)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216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1110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HU-2012-D-523595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222.000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19,46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139 | Jakab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F05- Csorna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:2632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:210.831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:81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:39 (48 %)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181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HU-2013-25-24086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09:29:41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1 408,51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47,64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HU-2013-D-657498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09:29:45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1 407,89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47,59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HU-2014-D-817465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09:32:14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1 384,92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46,51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HU-2014-D-817411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09:32:31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1 382,35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46,30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HU-2012-D-472394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09:33:22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1 374,69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45,58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HU-2014-D-817442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09:33:27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1 373,94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45,48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HU-2015-D-881798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09:34:32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1 364,31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44,06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HU-2015-D-881778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09:35:01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1 360,05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38.600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43,06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HU-2014-D-803236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09:35:06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1 359,32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39.800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42,90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HU-2014-D-817421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09:35:07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1 359,18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40.000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42,88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HU-2015-D-873695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09:35:14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1 358,16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42,65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HU-2014-D-803210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09:35:19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1 357,43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42,52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HU-2014-D-803220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09:35:21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1 357,14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42,36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241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HU-2014-D-817412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1 354,09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48.200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41,82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HU-2015-D-881800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1 352,78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41,44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HU-2015-D-881796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09:36:17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1 349,03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59.200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40,41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307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HU-2015-D-881710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09:36:27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1 347,59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40,12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HU-2015-D-881714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1 347,31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40,02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365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HU-2015-O-46118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09:37:03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1 342,45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38,63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378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HU-2013-D-657490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09:37:09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1 341,59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75.600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38,30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386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HU-2012-D-472395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1 341,31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77.200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38,09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405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HU-2013-25-24012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09:37:24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1 339,46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37,60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415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HU-2014-D-817500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09:37:27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1 339,04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37,34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429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HU-2015-D-881792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09:37:35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1 337,90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85.800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36,98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463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HU-2013-D-657410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1 335,64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92.600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36,11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577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HU-2015-O-46116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09:38:43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1 328,35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115.400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33,18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582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HU-2014-D-817418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09:38:45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1 328,07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116.400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33,05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HU-2014-D-817448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1 327,93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117.400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32,92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592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HU-2013-25-24078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1 327,51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118.400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32,79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HU-2014-D-817471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09:39:01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1 325,84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122.600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32,25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641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HU-2012-D-472345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09:39:14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1 324,04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128.200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31,53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738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HU-2015-D-892324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09:39:55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1 318,38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147.600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29,03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HU-2015-D-873802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09:40:02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28,49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845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HU-2015-D-881712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09:40:27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169.000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26,28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HU-2013-25-24072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21,85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HU-2015-D-873830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09:41:50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1 302,77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20,49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HU-2014-D-817473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09:41:52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1 302,50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216.000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20,23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1092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HU-2015-D-873892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09:41:56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218.400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19,92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HU-2014-D-803299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09:41:59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19,69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140 | Klauz Attila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7"/>
        <w:gridCol w:w="198"/>
        <w:gridCol w:w="80"/>
        <w:gridCol w:w="1116"/>
        <w:gridCol w:w="463"/>
        <w:gridCol w:w="342"/>
        <w:gridCol w:w="767"/>
        <w:gridCol w:w="722"/>
        <w:gridCol w:w="397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F13-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:2716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:223.871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210 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HU-2014-D-752381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09:42:03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1 381,49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46,20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HU-2014-D-752380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09:49:05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1 324,03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128.400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31,50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141 | Káldi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F29- Bosárkány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:2737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:199.886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191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HU-2015-D-878984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09:32:01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26,95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938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HU-2015-D-878987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1 309,30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187.600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23,88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142 | Károlyi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:2779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:203.701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:29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:12 (41 %)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279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HU-2014-D-753441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09:29:56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1 358,61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42,75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HU-2013-D-628212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09:30:27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1 353,95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48.800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41,75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HU-2015-D-876962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1 325,60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32,09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654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HU-2014-M-137452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09:33:58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1 323,02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31,19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HU-2015-D-876994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09:35:28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24,45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954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HU-2015-D-876990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1 308,57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23,47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973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HU-2012-D-474054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09:35:45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1 307,87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194.600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22,98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1014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HU-2015-D-876982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09:36:00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1 305,78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21,93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HU-2013-D-628214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09:36:07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1 304,80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207.400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21,34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1041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HU-2015-D-876974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09:36:09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1 304,52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208.200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21,23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HU-2015-D-876951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1 304,24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209.800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21,03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HU-2013-D-628211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09:36:14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1 303,83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20,82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143 | Király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F06- Jánossomorja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:2855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:191.47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:15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(27 %)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269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414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HU-2014-D-803614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09:22:59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1 339,11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37,37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541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HU-2015-11-94202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09:23:52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1 330,89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108.200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34,10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688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HU-2014-O-31228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09:24:55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1 321,24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137.600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30,32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HU-2015-11-94206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1 302,96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20,51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144 | Kiss Barnabás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F06- Jánossomorja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:2879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:190.762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:29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(14 %)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292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336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HU-2015-11-94329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09:21:49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1 345,13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67.200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39,38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HU-2013-D-657553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09:24:46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1 317,72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28,70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HU-2015-11-94354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09:25:51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1 307,93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23,06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HU-2014-D-803666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09:26:05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1 305,84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22,01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145 | Kiss Béla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F06- Jánossomorja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:2881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:191.459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:55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:18 (33 %)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267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HU-2014-D-752463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09:17:13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1 395,30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47,49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HU-2014-11-89404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09:20:12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1 365,61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29.400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44,24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HU-2015-D-874258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09:20:33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1 362,21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36.200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43,37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HU-2015-D-874235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09:22:03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1 347,83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40,23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HU-2014-11-89420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09:22:19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1 345,30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66.200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39,51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HU-2013-D-657658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09:22:30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1 343,57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38,84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HU-2015-D-874286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09:23:12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1 337,00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88.400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36,65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HU-2015-D-874275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09:23:24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1 335,14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35,93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554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HU-2012-D-525125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09:23:57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1 330,04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33,77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HU-2013-D-670914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09:24:07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1 328,50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33,25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HU-2015-M-139564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09:24:52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1 321,62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136.000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30,52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714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HU-2015-D-874245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09:25:05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1 319,65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29,65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HU-2014-11-89417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09:25:32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1 315,57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27,23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HU-2014-D-752476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09:25:38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26,82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830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HU-2013-D-594814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09:25:39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166.000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26,66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HU-2015-D-874261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09:25:51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1 312,71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25,74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HU-2015-D-874253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09:27:02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1 302,15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217.400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20,05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HU-2013-D-670911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09:27:09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19,43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146 | Kiss Károly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:2916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:206.782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:22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(14 %)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245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658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HU-2015-11-96230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09:36:19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1 322,84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31,09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HU-2012-11-74884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09:36:32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1 321,01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138.000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30,27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HU-2015-D-877673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09:38:24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1 305,44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21,80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147 | Kiss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7"/>
        <w:gridCol w:w="198"/>
        <w:gridCol w:w="80"/>
        <w:gridCol w:w="1116"/>
        <w:gridCol w:w="463"/>
        <w:gridCol w:w="342"/>
        <w:gridCol w:w="767"/>
        <w:gridCol w:w="722"/>
        <w:gridCol w:w="397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F01-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:2922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:216.15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:24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(8 %)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239 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515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HU-2013-D-625119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09:42:12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1 332,61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34,77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915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HU-2015-D-872144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09:44:58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1 310,27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24,48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148 | Knauz testvérek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F30-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:2956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:221.92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:40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(8 %)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277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HU-2015-D-956059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1 365,80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29.200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44,27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HU-2015-D-956034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09:48:45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1 315,08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27,00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879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HU-2015-D-958962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09:49:07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1 312,23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175.800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25,40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149 | Kókai Attila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F13-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:2977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:222.864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:37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:17 (46 %)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251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HU-2014-O-27001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1 394,21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47,38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HU-2014-D-752247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09:42:05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1 375,00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45,66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HU-2015-D-876667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09:44:00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1 358,93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42,85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HU-2015-D-876676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09:44:02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1 358,65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42,80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HU-2014-D-752231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09:46:23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1 339,46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37,63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HU-2015-D-876621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09:46:25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1 339,19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82.600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37,40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HU-2015-D-876633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09:47:43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1 328,81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33,43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HU-2013-D-627529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1 328,42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115.200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33,20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578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HU-2015-O-46140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09:47:48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1 328,15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115.600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33,15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583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HU-2015-O-46137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1 328,02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33,02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588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HU-2015-D-876626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09:47:50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1 327,89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117.600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32,89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HU-2015-D-876629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1 327,76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118.000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32,84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598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HU-2013-D-627514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09:47:56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1 327,10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32,63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692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HU-2013-O-19099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09:48:44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1 320,81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138.400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30,22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946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HU-2015-O-40888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09:50:15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189.200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23,68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1085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HU-2014-D-752260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09:51:08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1 302,28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217.000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20,10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HU-2013-D-627544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09:51:15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1 301,40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19,61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150 | Kollár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F30-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:2990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:221.858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:30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(3 %)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248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HU-2015-D-879712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09:47:25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1 325,19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125.200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31,91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151 | Kovács Csaba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F29- Bosárkány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:3046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:203.797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:17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:7 (41 %)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288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HU-2013-D-699430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09:29:07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1 366,70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28.200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44,40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506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HU-2011-25-15452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1 333,31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35,00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847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HU-2014-11-89393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09:35:06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1 313,97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169.400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26,23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HU-2014-11-89375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09:35:09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1 313,55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25,99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877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HU-2015-D-879326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09:35:17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1 312,42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175.400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25,45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HU-2014-11-89367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09:35:25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1 311,29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178.000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25,12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923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HU-2015-D-879334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09:35:34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184.600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24,27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152 | Polauf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F24- Nyúl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:3098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:241.427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(5 %)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165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1063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HU-2014-D-816978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10:05:14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1 303,37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212.600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20,67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153 | Kovács Miklós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F33- Kóny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:3105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:212.91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:28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(11 %)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205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294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HU-2014-08-48947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1 349,10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58.800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40,46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309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HU-2015-D-881154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09:38:00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1 347,53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40,07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HU-2015-D-880388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09:41:22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1 319,42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29,52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154 | Kovács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F05- Csorna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:3111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:211.589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:21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:7 (33 %)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280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HU-2015-D-873639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09:39:09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1 329,49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33,56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652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HU-2013-D-699402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1 323,40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31,25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722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HU-2015-D-873641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09:40:23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1 319,27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144.400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29,44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773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HU-2014-D-803566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1 316,94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154.600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28,13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888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HU-2015-D-873636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09:41:21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1 311,37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177.600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25,17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997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HU-2014-D-803555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09:41:56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1 306,64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199.400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22,37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1083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HU-2015-D-873638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09:42:28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1 302,35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20,15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155 | Lenzsér Gyula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:3262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:209.132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:8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(25 %)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206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HU-2014-D-753539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1 351,86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41,15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363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HU-2013-11-82475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1 343,17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72.600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38,68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156 | Magyari Zsolt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F13-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:3325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:225.693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:25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:8 (32 %)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257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406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HU-2015-O-46127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09:48:30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1 339,42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37,58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436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HU-2015-D-956013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09:48:45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1 337,44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87.200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36,80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441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HU-2015-D-876383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09:48:48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1 337,04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88.200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36,68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514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HU-2015-D-876353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09:49:20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1 332,83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34,80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HU-2013-D-627464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1 321,26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137.400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30,34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695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HU-2015-D-956014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09:50:54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1 320,61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139.000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30,14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HU-2015-D-876396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09:51:01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1 319,71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142.600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29,68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899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HU-2015-D-876360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1 310,77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179.800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24,89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157 | Major Márk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F29- Bosárkány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:3334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:204.182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:19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(5 %)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287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635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HU-2015-D-948308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1 324,28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127.000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31,68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158 | Markó Dezso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F30-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:3375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:223.546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:27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:8 (30 %)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285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HU-2014-D-754835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09:41:01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1 388,34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46,82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HU-2014-D-754837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1 350,87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40,97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458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HU-2012-D-478097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09:47:20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1 335,93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36,24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HU-2015-D-879843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09:47:23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1 335,53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36,03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482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HU-2015-O-40992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09:47:31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1 334,47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96.400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35,62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655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HU-2015-D-879804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09:48:58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1 323,02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31,17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802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HU-2012-D-475713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09:49:54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1 315,75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27,38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807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HU-2014-D-754824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09:49:55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1 315,62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27,26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159 | Mitring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:3498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:203.838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:17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:6 (35 %)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223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HU-2015-D-877265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09:28:19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1 374,34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45,50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399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HU-2014-D-753040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09:32:07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1 340,01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79.800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37,76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740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HU-2015-D-877290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09:34:37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1 318,34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148.000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28,98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HU-2015-D-877256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1 317,63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28,65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HU-2015-D-877275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09:35:06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167.400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26,48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HU-2015-D-877271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09:35:44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1 308,89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189.800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23,60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160 | Butsy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9"/>
        <w:gridCol w:w="2641"/>
        <w:gridCol w:w="202"/>
        <w:gridCol w:w="80"/>
        <w:gridCol w:w="1132"/>
        <w:gridCol w:w="463"/>
        <w:gridCol w:w="342"/>
        <w:gridCol w:w="636"/>
        <w:gridCol w:w="711"/>
        <w:gridCol w:w="411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F01-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:3571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:218.232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204 </w:t>
            </w:r>
          </w:p>
        </w:tc>
      </w:tr>
      <w:tr w:rsidR="00D03F95" w:rsidRPr="008372A0">
        <w:trPr>
          <w:gridAfter w:val="1"/>
          <w:wAfter w:w="35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5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HU-2014-11-85698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09:41:10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1 354,08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48.400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41,80</w:t>
            </w:r>
          </w:p>
        </w:tc>
      </w:tr>
      <w:tr w:rsidR="00D03F95" w:rsidRPr="008372A0">
        <w:trPr>
          <w:gridAfter w:val="1"/>
          <w:wAfter w:w="35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488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HU-2015-11-92085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09:43:35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1 334,07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97.600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35,47</w:t>
            </w:r>
          </w:p>
        </w:tc>
      </w:tr>
      <w:tr w:rsidR="00D03F95" w:rsidRPr="008372A0">
        <w:trPr>
          <w:gridAfter w:val="1"/>
          <w:wAfter w:w="35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161 | Szoczei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7"/>
        <w:gridCol w:w="198"/>
        <w:gridCol w:w="80"/>
        <w:gridCol w:w="1116"/>
        <w:gridCol w:w="463"/>
        <w:gridCol w:w="342"/>
        <w:gridCol w:w="767"/>
        <w:gridCol w:w="722"/>
        <w:gridCol w:w="397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F08- Tét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:3572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:229.617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:5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264 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HU-2015-D-875002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09:52:28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1 331,37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106.200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34,36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162 | Udvardi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F33- Kóny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:3580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:213.922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:54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:7 (13 %)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235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HU-2014-D-755221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09:39:44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1 339,25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37,45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540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HU-2014-D-755187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09:40:44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1 330,91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108.000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34,13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HU-2014-D-755196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09:42:07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1 319,56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29,60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HU-2014-D-755183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09:42:20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149.800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28,75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HU-2015-D-881214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1 306,26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22,26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HU-2013-D-629642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09:43:47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1 306,13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22,19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1022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HU-2015-D-881201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204.400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21,72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163 | Nagy Béla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F10- Abda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:3587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:208.179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:5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(40 %)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276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HU-2014-O-26958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09:31:32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1 373,82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45,43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HU-2014-D-751866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09:34:03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1 351,37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41,10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164 | Nagy György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9"/>
        <w:gridCol w:w="2641"/>
        <w:gridCol w:w="202"/>
        <w:gridCol w:w="80"/>
        <w:gridCol w:w="1132"/>
        <w:gridCol w:w="463"/>
        <w:gridCol w:w="342"/>
        <w:gridCol w:w="636"/>
        <w:gridCol w:w="711"/>
        <w:gridCol w:w="411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F08- Tét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:3602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:230.696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:8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(13 %)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236 </w:t>
            </w:r>
          </w:p>
        </w:tc>
      </w:tr>
      <w:tr w:rsidR="00D03F95" w:rsidRPr="008372A0">
        <w:trPr>
          <w:gridAfter w:val="1"/>
          <w:wAfter w:w="35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5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HU-2014-11-87170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09:52:25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1 338,01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85.200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37,06</w:t>
            </w:r>
          </w:p>
        </w:tc>
      </w:tr>
      <w:tr w:rsidR="00D03F95" w:rsidRPr="008372A0">
        <w:trPr>
          <w:gridAfter w:val="1"/>
          <w:wAfter w:w="35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165 | Németh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F05- Csorna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:3708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:211.597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:26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:8 (31 %)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297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HU-2014-D-803438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09:35:44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1 358,71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42,83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522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HU-2015-D-874114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09:38:50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1 332,20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104.400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34,59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HU-2015-D-874155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09:38:58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1 331,08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107.400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34,20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HU-2013-D-657352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09:39:58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1 322,76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31,06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HU-2014-D-803449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09:39:58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1 322,76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31,06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672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HU-2014-D-803472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09:40:04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1 321,93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134.400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30,73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735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HU-2015-D-874143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09:40:28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1 318,64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147.000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29,11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972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HU-2014-D-803466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09:41:47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1 307,90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194.400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23,01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166 | Németh Károly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F33- Kóny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:3715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:216.193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:17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:7 (41 %)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301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530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HU-2015-11-98588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09:42:22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1 331,51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106.000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34,38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534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HU-2015-11-98611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09:42:24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1 331,24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106.800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34,28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632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HU-2015-D-881267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09:43:14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1 324,44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126.400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31,76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702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HU-2015-11-98620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09:43:44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1 320,40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29,96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HU-2014-11-91297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09:45:02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24,24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936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HU-2014-11-91279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09:45:06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1 309,47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187.200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23,94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HU-2014-11-91259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09:46:06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1 301,58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220.000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19,71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167 | Németh Lajos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F35- Csikvánd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:3718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:245.886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:17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(12 %)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284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934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HU-2015-D-880705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10:07:46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186.800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23,99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1006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HU-2014-D-755508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10:08:16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1 306,05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22,13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168 | Németh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F35- Csikvánd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:3790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:228.472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:3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(67 %)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227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HU-2014-D-829824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09:50:31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1 339,88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37,71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HU-2014-D-834574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09:54:05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1 312,43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25,53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169 | Papp Géza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F33- Kóny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:3846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:213.475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:29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(17 %)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171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HU-2015-D-880464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1 362,32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35.800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43,42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HU-2015-D-880467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09:37:27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1 355,83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45.400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42,18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HU-2014-D-755166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09:38:36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1 346,00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39,69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HU-2015-D-880468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09:39:07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1 341,63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75.200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38,35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664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HU-2015-D-880457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09:41:25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1 322,51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30,94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170 | Papp László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:3858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:204.559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:33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:24 (73 %)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217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HU-2012-D-474144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09:26:54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1 392,51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47,31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HU-2015-11-96278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09:28:09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1 380,76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46,10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HU-2015-D-877862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1 374,57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45,53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HU-2011-11-65223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09:29:59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1 363,88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43,88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HU-2012-D-474361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09:30:02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1 363,42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43,75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HU-2015-D-877874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09:30:09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1 362,36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35.600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43,44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HU-2013-D-627725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09:30:45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1 356,94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44.200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42,34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239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HU-2013-D-627984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09:31:02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1 354,40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41,87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389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HU-2011-11-66012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1 340,93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38,01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448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HU-2015-D-877854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09:33:03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1 336,55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36,50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494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HU-2012-D-476928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09:33:22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1 333,79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98.800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35,31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HU-2015-D-877859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09:33:35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1 331,91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105.200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34,49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HU-2011-11-66036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09:33:44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1 330,61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108.600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34,05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545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HU-2015-D-877863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09:33:45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1 330,47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109.000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34,00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HU-2014-D-753503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09:34:39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1 322,72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30,99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HU-2014-D-753501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09:34:52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1 320,87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138.200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30,24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HU-2013-D-627726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09:34:54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1 320,59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139.200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30,11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HU-2015-D-877856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09:34:56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1 320,30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29,93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HU-2015-D-877858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09:35:21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156.000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27,95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HU-2014-11-89625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09:35:25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158.200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27,67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806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HU-2014-D-753507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1 315,63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27,28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815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HU-2015-D-877870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09:35:32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1 315,21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27,05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932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HU-2011-D-395155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09:36:12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186.400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24,04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1025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HU-2013-11-82203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09:36:43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205.000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21,65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171 | Páva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7"/>
        <w:gridCol w:w="198"/>
        <w:gridCol w:w="80"/>
        <w:gridCol w:w="1116"/>
        <w:gridCol w:w="463"/>
        <w:gridCol w:w="342"/>
        <w:gridCol w:w="767"/>
        <w:gridCol w:w="722"/>
        <w:gridCol w:w="397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F02-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:3893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:221.837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:30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(7 %)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185 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388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HU-2015-23-68121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09:45:26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1 340,95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77.600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38,04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HU-2015-D-872446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09:48:22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1 317,58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28,57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172 | Rasztovich Gyula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F29- Bosárkány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:4042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:212.237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:29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(3 %)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175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438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HU-2014-D-752528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1 337,35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87.600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36,75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173 | Rebenek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F10- Abda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:4046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:209.07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(40 %)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219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HU-2014-D-751827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09:32:52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1 367,66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44,60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HU-2014-D-816223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09:36:18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1 337,62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36,88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1007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HU-2015-D-956343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09:40:05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1 306,01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22,11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1010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HU-2012-D-477786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09:40:06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202.000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22,03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174 | Rédecsi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F05- Csorna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:4048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:211.399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:44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(11 %)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202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HU-2014-25-30655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09:38:34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1 333,19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34,95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532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HU-2014-25-30700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09:38:47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1 331,37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106.400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34,33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778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HU-2015-11-93771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09:40:32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1 316,85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155.600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28,00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HU-2014-25-30659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188.400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23,78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1046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HU-2014-25-30651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09:42:05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1 304,26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209.200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21,10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175 | Rédli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F05- Csorna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:4049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:212.73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194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673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HU-2013-D-593409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09:40:56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1 321,85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134.600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30,70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176 | Remete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F01-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:4054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:217.166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:22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:11 (50 %)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250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HU-2014-O-26719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09:36:32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1 387,35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46,64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HU-2015-D-872022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09:41:06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1 348,02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40,28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HU-2015-11-92097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09:44:52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1 317,22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28,31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779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HU-2015-D-872050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09:44:55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1 316,82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155.800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27,98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785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HU-2013-D-594725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157.000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27,82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HU-2013-D-625143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09:45:27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1 312,58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25,66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892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HU-2012-D-471109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09:45:38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1 311,13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178.400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25,07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906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HU-2013-O-19012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24,71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929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HU-2014-D-749036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185.800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24,12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947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HU-2015-D-872043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09:45:54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1 309,02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189.400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23,65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995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HU-2014-D-749033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09:46:12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1 306,66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199.000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22,42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177 | Dr. Rum Gábor és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:4097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:204.359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:38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(13 %)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207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306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HU-2014-O-27095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09:31:38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1 347,72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40,15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HU-2014-D-753578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09:31:42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1 347,13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39,89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479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HU-2015-D-877790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09:33:07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1 334,66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95.800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35,70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565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HU-2014-D-753546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09:33:45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1 329,16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33,48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998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HU-2015-D-877796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09:36:24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1 306,64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22,34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178 | Scheily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F13-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:4147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:223.205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:39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:23 (59 %)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229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HU-2014-D-834411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1 380,65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46,07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HU-2015-D-876598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1 372,16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45,12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HU-2015-D-876536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09:42:43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1 371,74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45,07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HU-2015-D-876550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09:43:15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1 367,26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27.200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44,53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HU-2015-D-876528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09:45:02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1 352,48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41,31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272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HU-2015-D-876521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09:45:12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1 351,12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54.400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41,03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341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HU-2015-D-876595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09:45:59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1 344,74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68.200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39,25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358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HU-2014-D-752104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09:46:08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1 343,53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38,81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HU-2015-D-876553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09:46:23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1 341,51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76.000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38,25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HU-2015-O-46364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09:47:23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1 333,50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35,05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HU-2015-M-139313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09:48:37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1 323,74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129.800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31,32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678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HU-2015-D-876591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1 321,65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135.600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30,58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684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HU-2014-D-752155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09:48:55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1 321,39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136.800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30,42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789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HU-2015-D-876506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09:49:34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27,72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HU-2015-D-876594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168.400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26,35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844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HU-2015-D-876510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09:49:52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168.800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26,30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HU-2014-D-752108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1 313,87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169.800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26,17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HU-2015-D-876569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09:49:54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1 313,74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26,12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898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HU-2015-D-876581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09:50:17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1 310,79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24,91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914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HU-2015-D-876522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09:50:20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1 310,40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24,50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HU-2015-M-139314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09:50:35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1 308,48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23,40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981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HU-2015-D-876568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09:50:44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1 307,33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196.200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22,78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992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HU-2015-D-876579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09:50:48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1 306,82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198.400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22,49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179 | Schwartz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F29- Bosárkány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:4163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:191.21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:25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246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HU-2015-11-98380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09:24:51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1 320,06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29,80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783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HU-2014-11-89451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09:25:14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27,87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HU-2013-25-29121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09:25:17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158.600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27,62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883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HU-2015-11-98385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09:25:46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1 311,75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25,30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930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HU-2014-11-89494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09:26:00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186.000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24,09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180 | Soós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F13-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:4242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:225.919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:24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:11 (46 %)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208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HU-2015-D-876847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1 367,69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26.400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44,63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HU-2015-D-876849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09:45:13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1 367,41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26.800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44,58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HU-2015-D-876842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1 362,87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43,55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435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HU-2015-D-876872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09:48:55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1 337,46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87.000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36,83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HU-2015-D-876889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09:49:07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1 335,88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36,21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HU-2015-D-876606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09:49:08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1 335,75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92.000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36,19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475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HU-2014-D-752439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09:49:15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1 334,82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95.000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35,80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HU-2015-O-40883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09:49:35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1 332,20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104.200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34,62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979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HU-2015-O-46352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09:52:48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1 307,40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195.800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22,83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994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HU-2015-D-876858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1 306,77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198.800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22,44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HU-2015-O-40882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09:53:05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205.200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21,62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181 | Szabó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:4348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:204.606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:31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:27 (87 %)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302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HU-2015-D-877695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09:27:11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1 390,14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47,05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HU-2014-D-753408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09:27:23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1 388,26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46,74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HU-2015-11-96267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09:28:07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1 381,38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46,17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HU-2013-11-82901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09:28:35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1 377,05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45,79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HU-2015-D-877688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1 374,58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45,55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HU-2015-O-40911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09:29:00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1 373,20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45,35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HU-2015-11-96252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09:29:02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1 372,89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45,22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HU-2015-11-96266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09:29:24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1 369,52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24.600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44,86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HU-2014-D-753423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1 368,14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26.000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44,68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HU-2013-11-82944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09:30:01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1 363,89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32.000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43,91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HU-2015-D-877689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09:30:04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1 363,43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43,80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HU-2015-11-96241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09:30:16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1 361,62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37.000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43,26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HU-2013-11-82889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09:30:23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1 360,56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38.200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43,11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HU-2013-11-82907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09:31:21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1 351,87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41,18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HU-2015-11-96295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09:32:03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1 345,65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65.600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39,58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HU-2015-11-96254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09:32:08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1 344,91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67.400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39,35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HU-2015-D-877692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09:32:18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1 343,44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72.000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38,76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HU-2015-11-96265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09:32:19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1 343,29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38,73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364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HU-2015-11-96290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09:32:23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1 342,71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38,66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498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HU-2014-11-89213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09:33:25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1 333,66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35,21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535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HU-2015-11-96253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1 331,20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107.000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34,26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599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HU-2014-11-89224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1 327,03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119.800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32,61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HU-2015-11-96262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09:35:22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1 316,92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28,11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829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HU-2015-11-96255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09:35:39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165.800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26,69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850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HU-2015-D-877696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09:35:44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1 313,82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170.000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26,15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1035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HU-2015-11-96279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09:36:48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1 304,89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207.000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21,39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HU-2015-D-877681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09:37:04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1 302,67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20,38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182 | Szakács Miklós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F13-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:4388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:224.23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:17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(12 %)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188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297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HU-2014-D-752342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09:46:16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1 348,62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59.400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40,38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838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HU-2014-D-752284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09:50:37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1 314,23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167.600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26,46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183 | Szarvas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2"/>
        <w:gridCol w:w="2678"/>
        <w:gridCol w:w="198"/>
        <w:gridCol w:w="80"/>
        <w:gridCol w:w="1116"/>
        <w:gridCol w:w="463"/>
        <w:gridCol w:w="342"/>
        <w:gridCol w:w="643"/>
        <w:gridCol w:w="718"/>
        <w:gridCol w:w="410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F02-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:4433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:221.081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:31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(3 %)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184 </w:t>
            </w:r>
          </w:p>
        </w:tc>
      </w:tr>
      <w:tr w:rsidR="00D03F95" w:rsidRPr="008372A0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HU-2014-D-749466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09:45:31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1 335,70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36,14</w:t>
            </w:r>
          </w:p>
        </w:tc>
      </w:tr>
      <w:tr w:rsidR="00D03F95" w:rsidRPr="008372A0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184 | Szilágyi András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F06- Jánossomorja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:4519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:191.177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(25 %)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240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HU-2014-D-817902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09:18:22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1 381,67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46,22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HU-2014-D-817899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09:19:34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1 369,79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24.400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44,89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329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HU-2015-D-874304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09:22:06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1 345,37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65.800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39,56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HU-2014-D-817893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09:22:57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1 337,37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87.400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36,78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772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HU-2015-D-874336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09:25:10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1 316,95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154.400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28,16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185 | Szórádi Frigyes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106"/>
        <w:gridCol w:w="210"/>
        <w:gridCol w:w="80"/>
        <w:gridCol w:w="945"/>
        <w:gridCol w:w="1030"/>
        <w:gridCol w:w="305"/>
        <w:gridCol w:w="305"/>
        <w:gridCol w:w="830"/>
        <w:gridCol w:w="4728"/>
      </w:tblGrid>
      <w:tr w:rsidR="00D03F95" w:rsidRPr="008372A0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F01-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:4550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:214.232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(100 %)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291 </w:t>
            </w:r>
          </w:p>
        </w:tc>
      </w:tr>
      <w:tr w:rsidR="00D03F95" w:rsidRPr="008372A0">
        <w:trPr>
          <w:gridAfter w:val="1"/>
          <w:wAfter w:w="354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54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HU-2014-O-26965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09:36:23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1 369,92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24.200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44,91</w:t>
            </w:r>
          </w:p>
        </w:tc>
      </w:tr>
      <w:tr w:rsidR="00D03F95" w:rsidRPr="008372A0">
        <w:trPr>
          <w:gridAfter w:val="1"/>
          <w:wAfter w:w="354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186 | Szórádi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F19-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:4551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:221.041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:45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(9 %)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173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HU-2015-O-40932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09:45:08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1 338,56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37,24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636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HU-2015-D-878006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09:46:55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1 324,26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127.200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31,66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794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HU-2013-D-594960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158.800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27,59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HU-2013-D-628418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09:49:08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1 306,90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198.200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22,52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187 | Szücs Gyula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F10- Abda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:4582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:214.15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:22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(18 %)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222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HU-2014-D-751608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1 325,60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32,07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HU-2013-D-627033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09:41:58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1 322,19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30,78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1038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HU-2015-D-876124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09:44:08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1 304,73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207.600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21,31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HU-2015-O-45146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09:44:13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1 304,07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20,92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188 | Takács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:4609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:203.538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:56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:43 (77 %)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162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HU-2014-11-89164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09:23:57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1 413,95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47,82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HU-2013-D-628080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09:24:09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1 411,99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47,77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HU-2012-11-75307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1 392,35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47,28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HU-2014-D-829252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09:26:17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1 391,40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47,20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HU-2015-D-958352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09:26:44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1 387,13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46,61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HU-2014-D-753663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1 385,08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46,56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HU-2014-D-829258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09:27:07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1 383,51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46,40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HU-2015-D-877834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09:27:18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1 381,79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46,25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HU-2013-D-628088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09:27:33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1 379,45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45,99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HU-2015-D-877849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09:28:24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1 371,55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45,04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HU-2015-D-877847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09:28:39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1 369,24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44,83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HU-2015-D-877828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1 364,35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44,11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HU-2014-11-89189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09:29:13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1 364,04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43,96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HU-2014-D-753637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09:29:20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1 362,98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34.200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43,62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HU-2015-D-958362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09:29:22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1 362,67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35.400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43,47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HU-2014-D-829233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1 361,61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37.200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43,24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HU-2015-D-958355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1 358,58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42,72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HU-2014-D-753634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1 358,28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42,67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HU-2015-D-877801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09:29:52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1 358,13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42.000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42,62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HU-2015-D-958357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1 357,37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42,49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HU-2014-D-753664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09:29:58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1 357,22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43.600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42,42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HU-2013-11-82307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09:30:13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1 354,96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42,03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235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HU-2015-D-877839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09:30:15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1 354,66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47.000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41,98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HU-2012-11-75313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09:30:37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1 351,36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41,08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HU-2015-D-877818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09:30:48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1 349,72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58.000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40,56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HU-2015-25-36783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09:30:50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1 349,42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58.200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40,54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350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HU-2015-M-139407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09:31:26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1 344,08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70.000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39,02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HU-2014-D-738920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09:31:59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1 339,21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37,42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SK-2012-0107-945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09:32:07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1 338,04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37,11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446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HU-2015-D-877831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09:32:17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1 336,57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89.200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36,55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478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HU-2014-11-89126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09:32:30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1 334,68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95.600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35,72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529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HU-2014-D-829261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1 331,62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105.800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34,41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HU-2015-M-139408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1 331,33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34,31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597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HU-2015-D-958509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09:33:21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1 327,28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119.400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32,66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HU-2011-11-65303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09:33:24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1 326,85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120.000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32,58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HU-2013-D-628085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09:33:25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1 326,70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32,56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944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HU-2014-11-89161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1 309,07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188.800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23,73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958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HU-2012-11-75621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09:35:34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1 308,37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23,37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HU-2015-11-96152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09:35:37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1 307,95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23,09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977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HU-2014-11-89183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1 307,53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195.400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22,88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983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HU-2014-M-137246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1 307,25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22,73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HU-2015-D-958364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1 305,15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206.200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21,49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1044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HU-2015-D-958366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09:36:02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1 304,45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208.800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21,16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189 | Tolnay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F19-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:4689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:220.421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:58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:17 (29 %)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252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HU-2015-11-96622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1 363,43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43,78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HU-2015-11-96950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09:41:52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1 361,74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36.800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43,29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HU-2013-11-82383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1 345,95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65.200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39,64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HU-2015-11-96712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09:44:34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1 339,40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37,52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552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HU-2015-11-96198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09:45:43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1 330,11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33,82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HU-2014-11-89953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1 328,77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113.600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33,41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581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HU-2012-D-474674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09:45:58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1 328,10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116.200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33,07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584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HU-2013-11-82710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09:45:59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1 327,97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116.800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33,00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614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HU-2012-D-474643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09:46:15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1 325,84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32,22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689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HU-2013-11-82703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1 321,07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30,29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HU-2015-D-872741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1 313,46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171.400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25,97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864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HU-2015-11-96929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09:47:52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1 313,07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25,79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945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HU-2015-11-97148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09:48:23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189.000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23,70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984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HU-2015-11-96958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09:48:37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1 307,23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196.800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22,70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989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HU-2015-11-96953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09:48:39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1 306,97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22,57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HU-2015-11-96904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09:48:47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1 305,94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22,08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HU-2014-11-89936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21,77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190 | Tóth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:4734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:195.052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:51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(8 %)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228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HU-2015-D-877314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09:25:18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1 342,41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38,61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544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HU-2015-D-877303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09:26:36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1 330,51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108.800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34,02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881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HU-2015-D-877425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1 312,01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176.200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25,35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895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HU-2015-D-877307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09:28:47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1 310,98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179.000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24,99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191 | Tóth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F19-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:4750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:217.386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247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464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HU-2014-D-833234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1 335,57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36,08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709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HU-2015-11-96877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09:44:41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1 320,02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29,78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1081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HU-2010-11-57392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09:46:54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1 302,49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216.200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20,20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HU-2015-11-96875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09:46:58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1 301,97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218.200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19,95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192 | Tóth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F35- Csikvánd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:4759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:233.138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:28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(4 %)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159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971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HU-2014-D-834532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09:58:15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1 307,93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194.200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23,03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193 | Szabó Erno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9"/>
        <w:gridCol w:w="2641"/>
        <w:gridCol w:w="202"/>
        <w:gridCol w:w="80"/>
        <w:gridCol w:w="1132"/>
        <w:gridCol w:w="463"/>
        <w:gridCol w:w="342"/>
        <w:gridCol w:w="758"/>
        <w:gridCol w:w="713"/>
        <w:gridCol w:w="399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F02-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:4962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:222.668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:19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(5 %)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293 </w:t>
            </w:r>
          </w:p>
        </w:tc>
      </w:tr>
      <w:tr w:rsidR="00D03F95" w:rsidRPr="008372A0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885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HU-2014-11-85903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1 311,61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177.000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25,25</w:t>
            </w:r>
          </w:p>
        </w:tc>
      </w:tr>
      <w:tr w:rsidR="00D03F95" w:rsidRPr="008372A0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194 | Vigh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F20- Gönyu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:5021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:222.788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:40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(5 %)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234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HU-2014-D-753991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09:50:37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1 305,78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202.600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21,95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HU-2014-D-753994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1 303,74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212.000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20,74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195 | Füredi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F10- Abda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:5610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:204.674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:36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(11 %)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186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409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HU-2015-D-876247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1 339,34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37,50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681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HU-2015-D-876268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09:34:52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1 321,61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136.200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30,50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686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HU-2015-11-95960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09:34:54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1 321,33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137.200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30,37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HU-2015-D-876264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09:34:58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1 320,76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138.600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30,19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196 | Helyes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7"/>
        <w:gridCol w:w="198"/>
        <w:gridCol w:w="80"/>
        <w:gridCol w:w="1116"/>
        <w:gridCol w:w="463"/>
        <w:gridCol w:w="342"/>
        <w:gridCol w:w="767"/>
        <w:gridCol w:w="722"/>
        <w:gridCol w:w="397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F08- Tét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:5615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:219.944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177 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HU-2015-11-98505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09:42:00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1 357,68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42,60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HU-2015-D-956243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09:44:56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1 333,53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35,08</w:t>
            </w:r>
          </w:p>
        </w:tc>
      </w:tr>
      <w:tr w:rsidR="00D03F95" w:rsidRPr="008372A0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197 | Kertai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F33- Kóny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:5628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:218.805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218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289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HU-2014-D-755227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09:42:06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1 349,82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40,59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HU-2015-D-880413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09:44:16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1 332,01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34,54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198 | Kulicskó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F02-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:5640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:222.326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:15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(13 %)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179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1072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HU-2013-11-78988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1 302,69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214.400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20,44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HU-2013-11-78976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09:50:50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19,64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199 | Kustyán-Ayurveda dúc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F02-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:5641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:220.418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:40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(13 %)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160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HU-2015-D-948030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09:42:47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1 354,06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48.600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41,77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444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HU-2015-D-872575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09:44:54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1 336,68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88.800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36,60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682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HU-2014-D-749518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09:46:48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1 321,45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136.400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30,47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814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HU-2014-D-749517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09:47:35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1 315,27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27,08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952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HU-2014-D-817655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09:48:26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1 308,64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23,52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200 | Renczés Ottó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F08- Tét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:5665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:220.139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(30 %)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266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927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HU-2015-11-95034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09:48:05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1 309,70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185.400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24,17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948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HU-2015-11-95226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1 308,92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23,63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HU-2014-11-87078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1 302,98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213.600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20,54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201 | Sziládi Dezso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F13-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:5675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:225.384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:30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:7 (23 %)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196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HU-2015-11-96055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09:45:04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1 365,41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29.800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44,19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HU-2013-D-594457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09:45:23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1 362,80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35.200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43,50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HU-2015-11-96068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09:45:27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1 362,25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36.000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43,39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HU-2014-11-88539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1 335,48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36,01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609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HU-2015-11-96100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09:49:58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1 326,05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32,35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988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HU-2015-D-889939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09:52:26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1 307,08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197.600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22,60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1058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HU-2015-11-96083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09:52:52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1 303,80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20,80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202 | Gregorics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F02-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:5775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:222.57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:18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:6 (33 %)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176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618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HU-2015-D-872205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09:47:53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1 325,74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123.600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32,12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630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HU-2015-D-958276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09:48:02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1 324,56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126.000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31,81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809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HU-2015-D-872219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1 315,56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27,20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HU-2015-D-872223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09:50:19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1 306,80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198.600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22,47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1034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HU-2015-D-872247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09:50:34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1 304,89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206.800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21,41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1052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HU-2015-D-872243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09:50:40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1 304,12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20,95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203 | Prém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F33- Kóny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:5828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:213.957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:9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:3 (33 %)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271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HU-2015-D-958068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09:36:17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1 369,03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25.000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44,81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950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HU-2013-D-629992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1 308,74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190.000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23,58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HU-2015-D-958058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09:44:31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1 300,52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19,20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204 | Cser Balázs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F29- Bosárkány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:5853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:212.455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:63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(3 %)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238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HU-2013-D-699451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09:39:16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1 333,96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98.200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35,39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HU-2015-D-879077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09:42:45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1 305,41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204.200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21,75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205 | Szabó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F35- Csikvánd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:6106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:233.109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:31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(16 %)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163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477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HU-2014-D-829789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09:54:39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1 334,72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95.400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35,75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HU-2012-D-475098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09:54:40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1 334,59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96.000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35,67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HU-2011-D-357421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09:57:36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1 312,55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25,63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HU-2014-D-755686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09:57:37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1 312,43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175.200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25,48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HU-2014-D-755675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09:58:26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1 306,42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200.000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22,29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206 | Boldog József ifj.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F35- Csikvánd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:6202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:233.183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:11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(9 %)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307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897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HU-2015-11-99462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09:57:53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1 310,88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179.400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24,94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207 | Szabó Attila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F33- Kóny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:6730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:214.794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:60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(8 %)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295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723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HU-2015-D-880205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1 319,24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144.600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29,42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HU-2014-D-817853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1 318,70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146.200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29,21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889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HU-2013-O-19264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09:43:48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1 311,32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25,15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HU-2013-M-132753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09:44:45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1 303,76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20,77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1109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HU-2012-D-475950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09:45:04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19,48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208 | Élo Szilveszter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F33- Kóny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:6731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:214.482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:23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(22 %)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263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HU-2015-M-140982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1 361,94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36.400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43,34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HU-2012-O-16356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09:42:04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1 323,42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130.200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31,27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HU-2012-D-475976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1 322,47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30,91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725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HU-2015-D-880281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09:42:35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1 319,21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145.000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29,37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HU-2014-D-755070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09:44:05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1 307,15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197.400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22,62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209 | Berecz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38"/>
        <w:gridCol w:w="2719"/>
        <w:gridCol w:w="228"/>
        <w:gridCol w:w="80"/>
        <w:gridCol w:w="1082"/>
        <w:gridCol w:w="449"/>
        <w:gridCol w:w="356"/>
        <w:gridCol w:w="785"/>
        <w:gridCol w:w="738"/>
        <w:gridCol w:w="3938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F19-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:6820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:207.683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:35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:12 (34 %)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259 </w:t>
            </w:r>
          </w:p>
        </w:tc>
      </w:tr>
      <w:tr w:rsidR="00D03F95" w:rsidRPr="008372A0">
        <w:trPr>
          <w:gridAfter w:val="1"/>
          <w:wAfter w:w="32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2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265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SK-2015-03005-944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09:33:37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1 351,96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41,21</w:t>
            </w:r>
          </w:p>
        </w:tc>
      </w:tr>
      <w:tr w:rsidR="00D03F95" w:rsidRPr="008372A0">
        <w:trPr>
          <w:gridAfter w:val="1"/>
          <w:wAfter w:w="32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314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SK-2015-03005-915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09:34:10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1 347,13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39,94</w:t>
            </w:r>
          </w:p>
        </w:tc>
      </w:tr>
      <w:tr w:rsidR="00D03F95" w:rsidRPr="008372A0">
        <w:trPr>
          <w:gridAfter w:val="1"/>
          <w:wAfter w:w="32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SK-2014-03005-528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1 346,99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39,82</w:t>
            </w:r>
          </w:p>
        </w:tc>
      </w:tr>
      <w:tr w:rsidR="00D03F95" w:rsidRPr="008372A0">
        <w:trPr>
          <w:gridAfter w:val="1"/>
          <w:wAfter w:w="32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SK-2015-03005-906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09:34:17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1 346,11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64.400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39,74</w:t>
            </w:r>
          </w:p>
        </w:tc>
      </w:tr>
      <w:tr w:rsidR="00D03F95" w:rsidRPr="008372A0">
        <w:trPr>
          <w:gridAfter w:val="1"/>
          <w:wAfter w:w="32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SK-2014-03005-554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09:34:55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1 340,61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78.000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37,99</w:t>
            </w:r>
          </w:p>
        </w:tc>
      </w:tr>
      <w:tr w:rsidR="00D03F95" w:rsidRPr="008372A0">
        <w:trPr>
          <w:gridAfter w:val="1"/>
          <w:wAfter w:w="32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625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SK-2014-M-55-1747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09:36:43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1 325,21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125.000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31,94</w:t>
            </w:r>
          </w:p>
        </w:tc>
      </w:tr>
      <w:tr w:rsidR="00D03F95" w:rsidRPr="008372A0">
        <w:trPr>
          <w:gridAfter w:val="1"/>
          <w:wAfter w:w="32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634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SK-2015-03005-904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1 324,37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126.800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31,71</w:t>
            </w:r>
          </w:p>
        </w:tc>
      </w:tr>
      <w:tr w:rsidR="00D03F95" w:rsidRPr="008372A0">
        <w:trPr>
          <w:gridAfter w:val="1"/>
          <w:wAfter w:w="32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644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SK-2015-03005-911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09:36:53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1 323,81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128.800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31,45</w:t>
            </w:r>
          </w:p>
        </w:tc>
      </w:tr>
      <w:tr w:rsidR="00D03F95" w:rsidRPr="008372A0">
        <w:trPr>
          <w:gridAfter w:val="1"/>
          <w:wAfter w:w="32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SK-2015-M-55-865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09:36:59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1 322,96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31,14</w:t>
            </w:r>
          </w:p>
        </w:tc>
      </w:tr>
      <w:tr w:rsidR="00D03F95" w:rsidRPr="008372A0">
        <w:trPr>
          <w:gridAfter w:val="1"/>
          <w:wAfter w:w="32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663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SK-2015-03005-950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09:37:01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1 322,68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132.600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30,96</w:t>
            </w:r>
          </w:p>
        </w:tc>
      </w:tr>
      <w:tr w:rsidR="00D03F95" w:rsidRPr="008372A0">
        <w:trPr>
          <w:gridAfter w:val="1"/>
          <w:wAfter w:w="32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677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SK-2014-03005-510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09:37:08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1 321,70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135.400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30,60</w:t>
            </w:r>
          </w:p>
        </w:tc>
      </w:tr>
      <w:tr w:rsidR="00D03F95" w:rsidRPr="008372A0">
        <w:trPr>
          <w:gridAfter w:val="1"/>
          <w:wAfter w:w="32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982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SK-2014-03005-521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09:38:52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1 307,28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196.400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22,75</w:t>
            </w:r>
          </w:p>
        </w:tc>
      </w:tr>
      <w:tr w:rsidR="00D03F95" w:rsidRPr="008372A0">
        <w:trPr>
          <w:gridAfter w:val="1"/>
          <w:wAfter w:w="32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210 | Bedo Szabolcs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2117"/>
        <w:gridCol w:w="183"/>
        <w:gridCol w:w="80"/>
        <w:gridCol w:w="948"/>
        <w:gridCol w:w="1035"/>
        <w:gridCol w:w="305"/>
        <w:gridCol w:w="305"/>
        <w:gridCol w:w="825"/>
        <w:gridCol w:w="4735"/>
      </w:tblGrid>
      <w:tr w:rsidR="00D03F95" w:rsidRPr="008372A0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F33- Kóny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:6879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:220.063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:30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(3 %)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161 </w:t>
            </w:r>
          </w:p>
        </w:tc>
      </w:tr>
      <w:tr w:rsidR="00D03F95" w:rsidRPr="008372A0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302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PT-2015--5356232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1 347,88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40,25</w:t>
            </w:r>
          </w:p>
        </w:tc>
      </w:tr>
      <w:tr w:rsidR="00D03F95" w:rsidRPr="008372A0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211 | Ács György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F13-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:6883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:225.802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:27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(15 %)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190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422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HU-2014-D-751961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09:48:43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1 338,35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84.400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37,16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HU-2014-O-33655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09:52:16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1 310,77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180.000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24,86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HU-2015-D-876681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09:53:12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1 303,71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20,72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HU-2015-D-876685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09:53:33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222.400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19,41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212 | Dr. Papp Zsuzsanna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F33- Kóny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:7152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:213.368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:24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:6 (25 %)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255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HU-2015-D-880506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09:36:29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1 363,52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32.600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43,83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497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HU-2015-D-880520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09:39:59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1 333,69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99.400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35,23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HU-2015-O-41004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09:40:09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1 332,30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34,67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539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HU-2015-D-880516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09:40:19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1 330,92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34,15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553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HU-2015-D-880454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09:40:25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1 330,09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33,79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HU-2015-11-92733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09:40:54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1 326,09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121.600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32,38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213 | Varga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F06- Jánossomorja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:7331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:190.929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:34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:7 (21 %)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270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HU-2015-11-94229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09:21:09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1 352,67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41,36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HU-2015-11-94097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09:22:32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1 339,54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80.600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37,65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HU-2014-25-31110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09:23:07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1 334,08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97.400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35,49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782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HU-2014-25-31075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09:25:01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156.400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27,90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805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HU-2015-11-94235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09:25:07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1 315,69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27,31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975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HU-2015-11-94234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09:26:01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1 307,58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195.000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22,93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1106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HU-2013-D-659431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09:26:43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1 301,35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19,56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214 | Földing József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F30-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:7494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:222.22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:16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(13 %)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164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HU-2014-D-754370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09:48:04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1 322,21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133.600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30,83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765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HU-2015-D-880055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1 317,25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28,34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215 | Andorka testvérek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F29- Bosárkány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:7835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:204.28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:28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:20 (71 %)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220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HU-2015-O-45218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09:26:43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1 392,34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47,25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HU-2014-D-752997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09:27:29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1 385,11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46,58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HU-2015-D-879416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09:28:21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1 377,01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45,76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HU-2014-D-752969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1 373,16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45,32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HU-2015-D-879443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09:28:48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1 372,85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45,19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HU-2014-O-27190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09:29:44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1 364,29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31.000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44,04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HU-2013-D-658897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09:29:50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1 363,38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33.400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43,73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232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HU-2014-D-752964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09:30:44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1 355,24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46.400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42,05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369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HU-2015-D-879424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1 342,33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38,53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375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HU-2014-D-752972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09:32:15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1 341,74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75.000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38,37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383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HU-2015-D-879414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09:32:17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1 341,45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38,17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383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HU-2012-D-526592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09:32:17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1 341,45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38,17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387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HU-2013-D-658823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09:32:19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1 341,15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77.400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38,07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HU-2015-D-897405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09:32:37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1 338,52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84.200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37,19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427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HU-2013-O-18116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09:32:41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1 337,93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85.400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37,04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439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HU-2013-D-658817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09:32:46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1 337,20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36,73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HU-2015-D-948405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09:33:20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1 332,26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34,64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821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HU-2014-D-752954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09:35:22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1 314,83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164.200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26,90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833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HU-2014-O-27191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09:35:25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1 314,40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26,59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852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HU-2014-D-816666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09:35:30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1 313,70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26,10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216 | Balogh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9"/>
        <w:gridCol w:w="2641"/>
        <w:gridCol w:w="202"/>
        <w:gridCol w:w="80"/>
        <w:gridCol w:w="1132"/>
        <w:gridCol w:w="463"/>
        <w:gridCol w:w="342"/>
        <w:gridCol w:w="758"/>
        <w:gridCol w:w="713"/>
        <w:gridCol w:w="399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F02-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:8237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:220.364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:5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(20 %)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209 </w:t>
            </w:r>
          </w:p>
        </w:tc>
      </w:tr>
      <w:tr w:rsidR="00D03F95" w:rsidRPr="008372A0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1118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HU-2015-11-92233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09:49:26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1 300,59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223.600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19,25</w:t>
            </w:r>
          </w:p>
        </w:tc>
      </w:tr>
      <w:tr w:rsidR="00D03F95" w:rsidRPr="008372A0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217 | Szili - Boda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F22- Farád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:8274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:223.185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:29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(3 %)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233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374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HU-2014-D-804359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09:46:20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1 341,79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74.800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38,40</w:t>
            </w:r>
          </w:p>
        </w:tc>
      </w:tr>
      <w:tr w:rsidR="00D03F95" w:rsidRPr="008372A0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218 | Viglidán Ágoston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F24- Nyúl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:8618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:232.872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:40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:6 (15 %)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211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HU-2014-D-829374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09:51:35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1 357,20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43.800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42,39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476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HU-2015-11-97708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09:54:28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1 334,77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95.200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35,77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741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HU-2015-11-97713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09:56:39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1 318,27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148.200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28,95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745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HU-2014-O-33747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09:56:40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1 318,14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149.000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28,85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873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SK-2015-M-55-806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09:57:26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1 312,45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174.600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25,56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1039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HU-2014-M-137316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09:58:30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1 304,61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21,28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219 | Viglidán Mátyás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F13-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:8619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:226.021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:27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:4 (15 %)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304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430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HU-2015-O-46135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09:48:57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1 337,80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86.000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36,96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559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HU-2015-M-139556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09:49:59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1 329,67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111.800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33,64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679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HU-2015-D-931412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09:51:01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1 321,63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135.800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30,55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961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HU-2015-D-890885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09:52:46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1 308,24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192.200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23,29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220 | Kovács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F33- Kóny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:8627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:214.531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:43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:10 (23 %)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283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HU-2015-D-880314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09:37:46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1 359,80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38.800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43,03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394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HU-2014-D-754983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09:40:03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1 340,40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78.800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37,89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425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HU-2014-D-816265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09:40:20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1 338,03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85.000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37,09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471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HU-2015-D-880337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09:40:41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1 335,12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94.200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35,90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483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HU-2014-D-816273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09:40:46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1 334,43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96.600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35,59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754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HU-2014-D-816260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09:42:49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1 317,62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150.800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28,62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HU-2014-M-137334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09:43:45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1 310,11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184.000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24,35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996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HU-2015-D-880342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1 306,66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199.200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22,39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1016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HU-2015-D-880336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09:44:19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1 305,60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203.200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21,88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1095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HU-2014-D-755104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09:44:47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1 301,90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219.000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19,84</w:t>
            </w:r>
          </w:p>
        </w:tc>
      </w:tr>
      <w:tr w:rsidR="00D03F95" w:rsidRPr="008372A0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221 | Balog Norbert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F01-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:8752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:218.743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:30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(17 %)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198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518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HU-2014-D-829534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1 332,31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103.600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34,69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527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HU-2014-D-749083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09:44:14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1 331,90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105.400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34,46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550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HU-2014-D-749097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09:44:27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1 330,15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110.000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33,87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HU-2015-D-872136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09:45:39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1 320,51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140.000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30,01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1089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HU-2015-O-45117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09:48:00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1 302,04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217.800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20,00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222 | Kocsis dúc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F29- Bosárkány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:9102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:211.094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:54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:8 (15 %)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244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473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HU-2014-D-774496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09:38:08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1 334,91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94.600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35,85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484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HU-2013-D-658449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09:38:12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1 334,35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96.800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35,57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602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HU-2013-D-658443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09:39:07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1 326,66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120.400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32,53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615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HU-2013-25-23903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09:39:13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1 325,83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123.000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32,20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813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HU-2014-D-804493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09:40:29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1 315,36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162.600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27,10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978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HU-2015-D-935593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09:41:27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1 307,49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195.600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22,85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1047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HU-2015-D-879145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09:41:51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1 304,26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209.400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21,08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1086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HU-2015-D-879121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09:42:06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1 302,25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217.200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20,08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223 | Görözdös Lajos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F19- Gyor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:9260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:208.712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:26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:5 (19 %)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169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HU-2010-O-1995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09:33:31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1 359,54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39.600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42,93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230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HU-2015-D-877922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09:33:59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1 355,42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46.000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42,11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832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SK-2012-0301-115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09:38:47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1 314,45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166.400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26,61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843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HU-2014-D-753725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09:38:50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1 314,03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168.600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26,33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968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HU-2015-D-877942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09:39:34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1 307,99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193.600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23,11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224 | Bölönyi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F16- Lébény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:9446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:197.691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:29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(7 %)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278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486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HU-2013-D-658558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09:28:11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1 334,10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97.200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35,52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720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HU-2014-D-804570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09:29:50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1 319,41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144.000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29,49</w:t>
            </w:r>
          </w:p>
        </w:tc>
      </w:tr>
      <w:tr w:rsidR="00D03F95" w:rsidRPr="008372A0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225 | Gerebenics Zsolt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F06- Jánossomorja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:9613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:191.021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:13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:2 (15 %)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231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347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HU-2015-11-94141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09:22:06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1 344,27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69.400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39,09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564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HU-2014-25-31247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09:23:42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1 329,30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112.800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33,51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226 | Osztrovszky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D03F95" w:rsidRPr="008372A0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Y14- Pápa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:9897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:247.521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:34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(3 %)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241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1079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HU-2014-13-98329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10:10:02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1 302,51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215.800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20,26</w:t>
            </w:r>
          </w:p>
        </w:tc>
      </w:tr>
      <w:tr w:rsidR="00D03F95" w:rsidRPr="008372A0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Default="00D03F95" w:rsidP="008372A0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03F95" w:rsidRPr="00AF4A7E" w:rsidRDefault="00D03F95" w:rsidP="008372A0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F4A7E">
        <w:rPr>
          <w:sz w:val="28"/>
          <w:szCs w:val="28"/>
        </w:rPr>
        <w:t># 227 | Viola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8"/>
        <w:gridCol w:w="2105"/>
        <w:gridCol w:w="183"/>
        <w:gridCol w:w="80"/>
        <w:gridCol w:w="910"/>
        <w:gridCol w:w="1022"/>
        <w:gridCol w:w="355"/>
        <w:gridCol w:w="355"/>
        <w:gridCol w:w="837"/>
        <w:gridCol w:w="4698"/>
      </w:tblGrid>
      <w:tr w:rsidR="00D03F95" w:rsidRPr="008372A0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Egyesület</w:t>
            </w:r>
            <w:r w:rsidRPr="008372A0">
              <w:rPr>
                <w:sz w:val="20"/>
                <w:szCs w:val="20"/>
              </w:rPr>
              <w:t xml:space="preserve">: F08- Tét | </w:t>
            </w:r>
            <w:r w:rsidRPr="008372A0">
              <w:rPr>
                <w:rStyle w:val="Strong"/>
                <w:sz w:val="20"/>
                <w:szCs w:val="20"/>
              </w:rPr>
              <w:t>ID</w:t>
            </w:r>
            <w:r w:rsidRPr="008372A0">
              <w:rPr>
                <w:sz w:val="20"/>
                <w:szCs w:val="20"/>
              </w:rPr>
              <w:t xml:space="preserve">:9979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Távolság</w:t>
            </w:r>
            <w:r w:rsidRPr="008372A0">
              <w:rPr>
                <w:sz w:val="20"/>
                <w:szCs w:val="20"/>
              </w:rPr>
              <w:t xml:space="preserve">:230.625 km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Órakésés [mp]</w:t>
            </w:r>
            <w:r w:rsidRPr="008372A0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03F95" w:rsidRPr="008372A0" w:rsidRDefault="00D03F95">
            <w:pPr>
              <w:spacing w:after="450"/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Gyűjtve</w:t>
            </w:r>
            <w:r w:rsidRPr="008372A0">
              <w:rPr>
                <w:sz w:val="20"/>
                <w:szCs w:val="20"/>
              </w:rPr>
              <w:t xml:space="preserve">:17 | </w:t>
            </w:r>
            <w:r w:rsidRPr="008372A0">
              <w:rPr>
                <w:rStyle w:val="Strong"/>
                <w:sz w:val="20"/>
                <w:szCs w:val="20"/>
              </w:rPr>
              <w:t>Rögzítve</w:t>
            </w:r>
            <w:r w:rsidRPr="008372A0">
              <w:rPr>
                <w:sz w:val="20"/>
                <w:szCs w:val="20"/>
              </w:rPr>
              <w:t xml:space="preserve">:1 (6 %) 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 pont</w:t>
            </w:r>
            <w:r w:rsidRPr="008372A0">
              <w:rPr>
                <w:sz w:val="20"/>
                <w:szCs w:val="20"/>
              </w:rPr>
              <w:t>: 0,00</w:t>
            </w:r>
            <w:r w:rsidRPr="008372A0">
              <w:rPr>
                <w:sz w:val="20"/>
                <w:szCs w:val="20"/>
              </w:rPr>
              <w:br/>
            </w:r>
            <w:r w:rsidRPr="008372A0">
              <w:rPr>
                <w:rStyle w:val="Strong"/>
                <w:sz w:val="20"/>
                <w:szCs w:val="20"/>
              </w:rPr>
              <w:t>Összesítve</w:t>
            </w:r>
            <w:r w:rsidRPr="008372A0">
              <w:rPr>
                <w:sz w:val="20"/>
                <w:szCs w:val="20"/>
              </w:rPr>
              <w:t xml:space="preserve">: 243 </w:t>
            </w:r>
          </w:p>
        </w:tc>
      </w:tr>
      <w:tr w:rsidR="00D03F95" w:rsidRPr="008372A0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2A0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03F95" w:rsidRPr="008372A0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795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HU-2014-O-33652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09:55:14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1 316,10 </w:t>
            </w: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 xml:space="preserve">159.000 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27,56</w:t>
            </w:r>
          </w:p>
        </w:tc>
      </w:tr>
      <w:tr w:rsidR="00D03F95" w:rsidRPr="008372A0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03F95" w:rsidRPr="008372A0" w:rsidRDefault="00D03F95">
            <w:pPr>
              <w:rPr>
                <w:sz w:val="20"/>
                <w:szCs w:val="20"/>
              </w:rPr>
            </w:pPr>
            <w:r w:rsidRPr="008372A0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03F95" w:rsidRPr="008372A0" w:rsidRDefault="00D03F95">
      <w:pPr>
        <w:rPr>
          <w:sz w:val="20"/>
          <w:szCs w:val="20"/>
        </w:rPr>
      </w:pPr>
    </w:p>
    <w:sectPr w:rsidR="00D03F95" w:rsidRPr="008372A0" w:rsidSect="008372A0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8372A0"/>
    <w:rsid w:val="00A020E0"/>
    <w:rsid w:val="00AF4A7E"/>
    <w:rsid w:val="00CA076A"/>
    <w:rsid w:val="00D03F95"/>
    <w:rsid w:val="00E359F1"/>
    <w:rsid w:val="00EB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72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9"/>
    <w:qFormat/>
    <w:rsid w:val="008372A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2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2C5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8372A0"/>
    <w:rPr>
      <w:b/>
      <w:bCs/>
    </w:rPr>
  </w:style>
  <w:style w:type="paragraph" w:styleId="NormalWeb">
    <w:name w:val="Normal (Web)"/>
    <w:basedOn w:val="Normal"/>
    <w:uiPriority w:val="99"/>
    <w:rsid w:val="008372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60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66</Pages>
  <Words>15900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Tenyésztőnkénti lista - Velké Mezirici (2016</dc:title>
  <dc:subject/>
  <dc:creator>Király István</dc:creator>
  <cp:keywords/>
  <dc:description/>
  <cp:lastModifiedBy>Király István</cp:lastModifiedBy>
  <cp:revision>2</cp:revision>
  <dcterms:created xsi:type="dcterms:W3CDTF">2016-05-19T06:24:00Z</dcterms:created>
  <dcterms:modified xsi:type="dcterms:W3CDTF">2016-05-19T06:56:00Z</dcterms:modified>
</cp:coreProperties>
</file>