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2A7" w:rsidRPr="0082067C" w:rsidRDefault="000912A7" w:rsidP="0082067C">
      <w:pPr>
        <w:pStyle w:val="z-TopofForm"/>
        <w:rPr>
          <w:b/>
          <w:bCs/>
          <w:sz w:val="36"/>
          <w:szCs w:val="36"/>
        </w:rPr>
      </w:pPr>
      <w:r w:rsidRPr="0082067C">
        <w:rPr>
          <w:b/>
          <w:bCs/>
          <w:sz w:val="36"/>
          <w:szCs w:val="36"/>
        </w:rPr>
        <w:t>Az űrlap teteje</w:t>
      </w:r>
    </w:p>
    <w:p w:rsidR="000912A7" w:rsidRPr="0082067C" w:rsidRDefault="000912A7" w:rsidP="0082067C">
      <w:pPr>
        <w:pStyle w:val="Heading1"/>
        <w:rPr>
          <w:sz w:val="36"/>
          <w:szCs w:val="36"/>
        </w:rPr>
      </w:pPr>
      <w:r w:rsidRPr="0082067C">
        <w:rPr>
          <w:sz w:val="36"/>
          <w:szCs w:val="36"/>
        </w:rPr>
        <w:t>Kerületi</w:t>
      </w:r>
      <w:r>
        <w:rPr>
          <w:sz w:val="36"/>
          <w:szCs w:val="36"/>
        </w:rPr>
        <w:t xml:space="preserve"> díjlista</w:t>
      </w:r>
      <w:r w:rsidRPr="0082067C">
        <w:rPr>
          <w:sz w:val="36"/>
          <w:szCs w:val="36"/>
        </w:rPr>
        <w:t xml:space="preserve"> - Velké Mezirici (2016.09.11)</w:t>
      </w:r>
    </w:p>
    <w:p w:rsidR="000912A7" w:rsidRPr="0082067C" w:rsidRDefault="000912A7" w:rsidP="0082067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2067C">
        <w:rPr>
          <w:rStyle w:val="Strong"/>
          <w:sz w:val="20"/>
          <w:szCs w:val="20"/>
        </w:rPr>
        <w:t>Verseny sz.:</w:t>
      </w:r>
      <w:r w:rsidRPr="0082067C">
        <w:rPr>
          <w:sz w:val="20"/>
          <w:szCs w:val="20"/>
        </w:rPr>
        <w:t xml:space="preserve"> 40 | Dátum: 11 Sep 2016 | Feleresztés ideje: 07:00:00</w:t>
      </w:r>
    </w:p>
    <w:p w:rsidR="000912A7" w:rsidRPr="0082067C" w:rsidRDefault="000912A7" w:rsidP="0082067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2067C">
        <w:rPr>
          <w:rStyle w:val="Strong"/>
          <w:sz w:val="20"/>
          <w:szCs w:val="20"/>
        </w:rPr>
        <w:t>Szervező:</w:t>
      </w:r>
      <w:r w:rsidRPr="0082067C">
        <w:rPr>
          <w:sz w:val="20"/>
          <w:szCs w:val="20"/>
        </w:rPr>
        <w:t xml:space="preserve"> Gyor és Környéke Tagszövetség | </w:t>
      </w:r>
      <w:r w:rsidRPr="0082067C">
        <w:rPr>
          <w:rStyle w:val="Strong"/>
          <w:sz w:val="20"/>
          <w:szCs w:val="20"/>
        </w:rPr>
        <w:t>Készítette:</w:t>
      </w:r>
      <w:r w:rsidRPr="0082067C">
        <w:rPr>
          <w:sz w:val="20"/>
          <w:szCs w:val="20"/>
        </w:rPr>
        <w:t xml:space="preserve"> Földing Norbert</w:t>
      </w:r>
    </w:p>
    <w:p w:rsidR="000912A7" w:rsidRPr="0082067C" w:rsidRDefault="000912A7" w:rsidP="0082067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2067C">
        <w:rPr>
          <w:rStyle w:val="Strong"/>
          <w:sz w:val="20"/>
          <w:szCs w:val="20"/>
        </w:rPr>
        <w:t>GPS Koordináták:</w:t>
      </w:r>
      <w:r w:rsidRPr="0082067C">
        <w:rPr>
          <w:sz w:val="20"/>
          <w:szCs w:val="20"/>
        </w:rPr>
        <w:t xml:space="preserve"> 49:20:35 | 16:2:48</w:t>
      </w:r>
    </w:p>
    <w:p w:rsidR="000912A7" w:rsidRPr="0082067C" w:rsidRDefault="000912A7" w:rsidP="0082067C">
      <w:pPr>
        <w:pStyle w:val="NormalWeb"/>
        <w:rPr>
          <w:sz w:val="20"/>
          <w:szCs w:val="20"/>
        </w:rPr>
      </w:pPr>
      <w:r w:rsidRPr="0082067C">
        <w:rPr>
          <w:rStyle w:val="Strong"/>
          <w:sz w:val="20"/>
          <w:szCs w:val="20"/>
        </w:rPr>
        <w:t>Dúctávok</w:t>
      </w:r>
      <w:r w:rsidRPr="0082067C">
        <w:rPr>
          <w:sz w:val="20"/>
          <w:szCs w:val="20"/>
        </w:rPr>
        <w:t>: 188.701 km - 253.328 km</w:t>
      </w:r>
    </w:p>
    <w:p w:rsidR="000912A7" w:rsidRPr="0082067C" w:rsidRDefault="000912A7" w:rsidP="0082067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2067C">
        <w:rPr>
          <w:sz w:val="20"/>
          <w:szCs w:val="20"/>
        </w:rPr>
        <w:t>Befutó: 20 / 7</w:t>
      </w:r>
    </w:p>
    <w:p w:rsidR="000912A7" w:rsidRPr="0082067C" w:rsidRDefault="000912A7" w:rsidP="0082067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2067C">
        <w:rPr>
          <w:sz w:val="20"/>
          <w:szCs w:val="20"/>
        </w:rPr>
        <w:t>Pontosztás: 49 / 19.6</w:t>
      </w:r>
    </w:p>
    <w:p w:rsidR="000912A7" w:rsidRPr="0082067C" w:rsidRDefault="000912A7" w:rsidP="0082067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2067C">
        <w:rPr>
          <w:rStyle w:val="Strong"/>
          <w:sz w:val="20"/>
          <w:szCs w:val="20"/>
        </w:rPr>
        <w:t>Időjárás:</w:t>
      </w:r>
    </w:p>
    <w:p w:rsidR="000912A7" w:rsidRPr="0082067C" w:rsidRDefault="000912A7" w:rsidP="0082067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2067C">
        <w:rPr>
          <w:sz w:val="20"/>
          <w:szCs w:val="20"/>
        </w:rPr>
        <w:t>Feleresztés: 12°C, Derült égbolt, szélcsend</w:t>
      </w:r>
    </w:p>
    <w:p w:rsidR="000912A7" w:rsidRPr="0082067C" w:rsidRDefault="000912A7" w:rsidP="0082067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2067C">
        <w:rPr>
          <w:sz w:val="20"/>
          <w:szCs w:val="20"/>
        </w:rPr>
        <w:t xml:space="preserve">Érkezés: </w:t>
      </w:r>
    </w:p>
    <w:p w:rsidR="000912A7" w:rsidRPr="0082067C" w:rsidRDefault="000912A7" w:rsidP="0082067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2067C">
        <w:rPr>
          <w:rStyle w:val="Strong"/>
          <w:sz w:val="20"/>
          <w:szCs w:val="20"/>
        </w:rPr>
        <w:t>Indult galamb:</w:t>
      </w:r>
      <w:r w:rsidRPr="0082067C">
        <w:rPr>
          <w:sz w:val="20"/>
          <w:szCs w:val="20"/>
        </w:rPr>
        <w:t xml:space="preserve"> 5294 | </w:t>
      </w:r>
      <w:r w:rsidRPr="0082067C">
        <w:rPr>
          <w:rStyle w:val="Strong"/>
          <w:sz w:val="20"/>
          <w:szCs w:val="20"/>
        </w:rPr>
        <w:t>20 %:</w:t>
      </w:r>
      <w:r w:rsidRPr="0082067C">
        <w:rPr>
          <w:sz w:val="20"/>
          <w:szCs w:val="20"/>
        </w:rPr>
        <w:t xml:space="preserve"> 1059</w:t>
      </w:r>
    </w:p>
    <w:p w:rsidR="000912A7" w:rsidRPr="0082067C" w:rsidRDefault="000912A7" w:rsidP="0082067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2067C">
        <w:rPr>
          <w:rStyle w:val="Strong"/>
          <w:sz w:val="20"/>
          <w:szCs w:val="20"/>
        </w:rPr>
        <w:t>Tagok száma:</w:t>
      </w:r>
      <w:r w:rsidRPr="0082067C">
        <w:rPr>
          <w:sz w:val="20"/>
          <w:szCs w:val="20"/>
        </w:rPr>
        <w:t xml:space="preserve"> 142 </w:t>
      </w:r>
    </w:p>
    <w:p w:rsidR="000912A7" w:rsidRPr="0082067C" w:rsidRDefault="000912A7" w:rsidP="0082067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2067C">
        <w:rPr>
          <w:rStyle w:val="Strong"/>
          <w:sz w:val="20"/>
          <w:szCs w:val="20"/>
        </w:rPr>
        <w:t>Verseny időtartama</w:t>
      </w:r>
      <w:r w:rsidRPr="0082067C">
        <w:rPr>
          <w:sz w:val="20"/>
          <w:szCs w:val="20"/>
        </w:rPr>
        <w:t>: 00:22:40</w:t>
      </w:r>
    </w:p>
    <w:p w:rsidR="000912A7" w:rsidRPr="0082067C" w:rsidRDefault="000912A7" w:rsidP="0082067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2067C">
        <w:rPr>
          <w:rStyle w:val="Strong"/>
          <w:sz w:val="20"/>
          <w:szCs w:val="20"/>
        </w:rPr>
        <w:t>Első galamb:</w:t>
      </w:r>
    </w:p>
    <w:p w:rsidR="000912A7" w:rsidRPr="0082067C" w:rsidRDefault="000912A7" w:rsidP="0082067C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82067C">
        <w:rPr>
          <w:sz w:val="20"/>
          <w:szCs w:val="20"/>
        </w:rPr>
        <w:t>HU-2016-D-126534 | Érkezés: 1 | 09:57:47</w:t>
      </w:r>
    </w:p>
    <w:p w:rsidR="000912A7" w:rsidRPr="0082067C" w:rsidRDefault="000912A7" w:rsidP="0082067C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82067C">
        <w:rPr>
          <w:sz w:val="20"/>
          <w:szCs w:val="20"/>
        </w:rPr>
        <w:t>Sebesség: 1270.755 | Távolság: 225.919 km</w:t>
      </w:r>
    </w:p>
    <w:p w:rsidR="000912A7" w:rsidRPr="0082067C" w:rsidRDefault="000912A7" w:rsidP="0082067C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82067C">
        <w:rPr>
          <w:sz w:val="20"/>
          <w:szCs w:val="20"/>
        </w:rPr>
        <w:t>Tenyésztõ: Soós István | Egyesület: F13</w:t>
      </w:r>
    </w:p>
    <w:p w:rsidR="000912A7" w:rsidRPr="0082067C" w:rsidRDefault="000912A7" w:rsidP="0082067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2067C">
        <w:rPr>
          <w:rStyle w:val="Strong"/>
          <w:sz w:val="20"/>
          <w:szCs w:val="20"/>
        </w:rPr>
        <w:t>Utolsó galamb:</w:t>
      </w:r>
    </w:p>
    <w:p w:rsidR="000912A7" w:rsidRPr="0082067C" w:rsidRDefault="000912A7" w:rsidP="0082067C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82067C">
        <w:rPr>
          <w:sz w:val="20"/>
          <w:szCs w:val="20"/>
        </w:rPr>
        <w:t>HU-2016-D-128946 | Érkezés: 1 | 10:07:18</w:t>
      </w:r>
    </w:p>
    <w:p w:rsidR="000912A7" w:rsidRPr="0082067C" w:rsidRDefault="000912A7" w:rsidP="0082067C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82067C">
        <w:rPr>
          <w:sz w:val="20"/>
          <w:szCs w:val="20"/>
        </w:rPr>
        <w:t>Sebesség: 1127.037 | Távolság: 211.094 km</w:t>
      </w:r>
    </w:p>
    <w:p w:rsidR="000912A7" w:rsidRPr="0082067C" w:rsidRDefault="000912A7" w:rsidP="0082067C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82067C">
        <w:rPr>
          <w:sz w:val="20"/>
          <w:szCs w:val="20"/>
        </w:rPr>
        <w:t>Tenyésztõ: Kocsis Richárd | Egyesület: F05</w:t>
      </w:r>
    </w:p>
    <w:p w:rsidR="000912A7" w:rsidRDefault="000912A7" w:rsidP="0082067C">
      <w:pPr>
        <w:pStyle w:val="NormalWeb"/>
        <w:spacing w:before="0" w:beforeAutospacing="0" w:after="0" w:afterAutospacing="0"/>
        <w:ind w:left="600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42"/>
        <w:gridCol w:w="1016"/>
        <w:gridCol w:w="1378"/>
        <w:gridCol w:w="988"/>
        <w:gridCol w:w="916"/>
        <w:gridCol w:w="1550"/>
        <w:gridCol w:w="687"/>
      </w:tblGrid>
      <w:tr w:rsidR="000912A7" w:rsidRPr="0082067C" w:rsidTr="0082067C">
        <w:trPr>
          <w:tblCellSpacing w:w="15" w:type="dxa"/>
        </w:trPr>
        <w:tc>
          <w:tcPr>
            <w:tcW w:w="0" w:type="auto"/>
            <w:vAlign w:val="center"/>
          </w:tcPr>
          <w:p w:rsidR="000912A7" w:rsidRPr="0082067C" w:rsidRDefault="000912A7">
            <w:pPr>
              <w:jc w:val="center"/>
              <w:rPr>
                <w:b/>
                <w:bCs/>
                <w:sz w:val="20"/>
                <w:szCs w:val="20"/>
              </w:rPr>
            </w:pPr>
            <w:r w:rsidRPr="0082067C">
              <w:rPr>
                <w:b/>
                <w:bCs/>
                <w:sz w:val="20"/>
                <w:szCs w:val="20"/>
              </w:rPr>
              <w:t>Egyesület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jc w:val="center"/>
              <w:rPr>
                <w:b/>
                <w:bCs/>
                <w:sz w:val="20"/>
                <w:szCs w:val="20"/>
              </w:rPr>
            </w:pPr>
            <w:r w:rsidRPr="0082067C">
              <w:rPr>
                <w:b/>
                <w:bCs/>
                <w:sz w:val="20"/>
                <w:szCs w:val="20"/>
              </w:rPr>
              <w:t>Tenyésztõ  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jc w:val="center"/>
              <w:rPr>
                <w:b/>
                <w:bCs/>
                <w:sz w:val="20"/>
                <w:szCs w:val="20"/>
              </w:rPr>
            </w:pPr>
            <w:r w:rsidRPr="0082067C">
              <w:rPr>
                <w:b/>
                <w:bCs/>
                <w:sz w:val="20"/>
                <w:szCs w:val="20"/>
              </w:rPr>
              <w:t>Indult galamb  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jc w:val="center"/>
              <w:rPr>
                <w:b/>
                <w:bCs/>
                <w:sz w:val="20"/>
                <w:szCs w:val="20"/>
              </w:rPr>
            </w:pPr>
            <w:r w:rsidRPr="0082067C">
              <w:rPr>
                <w:b/>
                <w:bCs/>
                <w:sz w:val="20"/>
                <w:szCs w:val="20"/>
              </w:rPr>
              <w:t>Díjak         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jc w:val="center"/>
              <w:rPr>
                <w:b/>
                <w:bCs/>
                <w:sz w:val="20"/>
                <w:szCs w:val="20"/>
              </w:rPr>
            </w:pPr>
            <w:r w:rsidRPr="0082067C">
              <w:rPr>
                <w:b/>
                <w:bCs/>
                <w:sz w:val="20"/>
                <w:szCs w:val="20"/>
              </w:rPr>
              <w:t>% díjban 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jc w:val="center"/>
              <w:rPr>
                <w:b/>
                <w:bCs/>
                <w:sz w:val="20"/>
                <w:szCs w:val="20"/>
              </w:rPr>
            </w:pPr>
            <w:r w:rsidRPr="0082067C">
              <w:rPr>
                <w:b/>
                <w:bCs/>
                <w:sz w:val="20"/>
                <w:szCs w:val="20"/>
              </w:rPr>
              <w:t>% galamb díjban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jc w:val="center"/>
              <w:rPr>
                <w:b/>
                <w:bCs/>
                <w:sz w:val="20"/>
                <w:szCs w:val="20"/>
              </w:rPr>
            </w:pPr>
            <w:r w:rsidRPr="0082067C"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F01 - Gyor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191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3.78 %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20.94 %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0,00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F02 - Gyor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333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3.59 %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11.41 %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0,00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F05 - Csorna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381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66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6.23 %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17.32 %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0,00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F06 - Jánossomorja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317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7.84 %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26.18 %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0,00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F08 - Tét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253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3.78 %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15.81 %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0,00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F10 - Abda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355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3.59 %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10.7 %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0,00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F13 - Gyor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514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262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24.74 %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50.97 %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0,00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F16 - Lébény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647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106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10.01 %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16.38 %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0,00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F19 - Gyor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268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3.87 %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15.3 %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0,00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F20 - Gönyu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228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1.04 %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4.82 %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0,00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F24 - Nyúl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215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4.91 %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24.19 %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0,00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F29 - Bosárkány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412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2.93 %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7.52 %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0,00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F30 - Gyor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437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123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11.61 %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28.15 %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0,00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F33 - Kóny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342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66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6.23 %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19.3 %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0,00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F35 - Csikvánd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401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5.85 %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15.46 %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20"/>
                <w:szCs w:val="20"/>
              </w:rPr>
            </w:pPr>
            <w:r w:rsidRPr="0082067C">
              <w:rPr>
                <w:sz w:val="20"/>
                <w:szCs w:val="20"/>
              </w:rPr>
              <w:t>0,00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b/>
                <w:bCs/>
                <w:sz w:val="20"/>
                <w:szCs w:val="20"/>
              </w:rPr>
            </w:pPr>
            <w:r w:rsidRPr="0082067C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b/>
                <w:bCs/>
                <w:sz w:val="20"/>
                <w:szCs w:val="20"/>
              </w:rPr>
            </w:pPr>
            <w:r w:rsidRPr="0082067C">
              <w:rPr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b/>
                <w:bCs/>
                <w:sz w:val="20"/>
                <w:szCs w:val="20"/>
              </w:rPr>
            </w:pPr>
            <w:r w:rsidRPr="0082067C">
              <w:rPr>
                <w:b/>
                <w:bCs/>
                <w:sz w:val="20"/>
                <w:szCs w:val="20"/>
              </w:rPr>
              <w:t>5 294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b/>
                <w:bCs/>
                <w:sz w:val="20"/>
                <w:szCs w:val="20"/>
              </w:rPr>
            </w:pPr>
            <w:r w:rsidRPr="0082067C">
              <w:rPr>
                <w:b/>
                <w:bCs/>
                <w:sz w:val="20"/>
                <w:szCs w:val="20"/>
              </w:rPr>
              <w:t>1 059</w:t>
            </w:r>
          </w:p>
        </w:tc>
        <w:tc>
          <w:tcPr>
            <w:tcW w:w="0" w:type="auto"/>
            <w:gridSpan w:val="2"/>
            <w:vAlign w:val="center"/>
          </w:tcPr>
          <w:p w:rsidR="000912A7" w:rsidRPr="0082067C" w:rsidRDefault="000912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b/>
                <w:bCs/>
                <w:sz w:val="20"/>
                <w:szCs w:val="20"/>
              </w:rPr>
            </w:pPr>
            <w:r w:rsidRPr="0082067C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0912A7" w:rsidRPr="0082067C" w:rsidRDefault="000912A7" w:rsidP="0082067C">
      <w:pPr>
        <w:pStyle w:val="NormalWeb"/>
        <w:spacing w:before="0" w:beforeAutospacing="0" w:after="0" w:afterAutospacing="0"/>
        <w:ind w:left="600"/>
        <w:rPr>
          <w:sz w:val="18"/>
          <w:szCs w:val="18"/>
        </w:rPr>
      </w:pPr>
    </w:p>
    <w:tbl>
      <w:tblPr>
        <w:tblW w:w="1117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8"/>
        <w:gridCol w:w="2301"/>
        <w:gridCol w:w="1890"/>
        <w:gridCol w:w="825"/>
        <w:gridCol w:w="852"/>
        <w:gridCol w:w="1047"/>
        <w:gridCol w:w="693"/>
        <w:gridCol w:w="1000"/>
        <w:gridCol w:w="1374"/>
        <w:gridCol w:w="686"/>
      </w:tblGrid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 w:rsidP="0082067C">
            <w:pPr>
              <w:rPr>
                <w:b/>
                <w:bCs/>
                <w:sz w:val="18"/>
                <w:szCs w:val="18"/>
              </w:rPr>
            </w:pPr>
            <w:r w:rsidRPr="0082067C">
              <w:rPr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2271" w:type="dxa"/>
            <w:vAlign w:val="center"/>
          </w:tcPr>
          <w:p w:rsidR="000912A7" w:rsidRPr="0082067C" w:rsidRDefault="000912A7" w:rsidP="0082067C">
            <w:pPr>
              <w:rPr>
                <w:b/>
                <w:bCs/>
                <w:sz w:val="18"/>
                <w:szCs w:val="18"/>
              </w:rPr>
            </w:pPr>
            <w:r w:rsidRPr="0082067C">
              <w:rPr>
                <w:b/>
                <w:bCs/>
                <w:sz w:val="18"/>
                <w:szCs w:val="18"/>
              </w:rPr>
              <w:t>Tenyésztő / Csapat</w:t>
            </w:r>
          </w:p>
        </w:tc>
        <w:tc>
          <w:tcPr>
            <w:tcW w:w="1860" w:type="dxa"/>
            <w:vAlign w:val="center"/>
          </w:tcPr>
          <w:p w:rsidR="000912A7" w:rsidRPr="0082067C" w:rsidRDefault="000912A7" w:rsidP="0082067C">
            <w:pPr>
              <w:rPr>
                <w:b/>
                <w:bCs/>
                <w:sz w:val="18"/>
                <w:szCs w:val="18"/>
              </w:rPr>
            </w:pPr>
            <w:r w:rsidRPr="0082067C">
              <w:rPr>
                <w:b/>
                <w:bCs/>
                <w:sz w:val="18"/>
                <w:szCs w:val="18"/>
              </w:rPr>
              <w:t>Galamb</w:t>
            </w:r>
          </w:p>
        </w:tc>
        <w:tc>
          <w:tcPr>
            <w:tcW w:w="795" w:type="dxa"/>
            <w:vAlign w:val="center"/>
          </w:tcPr>
          <w:p w:rsidR="000912A7" w:rsidRPr="0082067C" w:rsidRDefault="000912A7" w:rsidP="0082067C">
            <w:pPr>
              <w:rPr>
                <w:b/>
                <w:bCs/>
                <w:sz w:val="18"/>
                <w:szCs w:val="18"/>
              </w:rPr>
            </w:pPr>
            <w:r w:rsidRPr="0082067C">
              <w:rPr>
                <w:b/>
                <w:bCs/>
                <w:sz w:val="18"/>
                <w:szCs w:val="18"/>
              </w:rPr>
              <w:t xml:space="preserve">Érkezés </w:t>
            </w:r>
          </w:p>
        </w:tc>
        <w:tc>
          <w:tcPr>
            <w:tcW w:w="822" w:type="dxa"/>
            <w:vAlign w:val="center"/>
          </w:tcPr>
          <w:p w:rsidR="000912A7" w:rsidRPr="0082067C" w:rsidRDefault="000912A7" w:rsidP="0082067C">
            <w:pPr>
              <w:rPr>
                <w:b/>
                <w:bCs/>
                <w:sz w:val="18"/>
                <w:szCs w:val="18"/>
              </w:rPr>
            </w:pPr>
            <w:r w:rsidRPr="0082067C">
              <w:rPr>
                <w:b/>
                <w:bCs/>
                <w:sz w:val="18"/>
                <w:szCs w:val="18"/>
              </w:rPr>
              <w:t xml:space="preserve">Sebesség </w:t>
            </w:r>
          </w:p>
        </w:tc>
        <w:tc>
          <w:tcPr>
            <w:tcW w:w="1017" w:type="dxa"/>
            <w:vAlign w:val="center"/>
          </w:tcPr>
          <w:p w:rsidR="000912A7" w:rsidRDefault="000912A7" w:rsidP="0082067C">
            <w:pPr>
              <w:rPr>
                <w:b/>
                <w:bCs/>
                <w:sz w:val="18"/>
                <w:szCs w:val="18"/>
              </w:rPr>
            </w:pPr>
            <w:r w:rsidRPr="0082067C">
              <w:rPr>
                <w:b/>
                <w:bCs/>
                <w:sz w:val="18"/>
                <w:szCs w:val="18"/>
              </w:rPr>
              <w:t>Távolság</w:t>
            </w:r>
          </w:p>
          <w:p w:rsidR="000912A7" w:rsidRPr="0082067C" w:rsidRDefault="000912A7" w:rsidP="0082067C">
            <w:pPr>
              <w:rPr>
                <w:b/>
                <w:bCs/>
                <w:sz w:val="18"/>
                <w:szCs w:val="18"/>
              </w:rPr>
            </w:pPr>
            <w:r w:rsidRPr="0082067C">
              <w:rPr>
                <w:b/>
                <w:bCs/>
                <w:sz w:val="18"/>
                <w:szCs w:val="18"/>
              </w:rPr>
              <w:t xml:space="preserve"> [km]</w:t>
            </w:r>
          </w:p>
        </w:tc>
        <w:tc>
          <w:tcPr>
            <w:tcW w:w="0" w:type="auto"/>
            <w:vAlign w:val="center"/>
          </w:tcPr>
          <w:p w:rsidR="000912A7" w:rsidRDefault="000912A7" w:rsidP="0082067C">
            <w:pPr>
              <w:rPr>
                <w:b/>
                <w:bCs/>
                <w:sz w:val="18"/>
                <w:szCs w:val="18"/>
              </w:rPr>
            </w:pPr>
            <w:r w:rsidRPr="0082067C">
              <w:rPr>
                <w:b/>
                <w:bCs/>
                <w:sz w:val="18"/>
                <w:szCs w:val="18"/>
              </w:rPr>
              <w:t xml:space="preserve">Indult </w:t>
            </w:r>
          </w:p>
          <w:p w:rsidR="000912A7" w:rsidRPr="0082067C" w:rsidRDefault="000912A7" w:rsidP="0082067C">
            <w:pPr>
              <w:rPr>
                <w:b/>
                <w:bCs/>
                <w:sz w:val="18"/>
                <w:szCs w:val="18"/>
              </w:rPr>
            </w:pPr>
            <w:r w:rsidRPr="0082067C">
              <w:rPr>
                <w:b/>
                <w:bCs/>
                <w:sz w:val="18"/>
                <w:szCs w:val="18"/>
              </w:rPr>
              <w:t xml:space="preserve">galamb </w:t>
            </w:r>
          </w:p>
        </w:tc>
        <w:tc>
          <w:tcPr>
            <w:tcW w:w="970" w:type="dxa"/>
            <w:vAlign w:val="center"/>
          </w:tcPr>
          <w:p w:rsidR="000912A7" w:rsidRPr="0082067C" w:rsidRDefault="000912A7" w:rsidP="0082067C">
            <w:pPr>
              <w:rPr>
                <w:b/>
                <w:bCs/>
                <w:sz w:val="18"/>
                <w:szCs w:val="18"/>
              </w:rPr>
            </w:pPr>
            <w:r w:rsidRPr="0082067C">
              <w:rPr>
                <w:b/>
                <w:bCs/>
                <w:sz w:val="18"/>
                <w:szCs w:val="18"/>
              </w:rPr>
              <w:t xml:space="preserve">Egyesület </w:t>
            </w:r>
          </w:p>
        </w:tc>
        <w:tc>
          <w:tcPr>
            <w:tcW w:w="1344" w:type="dxa"/>
            <w:vAlign w:val="center"/>
          </w:tcPr>
          <w:p w:rsidR="000912A7" w:rsidRPr="0082067C" w:rsidRDefault="000912A7" w:rsidP="0082067C">
            <w:pPr>
              <w:rPr>
                <w:b/>
                <w:bCs/>
                <w:sz w:val="18"/>
                <w:szCs w:val="18"/>
              </w:rPr>
            </w:pPr>
            <w:r w:rsidRPr="0082067C">
              <w:rPr>
                <w:b/>
                <w:bCs/>
                <w:sz w:val="18"/>
                <w:szCs w:val="18"/>
              </w:rPr>
              <w:t>Koeff.</w:t>
            </w:r>
          </w:p>
        </w:tc>
        <w:tc>
          <w:tcPr>
            <w:tcW w:w="0" w:type="auto"/>
            <w:vAlign w:val="center"/>
          </w:tcPr>
          <w:p w:rsidR="000912A7" w:rsidRPr="0082067C" w:rsidRDefault="000912A7" w:rsidP="0082067C">
            <w:pPr>
              <w:rPr>
                <w:b/>
                <w:bCs/>
                <w:sz w:val="18"/>
                <w:szCs w:val="18"/>
              </w:rPr>
            </w:pPr>
            <w:r w:rsidRPr="0082067C">
              <w:rPr>
                <w:b/>
                <w:bCs/>
                <w:sz w:val="18"/>
                <w:szCs w:val="18"/>
              </w:rPr>
              <w:t>Pontok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Soós István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HU-2016-D-126534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09:57:47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1 270,76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0.200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49,00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Soós István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HU-2016-D-126554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09:59:10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1 260,94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0.400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48,97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Soós István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HU-2016-D-126588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09:59:12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1 260,71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0.600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48,94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Soós István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HU-2016-D-126504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09:59:15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1 260,36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0.800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48,92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Soós István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HU-2016-D-126507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09:59:21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1 259,65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48,89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Szili - Boda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HU-2016-D-156443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09:57:35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1 256,79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223.185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F22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48,86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HU-2016-D-126379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09:57:39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1 256,43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48,83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Soós István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HU-2016-D-126549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10:00:22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1 252,55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48,81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Soós István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HU-2016-D-126510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10:00:24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1 252,32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48,78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Soós István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HU-2016-D-126587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10:00:25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1 252,21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48,75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Soós István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HU-2016-D-122215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10:00:26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1 252,09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48,72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Rácz-Süveges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HU-2016-D-126496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09:58:04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1 251,40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222.833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48,69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Rácz-Süveges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HU-2016-D-126453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09:58:07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1 251,05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222.833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48,67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Soós István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HU-2016-D-126533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10:00:45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1 249,90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48,64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Zámolyi Zoltán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HU-2016-D-130340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10:06:50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1 247,16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233.011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48,61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Dr. Rum Gábor és János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HU-2016-11-04357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09:44:01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1 245,97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204.359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48,58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Zámolyi Zoltán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HU-2016-N-01796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10:07:04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1 245,60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233.011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48,56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Zámolyi Zoltán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HU-2016-N-01798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10:07:05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1 245,49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233.011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48,53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Kovács Zoltán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HU-2016-D-121322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10:03:59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1 245,48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229.147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F08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48,50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Magyari Zsolt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HU-2016-N-01862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10:01:15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1 245,20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225.693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48,47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Magyari Zsolt 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HU-2016-N-02735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10:01:16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1 245,09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225.693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48,44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Soós István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HU-2016-D-204941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10:01:34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1 244,28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48,42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Viglidán Mátyás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HU-2016-M-147269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10:01:40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1 244,15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226.021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48,39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Soós István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HU-2016-D-126592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10:01:37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1 243,93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48,36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Rácz-Süveges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HU-2016-N-01887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09:59:15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1 243,14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222.833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48,33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Kókai Attila és fia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SK-2016-0999-2041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09:59:22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1 242,51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222.864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48,31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Soós István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HU-2016-D-204933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10:01:50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1 242,45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48,28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Makker dúc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HU-2016-D-125906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09:51:02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1 242,45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212.5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48,25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Barnabás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HU-2016-11-07555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09:33:35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1 242,08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190.762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48,22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Jakab Sándor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HU-2016-D-123897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09:49:49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1 241,52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48,19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Jakab Sándor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HU-2016-N-02211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09:49:55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1 240,79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48,17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Kovács József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HU-2016-D-121630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09:52:56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1 240,54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214.531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48,14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Kókai Attila és fia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SK-2016-0999-2017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09:59:44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1 239,97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222.864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48,11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Béla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HU-2016-D-124034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09:34:31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1 239,08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191.459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48,08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HU-2016-D-126387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10:00:15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1 238,31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48,06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Klauz Attila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HU-2016-D-126099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10:00:49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1 238,11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223.871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48,03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Klauz Attila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HU-2016-D-126113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10:00:52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1 237,77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223.871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48,00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HU-2016-D-126339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10:00:21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1 237,62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47,97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Szücs Gyula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HU-2016-D-129328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09:53:05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1 237,27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214.15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47,94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Scheily Gábor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HU-2016-D-126396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10:00:28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1 236,82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47,92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Kókai Attila és fia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SK-2016-0999-2036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10:00:12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1 236,76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222.864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47,89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Szabó Attila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HU-2016-M-143582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09:53:41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1 236,59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214.794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47,86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Szabó Attila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HU-2016-D-130137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09:53:42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1 236,47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214.794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47,83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Magyari Zsolt 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HU-2016-D-204983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10:02:32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1 236,45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225.693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47,81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HU-2016-D-126344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10:00:32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1 236,36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47,78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Scheily Gábor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HU-2016-D-126397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10:00:36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1 235,91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47,75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Magyari Zsolt 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HU-2016-D-126639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10:02:39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1 235,66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225.693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47,72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Renczés Ottó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HU-2016-11-02961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09:58:11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1 235,39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220.139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F08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47,69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Zámolyi Zoltán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HU-2016-D-130317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10:08:38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1 235,26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233.011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47,67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Magyari Zsolt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HU-2016-D-126656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10:02:45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1 234,98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225.693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47,64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Rédecsi Tibor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HU-2016-11-01300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09:51:10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1 234,97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211.399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47,61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Kovács Imre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HU-2016-11-121400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09:51:22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1 234,72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211.589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47,58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Soós István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HU-2016-D-204930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10:02:59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1 234,64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47,56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Soós István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HU-2016-D-122206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10:03:01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1 234,42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47,53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Németh József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HU-2016-D-130711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09:51:26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1 234,28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211.597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47,50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Soós István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HU-2016-D-126597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10:03:03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1 234,19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47,47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HU-2016-11-05986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10:00:52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1 234,09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47,44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HU-2016-N-01844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10:00:57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1 233,52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47,42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Butsy Péter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HU-2016-D-204105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09:56:55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1 233,42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218.232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F01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47,39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HU-2016-D-126309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10:00:59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1 233,29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47,36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Szakács Miklós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HU-2016-N-01938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10:01:52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1 232,94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224.23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47,33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Zámolyi Zoltán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HU-2016-D-130344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10:09:00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1 232,86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233.011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47,30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HU-2016-D-126331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10:01:08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1 232,27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47,28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HU-2016-D-126392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10:01:10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1 232,04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47,25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HU-2016-D-126337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10:01:18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1 231,14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47,22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HU-2016-N-01842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10:01:20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1 230,91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47,19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Helyes Gábor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HU-2016-11-02614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09:58:45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1 230,46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219.944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F08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47,17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Rácz-Süveges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HU-2016-D-126495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10:01:10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1 229,99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222.833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47,14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Márton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HU-2016-N-02020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10:05:14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1 229,91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47,11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Rácz-Süveges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HU-2016-D-126468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10:01:13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1 229,65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222.833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47,08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Markó Dezso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HU-2016-D-129253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10:01:48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1 229,63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223.546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47,05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Szabó Attila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HU-2016-N-02260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09:54:40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1 229,63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214.794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47,03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Kovács Csaba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HU-2016-D-121371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09:45:47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1 229,30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203.797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47,00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Rácz-Süveges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HU-2016-D-126451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10:01:17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1 229,20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222.833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46,97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Soós István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HU-2016-N-01881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10:03:49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1 229,05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46,94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Kókai Attila és fia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SK-2016-0999-2003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10:01:23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1 228,69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222.864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46,92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Kovács József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HU-2016-D-129630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09:54:37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1 228,58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214.531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46,89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Szakács Miklós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HU-2016-D-126235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10:02:37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1 227,87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224.23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46,86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Magyari Zsolt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HU-2016-N-01861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10:03:49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1 227,82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225.693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46,83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Magyari Zsolt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HU-2016-N-02733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10:03:49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1 227,82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225.693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46,83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Szabó László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HU-2016-11-04422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09:46:39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1 227,64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204.606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46,78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Magyari Zsolt 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HU-2016-D-126636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10:03:52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1 227,48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225.693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46,75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Szilágyi András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HU-2016-D-124242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09:35:46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1 227,33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191.177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46,72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Szakács Miklós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HU-2016-D-126253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10:02:44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1 227,09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224.23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46,69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Szoczei László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HU-2016-11-02692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10:07:10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1 226,81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229.617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F08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46,67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Szakács Miklós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HU-2016-D-126257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10:02:47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1 226,75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224.23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46,64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Szabó László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HU-2016-11-04494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09:46:47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1 226,66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204.606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46,61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Viglidán Mátyás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HU-2016-D-126665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10:04:23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1 225,82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226.021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46,58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Soós István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HU-2016-D-126542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10:04:19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1 225,71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46,55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Tolnay László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HU-2016-11-04041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09:59:51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1 225,54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220.421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46,53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Soós István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HU-2016-D-126505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10:04:22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1 225,38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46,50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Takács Gábor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HU-2016-11-04559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09:46:07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1 225,27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46,47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Tolnay László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HU-2016-11-04718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09:59:54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1 225,20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220.421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46,44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Soós István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HU-2016-D-122207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10:04:25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1 225,05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46,42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Cserháti Dezso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HU-2016-11-07809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10:26:48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1 224,99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253.328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46,39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Horváth Ferenc és apja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HU-2016-D-123608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09:52:16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1 224,92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211.013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46,36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Berecz Zoltán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  HU-2016-D-127715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09:49:34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1 224,79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207.683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46,33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Károlyi Sándor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HU-2016-D-127098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09:46:19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1 224,78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203.701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46,30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HU-2016-M-147100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10:02:16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1 224,61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46,28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Soós István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HU-2016-D-126541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10:04:35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1 223,94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46,25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Magyari Zsolt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HU-2016-N-02734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10:04:26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1 223,71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225.693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46,22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Norbert és apja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HU-2016-11-08024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10:06:12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1 223,53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46,19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Soós István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HU-2016-D-126583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10:04:39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1 223,50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46,17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Zámolyi Zoltán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HU-2016-D-130313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10:10:28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1 223,37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233.011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46,14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Soós István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HU-2016-N-02274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10:04:42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1 223,17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46,11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Magyari Zsolt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HU-2016-D-126634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10:04:31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1 223,16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225.693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46,08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Viglidán Mátyás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HU-2016-D-126662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10:04:48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1 223,06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226.021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46,05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Zámolyi Zoltán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HU-2016-N-01801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10:10:32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1 222,94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233.011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46,03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Márton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HU-2016-N-02025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10:06:21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1 222,54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46,00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Magyari Zsolt 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HU-2016-D-204992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10:04:37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1 222,50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225.693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45,97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Márton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HU-2016-D-129502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10:06:22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1 222,43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45,94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Adrián Arnold és fia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HU-2016-D-127325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09:46:44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1 222,43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203.819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45,92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József és fia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HU-2016-11-08079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10:01:48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1 222,33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222.22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45,89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Klauz Attila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HU-2016-M-144034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10:03:10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1 222,23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223.871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45,86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József és fia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HU-2016-D-129449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10:01:49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1 222,22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222.22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45,83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Adrián Arnold és fia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HU-2016-D-127235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09:46:47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1 222,06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203.819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45,80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Zámolyi Zoltán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HU-2016-D-130302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10:10:42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1 221,87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233.011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45,78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Szücs Gyula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HU-2016-D-125511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09:55:18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1 221,62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214.15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45,75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Soós István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HU-2016-N-02272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10:05:03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1 220,85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45,72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Baracskai Tibor 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HU-2016-11-05627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10:10:40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1 220,69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232.744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45,69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Zámolyi Zoltán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HU-2016-M-143760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10:10:54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1 220,59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233.011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45,67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Rasztovich Gyula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HU-2016-D-128851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09:53:57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1 220,10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212.237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45,64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Szili - Boda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HU-2016-D-156460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10:03:01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1 219,48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223.185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F22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45,61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Soós István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HU-2016-D-129124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10:05:17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1 219,32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45,58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Helyes Gábor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HU-2016-11-08707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10:00:23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1 219,31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219.944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F08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45,55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Varga Roland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HU-2016-D-130287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10:23:22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1 219,26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247.957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45,53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Szili - Boda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HU-2016-D-156454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10:03:04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1 219,15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223.185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F22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45,50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József és fia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HU-2016-D-129417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10:02:25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1 218,20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222.22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45,47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Béla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HU-2016-D-124010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09:37:15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1 217,55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191.459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45,44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Dr. Rum Gábor és János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HU-2016-11-04385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09:47:59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1 216,54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204.359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26.000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45,42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Soós István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HU-2016-D-126524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10:05:50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1 215,71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26.200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45,39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Soós István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HU-2016-D-126503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10:05:52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1 215,49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26.400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45,36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Kocsis Richárd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HU-2016-D-128904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09:53:41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1 215,40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211.094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26.600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45,33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Remete Ferenc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HU-2016-N-01709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09:58:42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1 215,26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217.166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F01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26.800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45,30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Dr. Rum Gábor és János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HU-2016-11-04388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09:48:10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1 215,22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204.359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45,28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Klauz Attila 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HU-2016-N-01876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10:04:17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1 214,82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223.871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45,25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Rasztovich Gyula 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HU-2016-D-123993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09:54:45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1 214,52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212.237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45,22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Viglidán Mátyás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HU-2016-11-03581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10:06:06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1 214,51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226.021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45,19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Rácz-Süveges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HU-2016-N-01906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10:03:30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1 214,35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222.833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45,17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Kocsis Richárd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HU-2016-D-128944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09:53:52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1 214,11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211.094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45,14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Jakab Sándor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HU-2016-D-123839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09:53:40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1 214,00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45,11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Halász Ferenc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HU-2016-D-125653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09:56:27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1 212,59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213.975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45,08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Andorka testvérek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HU-2016-D-129063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09:48:30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1 212,34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204.28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45,05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Norbert és apja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HU-2016-N-02015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10:07:58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1 212,03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45,03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Márton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HU-2016-N-02009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10:08:00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1 211,81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45,00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Andorka testvérek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HU-2016-D-129051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09:48:40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1 211,15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204.28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44,97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Helyes Gábor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HU-2016-11-08714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10:01:36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1 211,15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219.944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F08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44,94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Szili - Boda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HU-2016-D-156426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10:04:18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1 210,99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223.185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F22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44,92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Farkas Csaba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HU-2016-11-01721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09:38:09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1 210,95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191.512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44,89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Márton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HU-2016-N-02024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10:08:09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1 210,85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44,86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Norbert és apja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HU-2016-11-08007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10:08:10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1 210,74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44,83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Németh József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HU-2016-D-130706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09:54:48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1 210,51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211.597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44,80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Balog Norbert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HU-2016-D-122118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10:00:46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1 210,09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218.743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F01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44,78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Szilágyi András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HU-2016-D-124244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09:38:02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1 209,73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191.177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44,75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Márton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HU-2016-D-129503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10:08:30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1 208,60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44,72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Jakab Sándor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HU-2016-D-123750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09:54:27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1 208,55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44,69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Balog Norbert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HU-2016-D-127276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10:01:00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1 208,53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218.743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F01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44,67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Norbert és apja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HU-2016-D-129509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10:08:31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1 208,49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44,64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Baracskai Tibor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HU-2016-11-05884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10:12:39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1 208,12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232.744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44,61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Németh Károly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HU-2016-11-06354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09:58:58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1 208,01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216.193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44,58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Markó Dezso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HU-2016-D-129234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10:05:07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1 207,60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223.546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44,55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Balla Ferenc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HU-2016-D-126971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09:49:55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1 207,23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205.128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44,53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Takács Gábor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HU-2016-D-204415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09:48:36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1 207,22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44,50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Soós István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HU-2016-D-126598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10:07:10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1 207,05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44,47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Baracskai Tibor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HU-2016-11-08226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10:12:50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1 206,97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232.744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33.000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44,44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Kovács Imre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HU-2016-11-130789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09:55:23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1 206,44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211.589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33.200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44,41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Zámolyi Zoltán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HU-2016-D-130307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10:13:11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1 206,17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233.011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33.400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44,39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Rédecsi Tibor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HU-2016-11-01302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09:55:16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1 206,08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211.399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33.600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44,36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Kocsis Richárd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HU-2016-D-128919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09:55:02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1 206,02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211.094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33.800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44,33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Szakács Miklós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HU-2016-D-126259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10:05:56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1 205,97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224.23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44,30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József és fia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HU-2016-D-129424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10:04:16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1 205,97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222.22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44,28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Szabó László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HU-2016-11-04491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09:49:42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1 205,58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204.606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44,25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Soós István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HU-2016-D-126563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10:07:25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1 205,44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44,22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Viglidán György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HU-2016-11-06006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10:10:44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1 205,37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229.904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44,19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Soós István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HU-2016-N-02284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10:07:27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1 205,22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35.000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44,16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József és fia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HU-2016-D-129411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10:04:23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1 205,21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222.22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35.200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44,14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Béla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HU-2016-D-124016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09:38:53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1 205,03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191.459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35.400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44,11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József és fia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HU-2016-D-129426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10:04:25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1 204,99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222.22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35.600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44,08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József és fia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HU-2016-D-129442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10:04:25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1 204,99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222.22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35.600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44,08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Kocsis Richárd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HU-2016-D-128922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09:55:12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1 204,87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211.094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36.000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44,03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József és fia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HU-2016-D-129446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10:04:27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1 204,77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222.22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36.200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44,00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Béla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HU-2016-N-02227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09:38:57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1 204,52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191.459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36.400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43,97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József és fia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HU-2016-D-129412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10:04:32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1 204,23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222.22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36.600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43,94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Farkas Csaba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HU-2016-11-01717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09:39:05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1 203,85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191.512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36.800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43,91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Béla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HU-2016-11-07597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09:39:07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1 203,26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191.459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37.000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43,89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Zámolyi Zoltán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HU-2016-D-130319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10:13:42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1 202,95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233.011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37.200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43,86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Renczés Ottó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HU-2016-11-02962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10:03:00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1 202,87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220.139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F08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37.400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43,83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Szilágyi András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HU-2016-M-143495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09:38:58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1 202,62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191.177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37.600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43,80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Balla Ferenc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HU-2016-D-126972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09:50:41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1 201,81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205.128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37.800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43,78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Dr. Rum Gábor és János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HU-2016-11-04378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09:50:03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1 201,76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204.359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38.000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43,75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HU-2016-D-126346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10:05:47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1 201,43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38.200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43,72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Szabó István György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HU-2016-11-04723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10:03:27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1 201,40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220.404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38.400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43,69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Cserháti Dezso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HU-2016-11-07827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10:30:56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1 200,99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253.328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38.600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43,66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Horváth Ferenc és apja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HU-2016-D-123623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09:55:43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1 200,87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211.013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38.800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43,64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Szakács Miklós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HU-2016-D-126211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10:06:45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1 200,70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224.23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39.000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43,61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Viglidán Mátyás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HU-2016-M-143505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10:08:16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1 200,54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226.021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39.200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43,58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Szili - Boda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HU-2016-D-156429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10:05:55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1 200,46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223.185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F22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39.400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43,55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Fuhrmann László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HU-2016-D-125560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09:59:15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1 200,38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215.182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39.600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43,53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Szakács Miklós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HU-2016-D-126228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10:06:48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1 200,38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224.23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39.800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43,50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Szilágyi András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HU-2016-D-124237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09:39:18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1 200,11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191.177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43,47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Szakács Miklós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HU-2016-D-126230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10:06:51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1 200,05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224.23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43,44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Halász Ferenc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HU-2016-D-125652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09:58:26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1 199,11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213.975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43,41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Viglidán Ágoston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HU-2016-M-147110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10:14:13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1 199,03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232.872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43,39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Adrián Arnold és fia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HU-2016-D-127278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09:50:00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1 198,94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203.819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43,36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Béla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HU-2016-D-124020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09:39:44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1 198,62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191.459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41.000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43,33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Viglidán Mátyás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HU-2016-11-03596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10:08:37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1 198,31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226.021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41.200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43,30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Szakács Miklós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HU-2016-D-126204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10:07:09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1 198,13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224.23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41.400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43,28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Magyari Zsolt 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HU-2016-D-126388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10:08:23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1 198,05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225.693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41.600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43,25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Magyari Zsolt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HU-2016-D-126625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10:08:24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1 197,95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225.693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41.800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43,22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Viglidán Mátyás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HU-2016-M-143503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10:08:41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1 197,89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226.021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42.000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43,19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Rácz-Süveges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HU-2016-N-01907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10:06:02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1 197,81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222.833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42.200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43,16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Rácz-Süveges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HU-2016-N-01913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10:06:02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1 197,81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222.833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42.200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43,16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Magyari Zsolt 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HU-2016-D-126620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10:08:26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1 197,73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225.693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42.600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43,11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Klauz Attila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HU-2016-M-143545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10:06:55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1 197,71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223.871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42.800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43,08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Baracskai Tibor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HU-2016-11-05891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10:14:21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1 197,55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232.744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43,05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Magyari Zsolt 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HU-2016-D-126649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10:08:28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1 197,52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225.693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43,03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Klauz Attila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HU-2016-M-144036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10:06:57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1 197,49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223.871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43,00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Viglidán Mátyás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HU-2016-D-121189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10:08:45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1 197,46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226.021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42,97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Adrián Arnold és fia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HU-2016-D-127275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09:50:13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1 197,41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203.819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42,94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Jakab Sándor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HU-2016-D-123942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09:56:05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1 197,34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44.000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42,91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Magyari Zsolt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HU-2016-D-204985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10:08:30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1 197,31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225.693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44.200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42,89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Klauz Attila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HU-2016-M-143546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10:06:59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1 197,28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223.871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44.400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42,86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Béla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HU-2016-11-01771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09:39:55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1 197,24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191.459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44.600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42,83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Adrián Arnold és fia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HU-2016-D-124060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09:50:15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1 197,18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203.819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44.800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42,80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Jakab Sándor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HU-2016-N-02218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09:56:07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1 197,11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42,78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Kovács József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HU-2016-M-143669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09:59:13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1 197,05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214.531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42,75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Béla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HU-2016-N-02230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09:39:57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1 196,99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191.459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42,72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Horváth Péter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HU-2016-D-126295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10:07:03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1 196,99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223.915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42,69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Klauz Attila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HU-2016-D-126114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10:07:02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1 196,96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223.871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42,66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Viglidán Mátyás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HU-2016-M-143512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10:08:50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1 196,93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226.021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46.000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42,64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Jakab Sándor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HU-2016-D-123762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09:56:09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1 196,88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46.200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42,61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Norbert és apja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HU-2016-N-02021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10:10:21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1 196,85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46.400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42,58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Takács Gábor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HU-2016-11-04526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09:50:05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1 196,70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46.600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42,55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Béla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HU-2016-D-124065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09:40:02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1 196,37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191.459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46.800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42,53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Takács Gábor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HU-2016-D-204416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09:50:11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1 195,99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47.000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42,50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Dóczy dúc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HU-2016-D-121362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09:56:49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1 195,98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211.483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47.200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42,47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HU-2016-11-05981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10:06:39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1 195,85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47.400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42,44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HU-2016-D-126393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10:06:43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1 195,42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47.600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42,41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HU-2016-D-126376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10:06:44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1 195,31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47.800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42,39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Kocsis Richárd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HU-2016-D-128942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09:56:38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1 195,10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211.094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48.000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42,36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Mitring Imre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HU-2016-D-127352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09:50:33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1 195,07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203.838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48.200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42,33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Barnabás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HU-2016-N-02706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09:39:38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1 195,00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190.762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48.400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42,30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HU-2016-D-126351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10:06:47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1 194,99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48.600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42,28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Scheily Gábor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HU-2016-D-126389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10:06:48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1 194,89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48.800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42,25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Kókai Attila és fia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SK-2016-0999-2002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10:06:32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1 194,77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222.864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49.000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42,22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Baracskai Tibor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HU-2016-11-05879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10:14:49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1 194,68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232.744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49.200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42,19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Magyari Zsolt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HU-2016-D-126616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10:08:55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1 194,67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225.693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49.400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42,16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Rácz-Süveges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HU-2016-D-126461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10:06:33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1 194,50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222.833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49.600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42,14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Magyari Zsolt 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HU-2016-D-126638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10:08:58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1 194,35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225.693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49.800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42,11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Barnabás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HU-2016-D-124093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09:39:44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1 194,25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190.762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50.000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42,08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Viglidán Mátyás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HU-2016-11-03588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10:09:16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1 194,19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226.021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50.200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42,05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Kókai Attila és fia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HU-2016-N-01834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10:06:38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1 194,13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222.864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50.400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42,03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Butsy Péter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HU-2016-D-122169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10:02:45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1 194,05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218.232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F01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50.600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42,00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Magyari Zsolt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HU-2016-D-126611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10:09:01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1 194,04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225.693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50.800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41,97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Béla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HU-2016-D-124001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09:40:21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1 194,01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191.459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51.000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41,94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Udvardi János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HU-2016-D-121636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09:59:10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1 193,98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213.922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51.200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41,91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Rédecsi Tibor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HU-2016-11-01239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09:57:03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1 193,93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211.399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51.400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41,89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József és fia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HU-2016-D-129436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10:06:09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1 193,77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222.22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51.600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41,86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Udvardi János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HU-2016-M-143648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09:59:12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1 193,76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213.922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51.800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41,83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260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József és fia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HU-2016-D-129441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10:06:10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1 193,66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222.22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52.000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41,80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261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József és fia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HU-2016-N-01997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10:06:11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1 193,56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222.22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52.200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41,78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262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Balog Norbert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HU-2016-D-127267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10:03:18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1 193,36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218.743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F01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52.400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41,75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263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Norbert és apja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HU-2016-N-02016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10:10:56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1 193,20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52.600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41,72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264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Béla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HU-2016-11-01751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09:40:28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1 193,14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191.459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52.800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41,69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265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Balog Norbert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HU-2016-D-122116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10:03:21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1 193,04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218.743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F01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53.000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41,66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266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Papp László és fia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HU-2016-D-127443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09:51:29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1 192,77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204.559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53.200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41,64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267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Deák Tibor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HU-2016-11-03563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09:38:13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1 192,68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188.701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53.400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41,61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268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Béla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HU-2016-D-124025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09:40:32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1 192,64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191.459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53.600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41,58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269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Balog Norbert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HU-2016-N-01715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10:03:28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1 192,28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218.743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F01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53.800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41,55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Norbert és apja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HU-2016-11-08021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10:11:06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1 192,16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54.000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41,52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Béla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HU-2016-11-01776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09:40:36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1 192,15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191.459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54.200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41,50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Norbert és apja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HU-2016-11-08010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10:11:09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1 191,84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54.400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41,47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Balog Norbert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HU-2016-N-01712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10:03:32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1 191,84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218.743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F01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54.600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41,44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Kovács József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HU-2016-M-143673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10:00:00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1 191,84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214.531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54.800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41,41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Béla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HU-2016-11-01780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09:40:39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1 191,78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191.459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55.000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41,39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Markó Dezso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HU-2016-D-129232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10:07:36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1 191,61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223.546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55.200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41,36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Viglidán Mátyás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HU-2016-M-147274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10:09:41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1 191,57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226.021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55.400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41,33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Magyari Zsolt 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HU-2016-D-126606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10:09:25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1 191,52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225.693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55.600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41,30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Klauz Attila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HU-2016-D-126097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10:07:54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1 191,44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223.871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55.800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41,27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Markó Dezso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HU-2016-D-129227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10:07:38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1 191,40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223.546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56.000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41,25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J.Varga Attila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HU-2016-D-204958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09:59:18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1 191,36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213.624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56.200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41,22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Magyari Zsolt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HU-2016-N-02731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10:09:28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1 191,20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225.693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56.400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41,19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Bors László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HU-2016-11-06200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10:06:02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1 191,07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221.578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56.600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41,16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Kókai Attila és fia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SK-2016-0999-2022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10:07:11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1 190,62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222.864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56.800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41,14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Márton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HU-2016-11-08043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10:11:22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1 190,50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57.000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41,11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Tóth László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HU-2016-D-122480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10:06:03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1 190,45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221.483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F02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57.200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41,08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Jakab Sándor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HU-2016-D-123743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09:57:07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1 190,35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57.400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41,05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Bors László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HU-2016-11-06193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10:06:11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1 190,11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221.578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57.600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41,02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Jakab Sándor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HU-2016-D-123923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09:57:10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1 190,02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57.800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41,00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Magyari Zsolt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HU-2016-D-126660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10:09:43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1 189,63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225.693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58.000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40,97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Csordás Károly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HU-2016-D-130104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10:28:38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1 189,52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248.188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58.200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40,94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Viglidán Mátyás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HU-2016-D-204512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10:10:02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1 189,38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226.021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58.400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40,91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Viglidán Mátyás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HU-2016-M-143514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10:10:03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1 189,27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226.021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58.600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40,89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Szakács Miklós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HU-2016-D-126243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10:08:33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1 189,23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224.23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58.800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40,86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Németh József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HU-2016-D-130722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09:57:56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1 189,19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211.597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59.000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40,83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Tóth László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HU-2016-D-130482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10:16:04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1 189,08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233.138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59.200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40,80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Viglidán Mátyás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HU-2016-M-143510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10:10:05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1 189,06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226.021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59.400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40,77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Viglidán Mátyás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HU-2016-M-147271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10:10:05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1 189,06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226.021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59.400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40,77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József és fia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HU-2016-D-129438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10:06:54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1 188,98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222.22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59.800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40,72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Béla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HU-2016-N-02226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09:41:03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1 188,82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191.459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60.000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40,69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Kovács Imre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HU-2016-11-123957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09:58:00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1 188,70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211.589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60.200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40,66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József és fia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HU-2016-11-08080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10:06:57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1 188,66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222.22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60.400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40,64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Kocsis Richárd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HU-2016-D-128954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09:57:37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1 188,48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211.094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60.600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40,61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Lenzsér Gyula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HU-2016-11-04288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09:56:03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1 187,91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209.132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60.800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40,58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Berecz Zoltán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  HU-2016-D-127714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09:54:52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1 187,67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207.683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61.000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40,55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Udvardi János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HU-2016-D-121637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10:00:08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1 187,58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213.922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61.200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40,52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Helyes Gábor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HU-2016-11-02564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10:05:15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1 187,28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219.944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F08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61.400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40,50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Zámolyi Zoltán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HU-2016-D-130356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10:16:18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1 187,02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233.011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61.600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40,47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József és fia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HU-2016-D-129439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10:07:14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1 186,86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222.22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61.800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40,44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Zámolyi Zoltán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HU-2016-D-130312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10:16:21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1 186,71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233.011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62.000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40,41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Kovács József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HU-2016-D-129967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10:00:47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1 186,68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214.531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62.200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40,39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Magyari Zsolt 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HU-2016-D-126651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10:10:12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1 186,61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225.693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62.400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40,36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József és fia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HU-2016-11-08072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10:07:17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1 186,54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222.22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62.600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40,33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Remete Ferenc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HU-2016-D-122028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10:03:04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1 186,27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217.166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F01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62.800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40,30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Berecz Zoltán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  HU-2016-D-127741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09:55:05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1 186,20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207.683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63.000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40,27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Magyari Zsolt 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HU-2016-D-204994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10:10:16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1 186,19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225.693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63.200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40,25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Baracskai Tibor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HU-2016-11-08242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10:16:13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1 186,16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232.744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63.400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40,22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Markó Dezso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HU-2016-D-129274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10:08:28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1 186,13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223.546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63.600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40,19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Szakács Miklós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HU-2016-D-126207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10:09:03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1 186,09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224.23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63.800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40,16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Farkas Csaba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HU-2016-11-01728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09:41:28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1 186,08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191.512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64.000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40,14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Németh Gábor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HU-2016-11-08416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09:57:56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1 186,00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211.029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F01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64.200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40,11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Dr. Papp Zsuzsanna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HU-2016-D-129672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09:59:56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1 185,82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213.368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64.400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40,08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Zámolyi Zoltán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HU-2016-D-130315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10:16:31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1 185,71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233.011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64.600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40,05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HU-2016-N-01845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10:08:16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1 185,58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64.800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40,02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Szabó Attila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HU-2016-M-147247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10:01:10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1 185,51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214.794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65.000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40,00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Helyes Gábor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HU-2016-11-02960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10:05:32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1 185,47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219.944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F08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65.200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39,97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Gerebenics Zsolt 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HU-2016-11-06150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09:41:08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1 185,41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191.021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65.400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39,94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HU-2016-D-126317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10:08:18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1 185,37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65.600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39,91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Scheily Gábor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HU-2016-D-126305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10:08:19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1 185,26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65.800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39,89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330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Tóth László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HU-2016-D-122428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10:06:53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1 185,14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221.483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F02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66.000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39,86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331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Scheily Gábor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HU-2016-11-05983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10:08:21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1 185,05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66.200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39,83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332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Szili - Boda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HU-2016-D-138325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10:08:21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1 184,95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223.185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F22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66.400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39,80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333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Magyari Zsolt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HU-2016-D-204991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10:10:28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1 184,95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225.693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66.600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39,77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334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Szabó László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HU-2016-11-04429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09:52:43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1 184,53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204.606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66.800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39,75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335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Papp Géza és fia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HU-2016-D-129641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10:00:14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1 184,44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213.475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67.000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39,72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336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Rédecsi Tibor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HU-2016-11-01279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09:58:29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1 184,34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211.399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67.200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39,69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337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Szabó László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HU-2016-11-04424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09:52:45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1 184,30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204.606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67.400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39,66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338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Kovács József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HU-2016-D-129954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10:01:09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1 184,27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214.531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67.600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39,64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339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Rédecsi Tibor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HU-2016-11-01257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09:58:31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1 184,12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211.399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67.800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39,61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Scheily Gábor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HU-2016-D-126333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10:08:31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1 184,01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68.000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39,58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Dr. Papp Zsuzsanna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HU-2016-D-129669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10:00:13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1 183,95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213.368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68.200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39,55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Papp Géza és fia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HU-2016-D-129650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10:00:19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1 183,89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213.475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68.400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39,52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Norbert és apja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HU-2016-D-129512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10:12:28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1 183,69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68.600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39,50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Rédecsi Tibor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HU-2016-11-01255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09:58:35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1 183,68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211.399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68.800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39,47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Varga Roland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HU-2016-D-204246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10:29:29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1 183,66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247.957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69.000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39,44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Gerebenics Zsolt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HU-2016-11-01662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09:41:25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1 183,33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191.021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69.200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39,41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Dóczy dúc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HU-2016-D-129137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09:58:45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1 183,05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211.483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69.400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39,39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Viglidán Ágoston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HU-2016-11-05669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10:16:52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1 182,89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232.872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69.600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39,36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Markó Dezso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T  HU-2016-D-129263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10:09:00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1 182,78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223.546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69.800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39,33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350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HU-2016-D-126308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10:08:43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1 182,75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70.000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39,30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351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Baracskai Tibor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HU-2016-11-05641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10:16:47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1 182,74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232.744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70.200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39,27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352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Markó Dezso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HU-2016-D-129241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10:09:01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1 182,68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223.546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70.400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39,25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353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Helyes Gábor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HU-2016-11-08706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10:05:59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1 182,60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219.944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F08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70.600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39,22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354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Klauz Attila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HU-2016-M-144035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10:09:19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1 182,52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223.871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70.800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39,19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355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Élo Szilveszter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HU-2016-D-129866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10:01:24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1 182,37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214.482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71.000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39,16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356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Soós István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HU-2016-D-204945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10:11:08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1 182,00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71.200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39,14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357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Norbert és apja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HU-2016-N-02030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10:12:45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1 181,95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71.400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39,11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358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Lenzsér Gyula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HU-2016-11-04293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09:56:57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1 181,87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209.132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71.600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39,08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359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Berecz Zoltán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  HU-2016-D-127736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09:55:44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1 181,81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207.683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71.800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39,05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360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Tóth István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HU-2016-M-143859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09:45:05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1 181,54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195.052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72.000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39,02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361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Lenzsér Gyula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HU-2016-11-04283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09:57:01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1 181,43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209.132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72.200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39,00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362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Böröczky Gyula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HU-2016-D-134703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10:29:53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1 181,25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247.924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Y14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72.400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38,97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363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Csordás Károly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HU-2016-D-130143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10:30:06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1 181,22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248.188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72.600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38,94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364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Németh Károly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HU-2016-11-06378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10:03:02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1 181,17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216.193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72.800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38,91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365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Márton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HU-2016-N-02010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10:12:55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1 180,93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73.000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38,89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366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Udvardi János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HU-2016-D-121609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10:01:10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1 180,80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213.922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73.200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38,86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367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Csordás Károly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HU-2016-D-130122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10:30:11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1 180,75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248.188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73.400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38,83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368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Márton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HU-2016-D-129513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10:12:57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1 180,73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73.600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38,80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369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Jakab Sándor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HU-2016-D-123753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09:58:34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1 180,69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73.800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38,77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370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Rácz-Süveges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HU-2016-D-126484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10:08:45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1 180,57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222.833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74.000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38,75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371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Csizmazia Dezso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HU-2016-11-02733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10:13:32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1 180,56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228.492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F08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74.200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38,72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372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Rácz-Süveges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HU-2016-N-01920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10:08:46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1 180,47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222.833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74.400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38,69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373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Dr. Rum Gábor és János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HU-2016-11-04371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09:53:08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1 180,36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204.359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74.600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38,66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374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Jakab Sándor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HU-2016-D-123739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09:58:37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1 180,36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74.800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38,63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375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Kókai Attila és fia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SK-2016-0999-2032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10:08:50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1 180,22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222.864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75.000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38,61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376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Kocsis Richárd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HU-2016-D-128977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09:58:52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1 180,18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211.094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75.200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38,58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377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Varga István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HU-2016-11-01544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09:41:47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1 180,15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190.929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75.400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38,55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378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Jakab Sándor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HU-2016-N-02214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09:58:40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1 180,02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75.600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38,52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379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Kocsis Richárd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HU-2016-D-128948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09:58:55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1 179,85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211.094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75.800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38,50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380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Rácz-Süveges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HU-2016-D-126486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10:08:54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1 179,64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222.833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76.000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38,47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381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Tóth István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HU-2016-D-126369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09:45:23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1 179,39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195.052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76.200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38,44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382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Magyari Zsolt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HU-2016-D-126622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10:11:22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1 179,38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225.693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76.400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38,41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383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Jakab Sándor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HU-2016-D-123895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09:58:46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1 179,36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76.600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38,38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384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Szilágyi András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HU-2016-D-124217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09:42:07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1 179,26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191.177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76.800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38,36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385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Barnabás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HU-2016-11-07557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09:41:46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1 179,24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190.762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77.000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38,33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386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Csepi Bence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HU-2016-11-04254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09:52:40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1 179,18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203.624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77.200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38,30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387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Szabó Erno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HU-2016-11-99829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10:08:51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1 179,07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222.668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F02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77.400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38,27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388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Klauz Attila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HU-2016-D-126076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10:09:54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1 178,89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223.871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77.600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38,25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389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Klauz Attila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HU-2016-D-126115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10:09:56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1 178,68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223.871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77.800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38,22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390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Jakab Sándor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HU-2016-D-123735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09:58:53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1 178,60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78.000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38,19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391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Zámolyi Zoltán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HU-2016-D-130305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10:17:46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1 178,21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233.011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78.200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38,16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392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Kovács József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HU-2016-D-130933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10:02:06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1 178,09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214.531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78.400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38,13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393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Cserháti Dezso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HU-2016-D-128254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10:35:02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1 178,09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253.328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78.600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38,11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394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Klauz Attila 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HU-2016-D-126101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10:10:02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1 178,06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223.871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78.800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38,08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395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Cserháti Dezso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HU-2016-D-128276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10:35:04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1 177,91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253.328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79.000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38,05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396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Zámolyi Zoltán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HU-2016-N-02772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10:17:51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1 177,72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233.011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79.200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38,02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397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Kocsis Richárd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HU-2016-D-130619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09:59:15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1 177,65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211.094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79.400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38,00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398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Norbert és apja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HU-2016-N-02014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10:13:29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1 177,47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79.600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37,97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399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Balla Ferenc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HU-2016-D-126985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09:54:13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1 177,43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205.128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79.800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37,94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László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HU-2016-D-122054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10:03:38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1 177,07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216.15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F01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80.000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37,91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Zámolyi Zoltán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HU-2016-D-130359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10:18:00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1 176,82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233.011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80.200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37,88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Zámolyi Zoltán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HU-2016-N-02775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10:18:00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1 176,82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233.011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80.200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37,88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Butsy Péter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HU-2016-D-204080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10:05:26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1 176,78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218.232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F01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80.600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37,83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Károly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DV-2016-02628-16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09:55:44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1 176,68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206.782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80.800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37,80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Adrián Arnold és fia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HU-2016-D-124037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09:53:14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1 176,56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203.819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81.000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37,77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Norbert és apja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HU-2016-11-08011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10:13:39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1 176,46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81.200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37,75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Árkosi Zoltán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HU-2016-D-122273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10:03:52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1 176,45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216.31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F01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81.400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37,72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Rasztovich Gyula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HU-2016-D-128853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10:00:25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1 176,37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212.237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81.600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37,69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Cserháti Dezso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HU-2016-11-07834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10:35:21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1 176,36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253.328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81.800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37,66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410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Káldi Imre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HU-2016-11-06030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09:49:55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1 176,30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199.886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82.000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37,63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411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Varga Roland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HU-2016-D-130253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10:30:48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1 176,27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247.957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82.200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37,61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412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Farkas Csaba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HU-2016-11-01741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09:42:50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1 176,12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191.512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82.400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37,58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413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Berecz Zoltán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  HU-2016-D-127721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09:56:35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1 176,12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207.683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82.600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37,55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414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Adrián Arnold és fia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HU-2016-D-127272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09:53:18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1 176,11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203.819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82.800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37,52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415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Helyes Gábor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HU-2016-11-08735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10:07:02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1 175,96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219.944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F08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83.000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37,50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416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Kovács Csaba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HU-2016-M-142410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09:53:20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1 175,75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203.797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83.200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37,47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417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Varga Roland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HU-2016-D-130258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10:30:54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1 175,71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247.957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83.400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37,44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418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Kovács Csaba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HU-2016-M-143402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09:53:21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1 175,64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203.797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83.600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37,41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419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Balog Norbert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HU-2016-D-122111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10:06:04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1 175,62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218.743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F01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83.800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37,38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420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HU-2016-D-126336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10:09:53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1 175,49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84.000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37,36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421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Fuhrmann László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HU-2016-D-125561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10:03:03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1 175,47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215.182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84.200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37,33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422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Varga Roland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HU-2016-D-130263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10:30:57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1 175,43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247.957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84.400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37,30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423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Dr. Rum Gábor és János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HU-2016-11-04408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09:53:52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1 175,38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204.359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84.600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37,27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424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Lenzsér Gyula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HU-2016-D-127548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09:57:58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1 175,12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209.132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84.800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37,25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425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Soós István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HU-2016-D-126550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10:12:16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1 175,03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85.000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37,22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426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Csizmazia Dezso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HU-2016-11-02724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10:14:27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1 175,00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228.492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F08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85.200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37,19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427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Renczés Ottó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HU-2016-11-02980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10:07:21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1 174,94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220.139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F08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85.400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37,16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428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Szabó István György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HU-2016-11-04739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10:07:35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1 174,93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220.404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85.600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37,13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429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Rácz-Süveges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HU-2016-N-01894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10:09:42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1 174,66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222.833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85.800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37,11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Rácz-Süveges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HU-2016-N-01917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10:09:43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1 174,56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222.833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86.000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37,08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Bors László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HU-2016-M-143636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10:08:39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1 174,55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221.578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86.200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37,05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Kókai Attila és fia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SK-2016-0999-2040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10:09:45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1 174,51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222.864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86.400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37,02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Rácz-Süveges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HU-2016-D-126469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10:09:46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1 174,25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222.833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86.600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37,00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Rácz-Süveges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HU-2016-N-01891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10:09:47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1 174,14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222.833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86.800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36,97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Huszti Zoltán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HU-2016-N-01587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10:08:14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1 174,08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87.000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36,94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József és fia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HU-2016-D-129401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10:09:17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1 174,01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222.22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87.200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36,91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Viglidán Mátyás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HU-2016-D-126674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10:12:32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1 173,93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226.021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87.400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36,88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J.Varga Attila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HU-2016-D-203653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10:01:59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1 173,79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213.624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87.600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36,86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József és fia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HU-2016-D-129427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10:09:21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1 173,59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222.22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87.800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36,83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440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Szakács Miklós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HU-2016-D-126227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10:11:04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1 173,57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224.23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88.000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36,80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441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Kocsis Richárd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HU-2016-D-128990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09:59:53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1 173,51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211.094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88.200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36,77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442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József és fia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HU-2016-11-08076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10:09:22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1 173,49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222.22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88.400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36,75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443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Szakács Miklós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HU-2016-N-01929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10:11:07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1 173,26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224.23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88.600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36,72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444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Udvardi János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HU-2016-D-121638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10:02:21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1 173,14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213.922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88.800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36,69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445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Szili - Boda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HU-2016-D-156430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10:10:15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1 173,11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223.185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F22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89.000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36,66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446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Gosi Gergely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HU-2016-M-143366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09:54:04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1 173,05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204.202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89.200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36,63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447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Soós István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HU-2016-D-126522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10:12:37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1 172,89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89.400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36,61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448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Butsy Péter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HU-2016-D-122158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10:06:03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1 172,88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218.232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F01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89.600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36,58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449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Szabó Erno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HU-2016-11-99834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10:09:51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1 172,86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222.668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F02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89.800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36,55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Szabó Erno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HU-2016-11-99852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10:09:54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1 172,55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222.668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F02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90.000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36,52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Németh Károly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HU-2016-11-06398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10:04:24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1 172,41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216.193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90.200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36,50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Hatvani Péter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HU-2016-11-02552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10:08:41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1 172,31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221.195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F08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90.400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36,47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Rebenek Imre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HU-2016-D-126048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09:58:20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1 172,28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209.07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90.600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36,44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Papp László és fia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HU-2016-11-07577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09:54:29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1 172,26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204.559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90.800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36,41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Takács Gábor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HU-2016-11-04558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09:53:43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1 171,67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91.000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36,38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Szoczei László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HU-2016-11-02671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10:15:59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1 171,62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229.617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F08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91.200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36,36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Marics István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HU-2016-D-126412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10:11:04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1 171,58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223.868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91.400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36,33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Soós István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HU-2016-D-126191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10:12:52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1 171,37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91.600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36,30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Csidey József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HU-2016-D-129337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10:09:35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1 171,14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222.029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91.800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36,27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460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Káldi Imre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HU-2016-11-06047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09:50:40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1 171,13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199.886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92.000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36,25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461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Szabó László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HU-2016-11-04478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09:54:42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1 171,08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204.606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92.200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36,22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462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Németh József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HU-2016-D-130748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10:00:44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1 170,77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211.597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92.400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36,19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463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Szabó László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HU-2016-11-03538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09:54:45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1 170,75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204.606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92.600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36,16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464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Kocsis Richárd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HU-2016-D-128903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10:00:21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1 170,47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211.094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92.800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36,13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465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Szabó István György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HU-2016-11-04012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10:08:18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1 170,46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220.404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93.000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36,11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466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Norbert és apja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HU-2016-11-08013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10:14:39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1 170,41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93.200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36,08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467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Márton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HU-2016-N-02044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10:14:41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1 170,21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93.400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36,05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468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Lenzsér Gyula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HU-2016-11-04290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09:58:43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1 170,19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209.132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93.600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36,02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469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Tolnay László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HU-2016-11-04002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10:08:22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1 170,13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220.421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93.800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36,00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470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Németh Károly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HU-2016-11-06357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10:04:48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1 169,88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216.193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94.000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35,97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471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Szakács Miklós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HU-2016-D-126238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10:11:42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1 169,69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224.23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94.200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35,94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472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Szakács Miklós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HU-2016-D-126246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10:11:42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1 169,69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224.23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94.200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35,94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473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Tolnay László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HU-2016-D-127612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10:08:27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1 169,62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220.421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94.600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35,88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474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Németh Károly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HU-2016-11-06344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10:04:51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1 169,56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216.193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94.800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35,86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475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Németh Károly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HU-2016-11-06362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10:04:51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1 169,56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216.193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94.800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35,86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476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Szórádi Imre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HU-2016-D-127829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10:09:01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1 169,35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221.041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95.200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35,80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477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Renczés Ottó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HU-2016-11-02975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10:08:15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1 169,33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220.139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F08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95.400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35,77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478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Szakács Miklós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HU-2016-D-126249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10:11:46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1 169,29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224.23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95.600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35,74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479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Szilágyi András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HU-2016-M-143491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09:43:31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1 169,16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191.177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95.800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35,72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480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Kovács József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HU-2016-M-143674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10:03:30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1 169,11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214.531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96.000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35,69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481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Ács György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HU-2016-D-126116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10:13:09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1 168,95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225.802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96.200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35,66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482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Németh Károly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HU-2016-11-06375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10:04:57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1 168,93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216.193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96.400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35,63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483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Norbert és apja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HU-2016-D-129510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10:14:54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1 168,91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96.600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35,61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484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Magyari Zsolt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HU-2016-D-126602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10:13:05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1 168,89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225.693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96.800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35,58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485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Takács Gábor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HU-2016-D-204425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09:54:08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1 168,86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97.000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35,55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486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Németh Károly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HU-2016-11-06341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10:04:58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1 168,82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216.193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97.200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35,52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487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Magyari Zsolt 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HU-2016-D-204978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10:13:06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1 168,79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225.693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97.400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35,49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488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Helyes Gábor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HU-2016-11-02566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10:08:11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1 168,78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219.944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F08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97.600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35,47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489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Nagy Béla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HU-2016-11-06531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10:19:22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1 168,28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232.916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97.800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35,44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490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Dr. Rum Gábor és János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HU-2016-11-04370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09:54:57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1 168,10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204.359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98.000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35,41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491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Viglidán Ágoston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HU-2016-M-147105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10:19:24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1 167,86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232.872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98.200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35,38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492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József és fia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HU-2016-D-129418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10:10:17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1 167,84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222.22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98.400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35,36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493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Markó Dezso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HU-2016-D-129244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10:11:26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1 167,75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223.546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98.600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35,33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494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Viglidán Ágoston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HU-2016-M-147101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10:19:27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1 167,57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232.872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98.800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35,30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495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Helyes Gábor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HU-2016-11-08703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10:08:23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1 167,53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219.944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F08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99.000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35,27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496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József és fia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HU-2016-D-129435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10:10:20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1 167,53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222.22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99.200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35,24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497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Barnabás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HU-2016-D-124082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09:43:24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1 167,45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190.762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99.400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35,22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498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Barnabás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HU-2016-D-124098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09:43:27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1 167,10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190.762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99.600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35,19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499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HU-2016-11-05980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10:11:15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1 167,09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99.800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35,16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500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Kókai Attila és fia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SK-2016-0999-2007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10:10:58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1 167,03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222.864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100.000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35,13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501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Klauz Attila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HU-2016-N-01880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10:11:50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1 167,01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223.871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100.200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35,11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502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Rácz-Süveges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HU-2016-N-01908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10:10:57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1 166,97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222.833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100.400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35,08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503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Norbert és apja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HU-2016-N-02022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10:15:14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1 166,92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100.600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35,05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504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Norbert és apja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HU-2016-N-02050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10:15:14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1 166,92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100.600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35,05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505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HU-2016-D-126342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10:11:17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1 166,88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101.000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34,99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506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Dr. Rum Gábor és János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HU-2016-11-04406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09:55:08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1 166,88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204.359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101.200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34,97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507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Norbert és apja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HU-2016-11-08020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10:15:16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1 166,72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101.400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34,94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508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Norbert és apja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HU-2016-11-08023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10:15:17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1 166,62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101.600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34,91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509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Boldog József ifj.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HU-2016-11-06461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10:19:53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1 166,60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233.183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101.800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34,88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510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Gerebenics Zsolt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HU-2016-11-06135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09:43:44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1 166,59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191.021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102.000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34,86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511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Tóth László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HU-2016-D-130539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10:19:52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1 166,47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233.138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102.200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34,83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512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Bedo László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HU-2016-D-129607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10:08:51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1 166,34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220.282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102.400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34,80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513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Bedo László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HU-2016-D-129616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10:08:51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1 166,34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220.282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102.400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34,80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514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Kókai Attila és fia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SK-2016-0999-2001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10:11:05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1 166,32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222.864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102.800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34,74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515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Boldog József ifj.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HU-2016-11-06472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10:19:56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1 166,30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233.183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103.000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34,72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516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Varga István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HU-2016-11-01511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09:43:43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1 166,22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190.929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103.200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34,69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517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Tóth István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HU-2016-D-127475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09:47:18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1 165,88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195.052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103.400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34,66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518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Tolnay László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HU-2016-11-04004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10:09:05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1 165,70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220.421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103.600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34,63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519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Tóth István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HU-2016-D-131076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09:47:21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1 165,53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195.052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103.800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34,61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520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HU-2016-D-126322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10:11:31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1 165,46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104.000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34,58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521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Béla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HU-2016-D-124030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09:44:18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1 165,30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191.459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104.200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34,55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522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László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HU-2016-D-122058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10:05:30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1 165,23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216.15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F01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104.400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34,52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523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Tóth István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HU-2016-D-127608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09:47:24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1 165,19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195.052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104.600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34,49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524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Tóth István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HU-2016-D-127512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09:47:25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1 165,07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195.052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104.800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34,47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525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Rácz-Süveges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HU-2016-D-126474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10:11:17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1 164,94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222.833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105.000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34,44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526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Rácz-Süveges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HU-2016-N-01884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10:11:18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1 164,84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222.833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105.200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34,41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527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Holchammer Sándor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HU-2016-11-04307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09:56:10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1 164,52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205.149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105.400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34,38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528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Béla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HU-2016-D-124026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09:44:25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1 164,47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191.459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105.600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34,36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529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Kókai Attila és fia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SK-2016-0999-2005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10:11:24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1 164,39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222.864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105.800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34,33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530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Viglidán Ágoston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HU-2016-11-05610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10:20:01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1 164,26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232.872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106.000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34,30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531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Tóth László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HU-2016-D-130491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10:20:16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1 164,14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233.138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106.200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34,27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532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Lenzsér Gyula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HU-2016-11-04287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09:59:42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1 163,78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209.132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106.400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34,24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533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Holchammer Sándor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HU-2016-D-130951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09:56:18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1 163,64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205.149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106.600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34,22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534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Soós István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HU-2016-D-126520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10:14:09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1 163,63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106.800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34,19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535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Takács Mihály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HU-2016-D-124101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09:44:11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1 163,55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191.035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107.000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34,16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536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Lenzsér Gyula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HU-2016-D-127528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09:59:45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1 163,46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209.132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107.200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34,13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537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Szoczei László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HU-2016-11-02698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10:17:24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1 163,21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229.617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F08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107.400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34,11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538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Kovács Zoltán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HU-2016-D-121311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10:17:00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1 163,18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229.147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F08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107.600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34,08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539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Szabó Viktor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  HU-2016-D-130422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10:20:12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1 163,15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233.109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107.800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34,05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540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J.Varga Attila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HU-2016-D-203652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10:03:40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1 163,04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213.624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108.000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34,02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541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Farkas Csaba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HU-2016-11-01725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09:44:40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1 163,03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191.512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108.200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33,99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542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Halász Ferenc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HU-2016-D-126000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10:03:59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1 162,94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213.975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108.400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33,97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543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HU-2016-D-126360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10:11:57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1 162,83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108.600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33,94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544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Rácz-Süveges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HU-2016-D-126489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10:11:38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1 162,81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222.833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108.800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33,91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545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Szabó Attila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HU-2016-D-129749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10:04:43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1 162,73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214.794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109.000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33,88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546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Béla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HU-2016-D-124055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09:44:40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1 162,71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191.459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109.200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33,86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547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Füredi Péter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HU-2016-D-125867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09:56:03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1 162,59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204.674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109.400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33,83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548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Szabó Viktor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  HU-2016-D-130382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10:20:18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1 162,57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233.109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109.600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33,80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549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Tolnay László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HU-2016-11-04754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10:09:36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1 162,52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220.421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109.800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33,77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550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Butsy Péter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HU-2016-D-122175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10:07:43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1 162,46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218.232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F01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110.000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33,74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551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HU-2016-D-126380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10:12:02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1 162,32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110.200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33,72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552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Csepi Bence 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HU-2016-11-04240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09:55:11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1 162,24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203.624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110.400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33,69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553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Károlyi Sándor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HU-2016-D-127077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09:55:16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1 162,24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203.701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110.600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33,66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554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Zámolyi Zoltán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HU-2016-D-130358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10:20:30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1 162,15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233.011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110.800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33,63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555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Tolnay László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HU-2016-11-04542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10:09:40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1 162,11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220.421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111.000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33,61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556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Norbert és apja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HU-2016-N-02013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10:16:04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1 161,96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111.200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33,58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557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Zámolyi Zoltán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HU-2016-N-01799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10:20:32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1 161,96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233.011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111.400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33,55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558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Füredi Péter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HU-2016-11-03520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09:56:09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1 161,93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204.674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111.600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33,52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559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Norbert és apja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HU-2016-11-08050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10:16:05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1 161,86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111.800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33,49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560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Béla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HU-2016-M-143484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09:44:48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1 161,77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191.459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112.000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33,47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561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Szilágyi András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HU-2016-M-143494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09:44:34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1 161,70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191.177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112.200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33,44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562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Zámolyi Zoltán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HU-2016-D-130321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10:20:35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1 161,67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233.011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112.400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33,41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563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Béla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HU-2016-11-07596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09:44:49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1 161,65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191.459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112.600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33,38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564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Szilágyi András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HU-2016-D-124227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09:44:36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1 161,46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191.177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112.800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33,36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565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Csidey József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HU-2016-D-129332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10:11:10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1 161,44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222.029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113.000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33,33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566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Kókai Attila és fia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SK-2016-0999-2026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10:11:54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1 161,36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222.864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113.200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33,30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567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Zámolyi Zoltán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HU-2016-D-130322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10:20:39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1 161,28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233.011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113.400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33,27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568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Farkas Csaba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HU-2016-11-01731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09:44:55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1 161,27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191.512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113.600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33,24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569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Kókai Attila és fia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HU-2016-N-01833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10:11:55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1 161,25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222.864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113.800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33,22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570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László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HU-2016-D-122059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10:06:09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1 161,16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216.15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F01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114.000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33,19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571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Mitring Imre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HU-2016-D-127390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09:55:32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1 161,15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203.838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114.200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33,16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572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Scheily Gábor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HU-2016-D-126304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10:12:14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1 161,12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114.400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33,13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573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Csizmazia Dezso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HU-2016-11-02711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10:16:47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1 161,07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228.492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F08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114.600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33,11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574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Kókai Attila és fia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SK-2016-0999-2015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10:11:57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1 161,05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222.864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114.800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33,08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575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HU-2016-D-126303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10:12:15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1 161,01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115.000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33,05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576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Mitring Imre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HU-2016-D-127371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09:55:35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1 160,82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203.838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115.200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33,02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577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Soós István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HU-2016-D-122223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10:14:38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1 160,74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115.400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32,99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578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Rácz-Süveges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HU-2016-N-01902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10:11:59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1 160,69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222.833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115.600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32,97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579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Kókai Attila és fia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SK-2016-0999-2023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10:12:01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1 160,65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222.864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115.800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32,94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580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Kókai Attila és fia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SK-2016-0999-2055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10:12:01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1 160,65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222.864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115.800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32,94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581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László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HU-2016-11-99614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10:06:14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1 160,64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216.15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F01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116.200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32,88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582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Csepi Bence 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HU-2016-11-04256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09:55:26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1 160,59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203.624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116.400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32,86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583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Csepi Bence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HU-2016-11-04232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09:55:27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1 160,48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203.624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116.600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32,83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584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Farkas Csaba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HU-2016-11-01740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09:45:02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1 160,44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191.512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116.800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32,80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585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Varga István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HU-2016-11-01563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09:44:32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1 160,43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190.929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117.000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32,77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586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Szabó Attila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HU-2016-M-143599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10:05:06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1 160,32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214.794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117.200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32,74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587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Renczés Ottó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HU-2016-11-02971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10:09:43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1 160,29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220.139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F08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117.400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32,72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588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József és fia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HU-2016-D-129431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10:11:32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1 160,22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222.22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117.600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32,69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589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Adrián Arnold és fia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HU-2016-D-127281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09:55:42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1 160,04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203.819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117.800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32,66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590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Viglidán Mátyás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HU-2016-N-01857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10:14:51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1 159,97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226.021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118.000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32,63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591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Szabó László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HU-2016-11-04479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09:56:23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1 159,90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204.606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118.200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32,60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592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Helyes Gábor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HU-2016-11-02608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10:09:38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1 159,84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219.944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F08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118.400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32,58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593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Viglidán Mátyás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HU-2016-N-01858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10:14:53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1 159,78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226.021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118.600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32,55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594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Adrián Arnold és fia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HU-2016-D-127253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09:55:45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1 159,71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203.819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118.800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32,52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595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Kovács Miklós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HU-2016-N-02253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10:03:36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1 159,64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212.91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119.000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32,49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596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Adrián Arnold és fia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HU-2016-D-127331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09:55:46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1 159,60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203.819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119.200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32,47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597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HU-2016-11-05970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10:12:30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1 159,51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119.400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32,44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598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Bors László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HU-2016-M-143629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10:11:06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1 159,49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221.578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119.600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32,41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599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Viglidán György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HU-2016-D-128397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10:18:17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1 159,47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229.904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119.800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32,38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600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Béla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HU-2016-D-124029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09:45:08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1 159,42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191.459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120.000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32,35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601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Viglidán György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HU-2016-D-130996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10:18:18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1 159,38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229.904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120.200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32,33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602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Szabó László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HU-2016-11-04421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09:56:28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1 159,36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204.606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120.400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32,30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603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Zámolyi Zoltán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HU-2016-N-01793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10:21:00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1 159,26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233.011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120.600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32,27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604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HU-2016-D-126371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10:12:33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1 159,21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120.800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32,24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605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Szabó Attila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HU-2016-D-129741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10:05:17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1 159,17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214.794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121.000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32,22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606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Tolnay László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HU-2016-17-86667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10:10:09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1 159,16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220.421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121.200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32,19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607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Gregorics László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HU-2016-D-130948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10:12:01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1 159,08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222.57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F02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121.400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32,16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608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Adrián Arnold és fia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HU-2016-D-127256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09:55:51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1 159,05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203.819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121.600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32,13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609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Cserháti Dezso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HU-2016-D-121968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10:38:34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1 159,04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253.328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121.800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32,10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610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Gregorics László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HU-2016-11-99781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10:12:02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1 158,98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222.57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F02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122.000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32,08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611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Zámolyi Zoltán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HU-2016-D-130327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10:21:03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1 158,97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233.011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122.200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32,05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612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Páva Zoltán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HU-2016-11-00332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10:11:25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1 158,92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221.837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F02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122.400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32,02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613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Varga Roland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HU-2016-D-130260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10:33:58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1 158,86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247.957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122.600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31,99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614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Rácz-Süveges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HU-2016-N-01895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10:12:18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1 158,78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222.833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122.800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31,97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615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Adrián Arnold és fia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HU-2016-D-127263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09:55:54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1 158,72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203.819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123.000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31,94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616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Cserháti Dezso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HU-2016-D-121969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10:38:38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1 158,69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253.328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123.200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31,91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617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Gregorics László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HU-2016-D-123791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10:12:05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1 158,68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222.57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F02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123.400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31,88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618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Viglidán Ágoston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HU-2016-N-01991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10:20:59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1 158,66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232.872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123.600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31,85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619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J.Varga Attila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HU-2016-D-125626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10:04:22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1 158,62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213.624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123.800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31,83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620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Varga Roland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HU-2016-D-130259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10:34:01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1 158,59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247.957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124.000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31,80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621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Szili - Boda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HU-2016-D-156422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10:12:40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1 158,40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223.185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F22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124.200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31,77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622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Szili - Boda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HU-2016-D-156461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10:12:42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1 158,20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223.185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F22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124.400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31,74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623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Helyes Gábor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HU-2016-11-02615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10:09:56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1 158,01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219.944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F08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124.600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31,72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624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HU-2016-D-126326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10:12:45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1 158,00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124.800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31,69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625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Takács Gábor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HU-2016-11-04521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09:55:47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1 157,89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43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125.000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31,66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626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Szücs Gyula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HU-2016-D-125537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10:04:57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1 157,88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214.15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125.200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31,63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627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Balog Norbert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HU-2016-N-01716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10:08:56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1 157,78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218.743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F01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125.400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31,60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628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Adrián Arnold és fia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HU-2016-D-127246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09:56:03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1 157,73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203.819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125.600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31,58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629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József és fia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HU-2016-D-129447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10:12:01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1 157,30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222.22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125.800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31,55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630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Nagy Béla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HU-2016-D-135012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10:21:16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1 157,25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232.916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126.000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31,52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631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Tóth István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HU-2016-D-127489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09:48:33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1 157,24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195.052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126.200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31,49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632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Baracskai Tibor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HU-2016-11-05892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10:21:08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1 157,16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232.744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126.400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31,47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633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Károly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HU-2016-11-04628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09:58:42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1 157,15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206.782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126.600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31,44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634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Szabó Erno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HU-2016-11-99805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10:12:26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1 157,12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222.668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F02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126.800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31,41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635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Csidey József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HU-2016-D-129320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10:11:54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1 157,00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222.029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127.000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31,38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636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Norbert és apja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HU-2016-11-08029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10:16:55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1 156,94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127.200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31,35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637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Tóth István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HU-2016-D-204797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09:48:36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1 156,89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195.052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127.400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31,33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638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Viglidán Ágoston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HU-2016-11-05606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10:21:20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1 156,65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232.872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127.600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31,30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639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Csidey József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HU-2016-D-129319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10:11:58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1 156,60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222.029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127.800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31,27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640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Tóth István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HU-2016-D-126320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09:48:39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1 156,55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195.052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128.000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31,24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641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Varga Roland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HU-2016-D-130273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10:34:24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1 156,52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247.957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128.200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31,22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642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Szabó László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HU-2016-11-04459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09:56:55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1 156,41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204.606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128.400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31,19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643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Klauz Attila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HU-2016-D-126088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10:13:36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1 156,36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223.871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128.600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31,16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644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Szakács Miklós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HU-2016-D-126231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10:13:55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1 156,32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224.23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128.800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31,13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645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Klauz Attila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HU-2016-D-126109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10:13:37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1 156,26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223.871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129.000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31,10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646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Csidey József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HU-2016-D-129335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10:12:02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1 156,20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222.029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129.200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31,08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647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Tóth István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HU-2016-D-127515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09:48:43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1 156,09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195.052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129.400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31,05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648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Barnabás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HU-2016-D-124078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09:45:01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1 156,02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190.762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129.600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31,02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649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Butsy Péter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HU-2016-D-122172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10:08:46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1 156,00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218.232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F01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129.800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30,99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650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József és fia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HU-2016-11-08078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10:12:14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1 155,99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222.22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130.000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30,97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651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József és fia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HU-2016-D-129433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10:12:15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1 155,89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222.22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130.200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30,94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652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Butsy Péter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HU-2016-D-122170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10:08:48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1 155,79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218.232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F01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130.400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30,91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653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József és fia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HU-2016-11-08073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10:12:16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1 155,79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222.22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130.600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30,88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654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Zámolyi Zoltán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HU-2016-N-02766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10:21:37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1 155,71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233.011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130.800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30,85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655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Kovács József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HU-2016-D-129969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10:05:38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1 155,67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214.531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131.000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30,83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656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Szabó László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HU-2016-11-04492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09:57:03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1 155,54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204.606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131.200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30,80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657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Berecz Zoltán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  HU-2016-D-127733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09:59:45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1 155,40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207.683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131.400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30,77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658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Baracskai Tibor 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HU-2016-M-144377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10:21:27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1 155,34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232.744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131.600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30,74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659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Szakács Miklós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HU-2016-D-126251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10:14:06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1 155,23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224.23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131.800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30,72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660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Markó Dezso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HU-2016-D-129249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10:13:31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1 155,18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223.546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132.000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30,69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661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Dr. Rum Gábor és János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HU-2016-11-04391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09:56:55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1 155,11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204.359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132.200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30,66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662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Halász Ferenc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HU-2016-D-203575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10:05:14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1 155,10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213.975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132.400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30,63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663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Gregorics László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HU-2016-11-99760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10:12:41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1 155,07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222.57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F02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132.600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30,60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664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Halász Ferenc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HU-2016-D-125682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10:05:15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1 154,99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213.975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132.800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30,58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665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Markó Dezso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HU-2016-D-129240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10:13:33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1 154,98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223.546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133.000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30,55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666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Tolnay László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HU-2016-11-04732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10:10:51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1 154,91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220.421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133.200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30,52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667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Markó Dezso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HU-2016-D-129254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10:13:35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1 154,78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223.546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133.400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30,49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668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Csordás Károly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HU-2016-D-130152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10:34:55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1 154,75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248.188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133.600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30,47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669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Szabó Erno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HU-2016-11-99807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10:12:50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1 154,72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222.668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F02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133.800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30,44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670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Szabó István György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HU-2016-11-04013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10:10:52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1 154,72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220.404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134.000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30,41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671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Baracskai Tibor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HU-2016-11-08232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10:21:34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1 154,68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232.744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134.200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30,38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672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Farkas Csaba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HU-2016-11-01748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09:45:54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1 154,38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191.512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134.400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30,35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673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Rebenek Imre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HU-2016-D-203546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10:01:06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1 154,37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209.07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134.600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30,33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674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Berecz Zoltán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  HU-2016-N-01555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09:59:55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1 154,33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207.683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134.800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30,30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675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Scheily Gábor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HU-2016-D-126323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10:13:24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1 154,11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135.000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30,27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676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Rebenek Imre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HU-2016-D-125815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10:01:09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1 154,06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209.07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135.200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30,24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677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Kókai Attila és fia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SK-2016-0999-2027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10:13:10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1 153,74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222.864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135.400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30,22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678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Halász Ferenc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HU-2016-11-08177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10:05:28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1 153,64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213.975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135.600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30,19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679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Scheily Gábor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HU-2016-D-126327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10:13:29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1 153,61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135.800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30,16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680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Magyari Zsolt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HU-2016-D-126654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10:15:39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1 153,56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225.693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136.000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30,13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681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Papp Géza és fia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HU-2016-D-129632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10:05:04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1 153,50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213.475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136.200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30,10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682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Zvezdovics Szilvér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HU-2016-11-00223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10:12:09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1 153,40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221.632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F02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136.400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30,08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683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Ács György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HU-2016-D-126129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10:15:46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1 153,33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225.802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136.600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30,05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684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Magyari Zsolt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HU-2016-D-126631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10:15:42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1 153,26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225.693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136.800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30,02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685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Magyari Zsolt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HU-2016-D-126641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10:15:42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1 153,26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225.693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136.800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30,02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686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Huszti Zoltán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HU-2016-11-08568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10:11:39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1 153,14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137.200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29,97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687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Magyari Zsolt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HU-2016-D-126623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10:15:44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1 153,06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225.693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137.400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29,94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688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Vigh Tibor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HU-2016-D-127915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10:13:16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1 152,66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222.788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137.600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29,91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689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László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HU-2016-D-122041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10:07:33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1 152,49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216.15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F01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137.800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29,88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690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Szabó Erno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HU-2016-11-99860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10:13:13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1 152,43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222.668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F02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138.000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29,85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691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Kocsis Richárd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HU-2016-D-128928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10:03:11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1 152,37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211.094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138.200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29,83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692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Horváth Ferenc és apja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HU-2016-D-123604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10:03:07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1 152,34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211.013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138.400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29,80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693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Csidey József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HU-2016-D-129308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10:12:44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1 152,00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222.029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138.600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29,77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694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Zámolyi Zoltán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HU-2016-D-130329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10:22:16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1 152,00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233.011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138.800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29,74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695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Horváth Ferenc és apja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HU-2016-D-123624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10:03:11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1 151,92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211.013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139.000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29,71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696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Csidey József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HU-2016-D-129324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10:12:45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1 151,90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222.029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139.200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29,69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697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Vigh Tibor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HU-2016-D-130949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10:13:24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1 151,87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222.788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139.400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29,66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698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Helyes Gábor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HU-2016-11-08724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10:10:57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1 151,84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219.944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F08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139.600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29,63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699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László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HU-2016-D-122194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10:07:40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1 151,78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216.15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F01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139.800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29,60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700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Helyes Gábor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HU-2016-11-02959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10:10:59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1 151,64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219.944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F08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140.000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29,58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701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Knauz testvérek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HU-2016-D-131007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10:12:42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1 151,64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221.92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140.200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29,55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702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Szabó László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HU-2016-11-04474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09:57:39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1 151,63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204.606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140.400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29,52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703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Janes Gyula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HU-2016-D-127900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10:13:02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1 151,63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222.303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140.600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29,49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704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Szilágyi András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HU-2016-D-124212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09:46:01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1 151,55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191.177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140.800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29,46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705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László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HU-2016-D-122063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10:07:43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1 151,47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216.15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F01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141.000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29,44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706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Rasztovich Gyula 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HU-2016-D-128886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10:04:20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1 151,38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212.237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141.200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29,41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707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Helyes Gábor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HU-2016-11-02572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10:11:02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1 151,34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219.944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F08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141.400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29,38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708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Szakács Miklós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HU-2016-D-126217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10:14:46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1 151,28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224.23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141.600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29,35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709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Kovács József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HU-2016-D-130928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10:06:22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1 151,12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214.531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141.800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29,33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710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Szilágyi András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HU-2016-D-124236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09:46:05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1 151,09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191.177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142.000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29,30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711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Viglidán György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HU-2016-D-128399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10:19:44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1 151,06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229.904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142.200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29,27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712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Magyari Zsolt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HU-2016-D-126642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10:16:05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1 151,01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225.693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142.400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29,24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713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Szakács Miklós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HU-2016-D-126225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10:14:51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1 150,78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224.23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142.600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29,21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714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Klauz Attila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HU-2016-D-126085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10:14:34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1 150,61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223.871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142.800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29,19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715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Klauz Attila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HU-2016-D-126105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10:14:36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1 150,42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223.871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143.000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29,16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716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Páva Zoltán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HU-2016-11-00301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10:12:51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1 150,31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221.837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F02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143.200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29,13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717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Tóth István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HU-2016-D-131078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09:49:34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1 150,30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195.052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143.400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29,10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718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Viglidán Mátyás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HU-2016-M-143504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10:16:32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1 150,04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226.021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143.600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29,08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719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Norbert és apja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HU-2016-N-02011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10:18:06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1 150,03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143.800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29,05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720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Mitring Imre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HU-2016-D-127392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09:57:14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1 150,01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203.838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144.000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29,02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721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Tolnay László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HU-2016-13-07389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10:11:40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1 149,99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220.421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144.200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28,99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722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Berecz Zoltán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  HU-2016-D-127749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10:00:36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1 149,96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207.683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144.400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28,96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723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Norbert és apja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HU-2016-N-02008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10:18:07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1 149,93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144.600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28,94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724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Takács Mihály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HU-2016-D-124136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09:46:08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1 149,89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191.035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144.800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28,91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725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Viglidán Mátyás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HU-2016-N-01851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10:16:34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1 149,84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226.021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145.000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28,88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726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Zvezdovics Szilvér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HU-2016-11-00097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10:12:48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1 149,51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221.632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F02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145.200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28,85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727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Gerebenics Zsolt 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HU-2016-11-06138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09:46:10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1 149,50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191.021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145.400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28,83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728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Viglidán Mátyás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HU-2016-N-01855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10:16:38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1 149,45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226.021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145.600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28,80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729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Béla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HU-2016-D-124059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09:46:34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1 149,44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191.459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145.800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28,77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730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Klauz Attila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HU-2016-N-01879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10:14:46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1 149,43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223.871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146.000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28,74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731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Viglidán Mátyás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HU-2016-D-121187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10:16:39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1 149,36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226.021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146.200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28,71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732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Zvezdovics Szilvér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HU-2016-11-00272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10:12:50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1 149,31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221.632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F02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146.400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28,69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733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Soós István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HU-2016-D-122218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10:16:35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1 149,23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146.600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28,66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734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Baracskai Tibor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HU-2016-11-05885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10:22:32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1 149,16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232.744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146.800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28,63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735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Soós István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HU-2016-D-126508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10:16:37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1 149,03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147.000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28,60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736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Soós István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HU-2016-D-126566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10:16:38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1 148,94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147.200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28,58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737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Béla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HU-2016-D-124042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09:46:39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1 148,87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191.459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147.400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28,55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738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Berecz Zoltán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  HU-2016-N-01554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10:00:47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1 148,80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207.683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147.600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28,52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739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Berecz Zoltán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  HU-2016-D-127707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10:00:47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1 148,80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207.683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147.600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28,52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740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Margl Zoltán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HU-2016-11-02455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10:24:12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1 148,65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234.567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F08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148.000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28,46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741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Neményi János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HU-2016-D-121264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10:23:12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1 148,64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233.41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148.200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28,44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742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Barnabás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HU-2016-D-124083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09:46:06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1 148,48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190.762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148.400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28,41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743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Barnabás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HU-2016-D-124092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09:46:06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1 148,48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190.762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148.400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28,41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744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Rasztovich Gyula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HU-2016-D-123982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10:04:49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1 148,37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212.237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148.800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28,35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745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Klauz Attila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HU-2016-M-147275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10:14:57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1 148,35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223.871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149.000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28,33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746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Rasztovich Gyula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HU-2016-D-130762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10:04:51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1 148,16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212.237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149.200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28,30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747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Barnabás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HU-2016-D-124095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09:46:09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1 148,13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190.762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149.400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28,27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748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Rebenek Imre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HU-2016-D-203550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10:02:06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1 148,04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209.07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149.600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28,24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749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József és fia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HU-2016-D-129419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10:13:34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1 148,03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222.22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149.800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28,21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750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Berecz Zoltán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  HU-2016-D-127732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10:00:55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1 147,95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207.683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150.000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28,19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751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Kókai Attila és fia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SK-2016-0999-2034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10:14:10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1 147,80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222.864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150.200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28,16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752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Berecz Zoltán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  HU-2016-D-127713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10:01:00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1 147,42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207.683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150.400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28,13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753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Scheily Gábor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HU-2016-D-126357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10:14:32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1 147,39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150.600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28,10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754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Barnabás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HU-2016-N-02707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09:46:17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1 147,21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190.762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150.800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28,08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755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Scheily Gábor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HU-2016-D-126306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10:14:34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1 147,19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151.000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28,05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756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Gregorics László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HU-2016-D-123783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10:14:01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1 147,13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222.57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F02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151.200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28,02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757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Szabó Attila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HU-2016-M-147250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10:07:14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1 147,10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214.794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151.400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27,99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758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Norbert és apja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HU-2016-11-08016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10:18:37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1 147,04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151.600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27,96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759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Nagy Gábor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HU-2016-11-00024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10:13:20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1 147,01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221.762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F02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151.800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27,94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760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József és fia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HU-2016-D-129428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10:13:45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1 146,94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222.22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152.000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27,91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761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Szabó Attila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HU-2016-M-143597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10:07:16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1 146,90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214.794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152.200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27,88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762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HU-2016-N-01849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10:14:37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1 146,90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152.400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27,85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763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Soós István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HU-2016-D-126596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10:17:00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1 146,80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152.600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27,83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764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Szabó Attila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HU-2016-M-143588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10:07:17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1 146,80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214.794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152.800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27,80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765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Márton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HU-2016-N-02029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10:18:40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1 146,75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153.000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27,77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766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Szabó Attila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HU-2016-M-143595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10:07:18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1 146,69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214.794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153.200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27,74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767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Butsy Péter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HU-2016-D-122138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10:10:19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1 146,58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218.232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F01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153.400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27,71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768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Márton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HU-2016-M-147263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10:18:42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1 146,56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153.600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27,69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769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Hatvani Péter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HU-2016-11-02520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10:12:56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1 146,48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221.195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F08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153.800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27,66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770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Kovács Zoltán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HU-2016-D-121301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10:19:54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1 146,31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229.147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F08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154.000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27,63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771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Dr. Rum Gábor és János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HU-2016-11-04394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09:58:17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1 146,26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204.359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154.200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27,60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772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Viglidán Ágoston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HU-2016-M-143459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10:23:10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1 146,21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232.872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154.400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27,58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773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Tóth József - Bédi Zsuzsanna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  HU-2016-D-204707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10:23:25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1 146,20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233.157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154.600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27,55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774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László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HU-2016-D-122050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10:08:35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1 146,18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216.15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F01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154.800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27,52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775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Adrián Arnold és fia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HU-2016-M-144012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09:57:51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1 146,02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203.819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155.000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27,49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776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Butsy Péter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HU-2016-D-122166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10:10:25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1 145,98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218.232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F01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155.200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27,46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777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Barnabás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HU-2016-D-124085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09:46:28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1 145,95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190.762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155.400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27,44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778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Viglidán Ágoston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HU-2016-11-05527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10:23:14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1 145,84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232.872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155.600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27,41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779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Dr. Papp Zsuzsanna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HU-2016-D-129660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10:06:13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1 145,81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213.368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155.800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27,38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780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Viglidán Ágoston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HU-2016-11-05611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10:23:16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1 145,65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232.872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156.000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27,35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781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Bors László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HU-2016-M-143643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10:13:25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1 145,60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221.578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156.200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27,33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782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J.Varga Attila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HU-2016-D-204770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10:06:30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1 145,37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213.624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156.400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27,30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783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Viola János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HU-2016-11-02627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10:21:21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1 145,33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230.625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F08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156.600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27,27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784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Marics István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HU-2016-D-126432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10:15:27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1 145,30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223.868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156.800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27,24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785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Udvardi János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HU-2016-D-121641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10:06:47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1 145,30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213.922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157.000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27,21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786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Bors László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HU-2016-11-06194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10:13:29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1 145,21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221.578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157.200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27,19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787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Bors László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HU-2016-M-143637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10:13:29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1 145,21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221.578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157.200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27,19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788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Markó Dezso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HU-2016-D-129237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10:15:15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1 144,92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223.546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157.600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27,13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789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HU-2016-D-126350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10:14:59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1 144,74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157.800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27,10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790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Cserháti Dezso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HU-2016-11-07822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10:41:18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1 144,73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253.328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158.000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27,08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791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Markó Dezso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HU-2016-D-129294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10:15:17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1 144,73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223.546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158.200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27,05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792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Remete Ferenc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HU-2016-D-204092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10:09:44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1 144,59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217.166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F01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158.400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27,02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793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Kovács Zoltán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HU-2016-11-02903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10:20:14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1 144,40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229.147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F08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158.600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26,99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794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Rácz-Süveges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HU-2016-N-01900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10:14:44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1 144,30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222.833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158.800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26,96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795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Cserháti Dezso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HU-2016-11-07817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10:41:23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1 144,30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253.328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159.000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26,94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796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Szücs Gyula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HU-2016-D-125523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10:07:09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1 144,27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214.15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159.200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26,91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797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Gosi Gergely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HU-2016-M-143356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09:58:27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1 144,24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204.202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159.400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26,88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798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Rácz-Süveges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HU-2016-D-130942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10:14:45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1 144,20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222.833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159.600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26,85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799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Magyari Zsolt 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HU-2016-N-01863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10:17:16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1 144,10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225.693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159.800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26,82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800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Lenzsér Gyula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HU-2016-D-127541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10:02:48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1 144,05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209.132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160.000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26,80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801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Magyari Zsolt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HU-2016-D-126612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10:17:18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1 143,91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225.693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160.200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26,77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802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Csordás Károly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HU-2016-D-130142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10:36:58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1 143,84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248.188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160.400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26,74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803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Kocsis Richárd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HU-2016-D-128910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10:04:33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1 143,83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211.094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160.600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26,71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804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HU-2016-11-05968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10:15:09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1 143,76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160.800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26,69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805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Balla Ferenc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HU-2016-D-126991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09:59:22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1 143,62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205.128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161.000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26,66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806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Vigh Tibor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HU-2016-D-127911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10:14:48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1 143,59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222.788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161.200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26,63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807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Dr. Rum Gábor és János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HU-2016-11-04415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09:58:42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1 143,59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204.359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161.400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26,60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808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Takács Gábor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HU-2016-11-04503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09:58:00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1 143,47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161.600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26,57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809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Németh Károly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HU-2016-11-06380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10:09:05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1 143,37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216.193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161.800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26,55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810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Klauz Attila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HU-2016-M-143549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10:15:49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1 143,27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223.871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162.000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26,52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811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Viglidán Mátyás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HU-2016-11-03578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10:17:42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1 143,25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226.021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162.200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26,49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812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Szórádi Imre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HU-2016-D-126343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10:13:20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1 143,24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221.041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162.400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26,46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813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Janes Gyula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HU-2016-11-05174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10:14:28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1 143,14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222.303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162.600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26,44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814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Magyari Zsolt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HU-2016-D-126646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10:17:26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1 143,14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225.693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162.800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26,41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815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Magyari Zsolt 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HU-2016-D-205000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10:17:26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1 143,14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225.693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28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162.800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26,41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816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Helyes Gábor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HU-2016-11-08711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10:12:26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1 142,96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219.944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F08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163.200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26,35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817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Szórádi Imre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HU-2016-D-127834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10:13:23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1 142,95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221.041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163.400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26,32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818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Janes Gyula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HU-2016-D-127891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10:14:30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1 142,95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222.303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163.600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26,30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819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Németh Károly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HU-2016-11-06388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10:09:10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1 142,87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216.193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163.800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26,27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820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Horváth Péter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HU-2016-D-126164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10:15:55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1 142,82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223.915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5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164.000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26,24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821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Kókai Attila és fia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SK-2016-0999-2028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10:15:01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1 142,80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222.864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164.200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26,21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822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Helyes Gábor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HU-2016-11-02568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10:12:28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1 142,76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219.944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F08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164.400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26,19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823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József és fia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HU-2016-11-08081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10:14:28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1 142,72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222.22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164.600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26,16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824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Baracskai Tibor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HU-2016-11-05887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10:23:41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1 142,68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232.744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164.800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26,13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825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Szücs Gyula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HU-2016-D-125521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10:07:25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1 142,64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214.15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165.000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26,10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826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Berecz Zoltán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  HU-2016-D-127744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10:01:47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1 142,48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207.683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165.200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26,07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827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Berecz Zoltán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  HU-2016-D-127734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10:01:48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1 142,37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207.683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165.400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26,05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828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Élo Szilveszter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HU-2016-D-129892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10:07:47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1 142,18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214.482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165.600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26,02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829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Szilágyi András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HU-2016-D-124230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09:47:23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1 142,15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191.177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165.800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25,99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830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Dr. Papp Zsuzsanna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HU-2016-D-129889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10:06:49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1 142,13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213.368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166.000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25,96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831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József és fia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HU-2016-D-129444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10:14:35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1 142,03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222.22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166.200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25,94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832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József és fia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HU-2016-D-129414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10:14:37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1 141,83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222.22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166.400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25,91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833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Szilágyi András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HU-2016-D-124203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09:47:26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1 141,81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191.177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166.600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25,88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834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Szilágyi András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HU-2016-N-02234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09:47:26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1 141,81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191.177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166.600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25,88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835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Soós István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HU-2016-D-126551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10:17:52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1 141,77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167.000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25,82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836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Janes Gyula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HU-2016-11-05319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10:14:43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1 141,67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222.303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167.200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25,80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837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Káldi Imre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HU-2016-11-06028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09:55:05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1 141,59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199.886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167.400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25,77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838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Fuhrmann László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HU-2016-D-125558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10:08:29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1 141,58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215.182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167.600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25,74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839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Szabó Erno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HU-2016-11-99837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10:15:06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1 141,30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222.668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F02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167.800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25,71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840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Norbert és apja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HU-2016-N-02019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10:19:37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1 141,29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168.000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25,69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841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Márton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HU-2016-D-129530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10:19:37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1 141,29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168.200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25,66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842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Zvezdovics Szilvér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HU-2016-11-00258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10:14:12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1 141,22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221.632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F02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168.400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25,63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843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Szabó Erno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HU-2016-11-99808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10:15:07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1 141,20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222.668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F02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168.600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25,60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844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Nagy Gábor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HU-2016-11-99910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10:14:20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1 141,11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221.762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F02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168.800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25,57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845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Soós István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HU-2016-D-204937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10:17:59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1 141,10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169.000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25,55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846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Földesi Miklós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HU-2016-11-04693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10:12:29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1 141,03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219.63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169.200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25,52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847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Rácz-Süveges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HU-2016-D-126493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10:15:18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1 140,98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222.833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169.400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25,49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848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Gregorics László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HU-2016-N-02776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10:15:04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1 140,96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222.57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F02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169.600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25,46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849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Márton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HU-2016-D-129522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10:19:41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1 140,91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169.800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25,44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850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Csidey József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HU-2016-D-129334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10:14:37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1 140,85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222.029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170.000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25,41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851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HU-2016-M-147096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10:15:40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1 140,74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170.200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25,38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852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Rasztovich Gyula 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HU-2016-N-01153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10:06:04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1 140,65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212.237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170.400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25,35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853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Kovács Miklós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HU-2016-D-129691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10:06:40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1 140,59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212.91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170.600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25,32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854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László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HU-2016-11-99615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10:09:31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1 140,53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216.15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F01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170.800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25,30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855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Norbert és apja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HU-2016-N-02017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10:19:45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1 140,53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171.000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25,27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856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Csidey József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HU-2016-D-129341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10:14:41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1 140,46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222.029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171.200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25,24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857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Halász Ferenc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HU-2016-M-143728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10:07:37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1 140,42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213.975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171.400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25,21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858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Kovács Imre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HU-2016-11-130782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10:05:35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1 140,13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211.589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171.600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25,19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859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Zvezdovics Szilvér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HU-2016-11-00205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10:14:24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1 140,05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221.632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F02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171.800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25,16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860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Kovács József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HU-2016-D-129991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10:08:11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1 140,01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214.531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172.000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25,13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861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Szabó László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HU-2016-11-04445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09:59:28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1 139,98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204.606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172.200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25,10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862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Markó Dezso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HU-2016-D-129239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10:16:07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1 139,86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223.546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172.400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25,07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863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Fuhrmann László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HU-2016-D-125568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10:08:47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1 139,77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215.182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172.600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25,05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864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Kovács József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HU-2016-D-129631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10:08:14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1 139,71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214.531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172.800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25,02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865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Tóth László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HU-2016-D-122403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10:14:20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1 139,71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221.483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F02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173.000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24,99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866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Böröczky Gyula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HU-2016-D-134706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10:37:33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1 139,62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247.924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Y14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173.200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24,96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867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Csidey József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HU-2016-D-129327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10:14:50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1 139,58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222.029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173.400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24,94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868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Balla Ferenc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HU-2016-D-204460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10:00:01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1 139,49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205.128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173.600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24,91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869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Élo Szilveszter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HU-2016-D-129873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10:08:16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1 139,25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214.482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173.800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24,88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870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Tóth László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HU-2016-M-143355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10:24:39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1 139,20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233.138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174.000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24,85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871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Kovács József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HU-2016-D-129993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10:08:19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1 139,20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214.531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174.200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24,82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872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Takács Gábor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HU-2016-11-04586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09:58:41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1 139,10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174.400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24,80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873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Tolnay László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HU-2016-11-04737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10:13:32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1 138,90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220.421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174.600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24,77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874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Máté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HU-2016-D-121485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09:58:36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1 138,84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203.397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174.800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24,74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875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Takács Mihály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HU-2016-D-124121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09:47:45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1 138,81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191.035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175.000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24,71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876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Szabó Erno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HU-2016-11-99858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10:15:32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1 138,77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222.668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F02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175.200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24,69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877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Takács Mihály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HU-2016-D-124144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09:47:46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1 138,70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191.035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175.400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24,66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878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Szabó Attila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HU-2016-D-129040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10:08:37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1 138,69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214.794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29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175.600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24,63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879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Szabó Attila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HU-2016-M-143579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10:08:37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1 138,69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214.794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175.600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24,63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880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Barnabás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HU-2016-M-147616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09:47:32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1 138,65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190.762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176.000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24,57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881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Szórádi Imre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HU-2016-D-127823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10:14:08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1 138,53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221.041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176.200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24,55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882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Baracskai Tibor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HU-2016-11-05876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10:24:26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1 138,48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232.744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176.400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24,52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883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Farkas Csaba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HU-2016-11-01708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09:48:13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1 138,48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191.512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176.600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24,49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884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Baracskai Tibor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HU-2016-11-05736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10:24:27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1 138,39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232.744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176.800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24,46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885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Papp Géza és fia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HU-2016-D-129653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10:07:32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1 138,33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213.475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177.000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24,44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886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Barnabás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HU-2016-D-124100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09:47:35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1 138,31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190.762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177.200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24,41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887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Rasztovich Gyula 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HU-2016-D-123987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10:06:27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1 138,31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212.237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177.400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24,38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888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Béla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HU-2016-N-02224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09:48:12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1 138,28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191.459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177.600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24,35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889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Takács Gábor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HU-2016-11-04511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09:58:51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1 138,04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177.800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24,32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890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Baracskai Tibor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HU-2016-M-144376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10:24:31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1 138,02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232.744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178.000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24,30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891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Norbert és apja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HU-2016-11-08030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10:20:12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1 137,97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178.200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24,27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892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Vigh Tibor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HU-2016-D-127925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10:15:47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1 137,85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222.788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178.400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24,24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893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Szabó Erno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HU-2016-11-99811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10:15:42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1 137,80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222.668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F02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178.600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24,21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894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Norbert és apja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HU-2016-11-08003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10:20:16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1 137,59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178.800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24,19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895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Rasztovich Gyula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HU-2016-D-128841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10:06:35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1 137,49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212.237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179.000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24,16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896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Tóth László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HU-2016-D-130541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10:24:58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1 137,44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233.138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179.200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24,13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897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Dr. Rum Gábor és János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HU-2016-D-204006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09:59:40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1 137,43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204.359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179.400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24,10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898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Vigh Tibor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HU-2016-D-127920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10:15:54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1 137,17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222.788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179.600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24,07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899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Szili - Boda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HU-2016-D-156451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10:16:16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1 137,15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223.185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F22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179.800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24,05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900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Dr. Rum Gábor és János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HU-2016-D-204008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09:59:43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1 137,12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204.359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180.000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24,02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901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Soós István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HU-2016-D-122208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10:18:41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1 137,08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180.200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23,99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902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Cserháti Dezso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HU-2016-11-07830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10:42:48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1 137,02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253.328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180.400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23,96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903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Takács Mihály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HU-2016-D-124135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09:48:02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1 136,89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191.035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180.600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23,93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904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Markó Dezso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HU-2016-D-129261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10:16:39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1 136,77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223.546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180.800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23,91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905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Cserháti Dezso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HU-2016-N-01984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10:42:51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1 136,77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253.328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181.000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23,88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906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Viglidán György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ITALIA-2016-82767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10:22:16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1 136,64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229.904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181.200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23,85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907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Dóczy dúc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HU-2016-D-129129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10:06:04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1 136,53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211.483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181.400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23,82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908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Berecz Zoltán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  HU-2016-D-127728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10:02:45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1 136,43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207.683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181.600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23,80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909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Németh József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HU-2016-D-130749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10:06:12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1 136,40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211.597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181.800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23,77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910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Cserháti Dezso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HU-2016-11-07804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10:42:57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1 136,26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253.328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182.000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23,74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911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Márton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HU-2016-D-129504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10:20:31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1 136,17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182.200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23,71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912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Szili - Boda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HU-2016-D-156480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10:16:27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1 136,09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223.185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F22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182.400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23,68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913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Dóczy dúc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HU-2016-D-204943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10:06:09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1 136,02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211.483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182.600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23,66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914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Bors László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HU-2016-11-06190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10:15:05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1 135,81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221.578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182.800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23,63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915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Dóczy dúc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HU-2016-D-129111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10:06:12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1 135,72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211.483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183.000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23,60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916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Bors László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HU-2016-11-06185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10:15:06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1 135,72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221.578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183.200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23,57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917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Papp Géza és fia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HU-2016-D-129634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10:07:58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1 135,71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213.475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183.400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23,55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918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Szakács Miklós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HU-2016-D-126206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10:17:27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1 135,63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224.23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183.600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23,52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919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Zámolyi Zoltán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HU-2016-D-130336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10:25:11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1 135,62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233.011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183.800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23,49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920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Bors László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HU-2016-M-143642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10:15:07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1 135,62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221.578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184.000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23,46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921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Szarvas István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HU-2016-11-99698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10:14:42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1 135,50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221.081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F02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184.200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23,43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922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Németh Gábor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HU-2016-11-08421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10:05:51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1 135,48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211.029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F01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184.400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23,41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923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Berecz Zoltán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  HU-2016-D-127735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10:02:55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1 135,40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207.683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184.600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23,38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924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Bors László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HU-2016-11-06199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10:15:10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1 135,33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221.578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184.800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23,35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925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Szakács Miklós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HU-2016-D-126222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10:17:31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1 135,25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224.23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185.000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23,32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926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László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HU-2016-D-122045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10:10:24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1 135,24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216.15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F01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185.200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23,30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927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Viglidán Ágoston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HU-2016-M-147102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10:25:08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1 135,22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232.872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185.400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23,27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928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Farkas Csaba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HU-2016-11-01724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09:48:42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1 135,22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191.512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185.600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23,24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929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Papp Géza és fia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HU-2016-D-129649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10:08:03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1 135,20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213.475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185.800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23,21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930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Helyes Gábor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HU-2016-11-08720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10:13:45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1 135,20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219.944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F08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186.000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23,18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931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Berecz Zoltán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  HU-2016-N-01556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10:02:57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1 135,19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207.683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186.200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23,16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932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Makker dúc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HU-2016-D-125904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10:07:12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1 135,15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212.5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186.400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23,13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933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László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HU-2016-D-122065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10:10:25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1 135,14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216.15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F01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186.600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23,10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934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Bedo Szabolcs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DV-2016-07553-115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10:13:51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1 135,13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220.063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186.800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23,07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935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Gregorics László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HU-2016-11-99765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10:16:05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1 135,04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222.57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F02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187.000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23,05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936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Szabó Erno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HU-2016-11-99816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10:16:11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1 135,00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222.668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F02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187.200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23,02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937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Soós István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HU-2016-D-126577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10:19:03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1 134,99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187.400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22,99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938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László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HU-2016-D-130968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10:10:27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1 134,94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216.15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F01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187.600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22,96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939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Szakács Miklós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HU-2016-D-126208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10:17:36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1 134,77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224.23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13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187.800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22,93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940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Makker dúc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HU-2016-D-125915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10:07:16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1 134,75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212.5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188.000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22,91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941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Markó Dezso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HU-2016-D-129276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10:17:01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1 134,66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223.546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188.200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22,88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942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Szórádi Imre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HU-2016-M-143560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10:14:48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1 134,64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221.041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188.400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22,85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943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Helyes Gábor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HU-2016-11-02574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10:13:54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1 134,32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219.944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F08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188.600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22,82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944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Csepi Bence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HU-2016-11-04206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09:59:31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1 134,19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203.624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188.800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22,80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945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Máté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HU-2016-D-121486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09:59:20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1 134,18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203.397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189.000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22,77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946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Baracskai Tibor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HU-2016-11-05889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10:25:15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1 133,95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232.744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189.200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22,74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947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Halász Ferenc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HU-2016-D-125696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10:08:43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1 133,78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213.975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189.400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22,71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948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Koczman József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HU-2016-D-128300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10:28:19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1 133,57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236.141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189.600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22,68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949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Farkas Csaba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HU-2016-11-01730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09:48:57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1 133,54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191.512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189.800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22,66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950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Árkosi Zoltán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HU-2016-M-143701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10:10:50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1 133,50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216.31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F01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190.000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22,63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951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Dr. Rum Gábor és János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HU-2016-11-04369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10:00:18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1 133,44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204.359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190.200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22,60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952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Élo Szilveszter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HU-2016-D-129863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10:09:14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1 133,43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214.482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190.400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22,57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953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Csizmazia Dezso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HU-2016-11-02742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10:21:37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1 133,23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228.492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F08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190.600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22,55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954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Janes Gyula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HU-2016-11-07284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10:16:11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1 133,14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222.303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190.800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22,52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955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Csordás Károly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HU-2016-D-130148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10:39:02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1 133,04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248.188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22,49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956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Marics István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HU-2016-D-126415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10:17:34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1 133,04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223.868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22,46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957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Takács Mihály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HU-2016-D-124146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09:48:37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1 132,95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191.035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22,43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958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HU-2016-D-126316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10:17:01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1 132,92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22,41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959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Varga Roland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HU-2016-D-130295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10:38:52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1 132,91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247.957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22,38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960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Hatvani Péter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HU-2016-11-08772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10:15:15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1 132,88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221.195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F08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192.000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22,35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961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Magyari Zsolt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HU-2016-N-01867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10:19:14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1 132,81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225.693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192.200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22,32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962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Szilágyi András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HU-2016-D-124216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09:48:46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1 132,79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191.177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192.400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22,30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963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Dóczy dúc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HU-2016-D-129101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10:06:41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1 132,78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211.483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192.600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22,27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964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Scheily Gábor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HU-2016-D-126324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10:17:03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1 132,73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192.800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22,24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965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Varga István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HU-2016-11-01559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09:48:34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1 132,66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190.929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193.000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22,21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966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Élo Szilveszter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HU-2016-N-02267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10:09:22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1 132,63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214.482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193.200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22,18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967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Csidey József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HU-2016-D-129340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10:16:02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1 132,61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222.029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193.400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22,16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968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Rebenek Imre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HU-2016-D-126038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10:04:36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1 132,49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209.07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193.600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22,13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969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Tóth István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HU-2016-D-127462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09:52:14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1 132,49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195.052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193.800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22,10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970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Rebenek Imre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HU-2016-D-203556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10:04:37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1 132,39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209.07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194.000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22,07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971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Szabó Viktor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  HU-2016-D-130396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10:25:39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1 132,35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233.109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194.200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22,05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972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HU-2016-D-126307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10:17:07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1 132,35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194.400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22,02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973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Szilágyi András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HU-2016-D-124223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09:48:50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1 132,34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191.177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194.600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21,99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974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Varga István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HU-2016-11-01550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09:48:37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1 132,33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190.929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194.800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21,96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975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Tóth István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HU-2016-D-127455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09:52:17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1 132,16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195.052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195.000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21,93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976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Bors László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HU-2016-M-143635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10:15:43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1 132,14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221.578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195.200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21,91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977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Butsy Péter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HU-2016-D-122134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10:12:45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1 132,11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218.232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F01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195.400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21,88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978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Csepi Bence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HU-2016-11-04227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09:59:51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1 132,09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203.624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195.600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21,85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979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Remete Ferenc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HU-2016-D-122030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10:11:50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1 132,06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217.166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F01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195.800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21,82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980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Makker dúc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HU-2016-D-125881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10:07:43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1 132,03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212.5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196.000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21,80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981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Kovács József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HU-2016-D-129957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10:09:31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1 131,99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214.531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196.200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21,77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982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Marics István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HU-2016-D-126417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10:17:45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1 131,98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223.868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196.400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21,74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983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Marics István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HU-2016-D-126420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10:17:45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1 131,98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223.868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196.400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21,74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984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Márton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HU-2016-D-129523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10:21:17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1 131,84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196.800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21,68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985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Szabó Viktor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  HU-2016-D-130390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10:25:45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1 131,80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233.109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14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197.000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21,66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986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Szücs Gyula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HU-2016-D-125522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10:09:13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1 131,77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214.15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197.200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21,63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987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Németh József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HU-2016-D-130745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10:06:58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1 131,74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211.597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197.400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21,60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988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Butsy Péter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HU-2016-D-122131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10:12:49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1 131,72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218.232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F01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197.600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21,57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989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Csordás Károly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HU-2016-D-130160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10:39:20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1 131,50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248.188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197.800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21,55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990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Balla Ferenc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HU-2016-11-04606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10:01:18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1 131,43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205.128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198.000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21,52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991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Csordás Károly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HU-2016-D-130108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10:39:21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1 131,41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248.188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198.200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21,49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992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Farkas Csaba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HU-2016-11-01742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09:49:17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1 131,31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191.512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198.400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21,46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993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Viglidán Mátyás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HU-2016-D-126675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10:19:48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1 131,24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226.021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198.600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21,43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994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Balla Ferenc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HU-2016-D-126969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10:01:20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1 131,22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205.128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198.800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21,41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995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József és fia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HU-2016-N-01996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10:16:27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1 131,18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222.22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199.000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21,38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996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Tóth István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HU-2016-M-143855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09:52:26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1 131,17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195.052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45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199.200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21,35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997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József és fia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HU-2016-D-129434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10:16:28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1 131,08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222.22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199.400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21,32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998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Baracskai Tibor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HU-2016-11-05642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10:25:47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1 131,02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232.744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199.600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21,30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999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Zámolyi Zoltán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HU-2016-N-01800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10:26:02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1 130,94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233.011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199.800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21,27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1000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Gregorics László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HU-2016-11-99780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10:16:48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1 130,91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222.57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F02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200.000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21,24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1001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Cserháti Dezso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HU-2016-N-01985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10:44:01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1 130,84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253.328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200.200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21,21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1002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Czinger Csaba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  HU-2016-M-143708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10:13:38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1 130,73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218.947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200.400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21,18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1003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Gregorics László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HU-2016-11-99791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10:16:52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1 130,53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222.57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F02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200.600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21,16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1004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Osztrovszky Péter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HU-2016-D-134985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10:38:57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1 130,49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247.521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200.800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21,13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1005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Kovács József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HU-2016-D-129722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10:09:47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1 130,40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214.531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201.000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21,10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1006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Károlyi Sándor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HU-2016-D-127060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10:00:13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1 130,31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203.701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201.200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21,07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1007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Osztrovszky Péter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HU-2016-D-134920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10:39:00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1 130,23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247.521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201.400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21,04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1008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Barnabás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HU-2016-11-07552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09:48:47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1 130,22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190.762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17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201.600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21,02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1009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Dr. Rum Gábor és János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HU-2016-11-04362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10:00:49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1 130,20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204.359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201.800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20,99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1010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Béla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HU-2016-D-124068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09:49:25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1 130,11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191.459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202.000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20,96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1011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Rasztovich Gyula 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HU-2016-D-129734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10:07:49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1 130,02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212.237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202.200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20,93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1012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Barnabás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HU-2016-M-145398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09:48:49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1 130,00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190.762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202.400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20,91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1013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Holchammer Sándor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HU-2016-D-130958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10:01:33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1 129,99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205.149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202.600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20,88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1014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Váczi András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HU-2016-11-07698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10:22:56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1 129,91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229.303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202.800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20,85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1015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Dr. Rum Gábor és János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HU-2016-D-204001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10:00:53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1 129,78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204.359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203.000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20,82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1016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Rasztovich Gyula 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HU-2016-D-128848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10:07:52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1 129,72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212.237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203.200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20,79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1017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Károlyi Sándor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HU-2016-D-127072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10:00:19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1 129,69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203.701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203.400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20,77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1018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Papp László és fia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HU-2016-D-204044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10:01:04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1 129,65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204.559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203.600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20,74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1019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Szabó László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HU-2016-11-04460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10:01:07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1 129,59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204.606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203.800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20,71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1020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Kadlicsek Ádám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HU-2016-D-122600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10:17:04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1 129,46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222.586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F02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204.000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20,68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1021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Németh Károly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HU-2016-11-06358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10:11:25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1 129,44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216.193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11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204.200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20,66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1022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HU-2016-D-126362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10:17:38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1 129,39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204.400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20,63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1023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Kadlicsek Ádám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HU-2016-D-122561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10:17:05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1 129,36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222.586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F02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204.600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20,60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1024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Rebenek Imre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HU-2016-D-126039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10:05:08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1 129,23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209.07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204.800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20,57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1025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Rasztovich Gyula 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HU-2016-D-129031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10:07:57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1 129,22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212.237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205.000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20,54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1026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Kadlicsek Ádám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HU-2016-D-122578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10:17:07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1 129,17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222.586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F02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205.200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20,52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1027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Kókai Attila és fia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SK-2016-0999-2038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10:17:23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1 129,09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222.864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205.400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20,49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1028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Rédecsi Tibor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HU-2016-D-130673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10:07:14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1 129,00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211.399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205.600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20,46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1029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Földing József és fia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HU-2016-N-02000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10:16:50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1 128,98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222.22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205.800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20,43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1030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Rasztovich Gyula 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HU-2016-D-128831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10:08:00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1 128,92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212.237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34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206.000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20,41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1031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HU-2016-D-126398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10:17:43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1 128,91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206.200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20,38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1032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Kovács Zoltán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HU-2016-11-02908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10:22:59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1 128,90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229.147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7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F08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206.400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20,35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1033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Markó Dezso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HU-2016-D-129259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10:18:03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1 128,74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223.546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206.600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20,32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1034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Markó Dezso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HU-2016-M-143882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10:18:03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1 128,74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223.546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206.600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20,32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1035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Kiss László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HU-2016-D-122060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10:11:30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1 128,72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216.15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9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F01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207.000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20,27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1036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Rédecsi Tibor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HU-2016-D-130675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10:07:17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1 128,70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211.399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207.200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20,24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1037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Tolnay László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HU-2016-11-04753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10:15:17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1 128,69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220.421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207.400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20,21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1038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Soós István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HU-2016-D-126514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10:20:10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1 128,65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40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207.600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20,18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1039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Kocsis Richárd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HU-2016-D-128930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10:07:02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1 128,64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211.094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207.800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20,16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1040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Soós István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HU-2016-D-126527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10:20:13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1 128,37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208.000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20,13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1041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Tolnay László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HU-2016-11-04747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10:15:21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1 128,30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220.421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31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F19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208.200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20,10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1042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Rédecsi Tibor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HU-2016-11-01284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10:07:21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1 128,30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211.399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208.400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20,07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1043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Kocsis Richárd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HU-2016-D-128964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10:07:07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1 128,14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211.094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32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208.600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20,04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1044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Fehér Ferenc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HU-2016-D-128248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10:24:57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1 128,04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231.192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208.800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20,02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1045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Nagy Béla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HU-2016-D-125982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10:04:34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1 127,93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208.179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18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F10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209.000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19,99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1046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Páva Zoltán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HU-2016-M-146323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10:16:41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1 127,89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221.837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27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F02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209.200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19,96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1047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Kocsis Richárd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HU-2016-D-128933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10:07:10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1 127,84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211.094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209.400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19,93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1048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Kadlicsek Ádám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HU-2016-D-122581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10:17:21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1 127,84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222.586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F02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209.600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19,91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1049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Viglidán Ágoston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HU-2016-N-02755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10:26:29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1 127,80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232.872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209.800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19,88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1050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Rácz-Süveges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HU-2016-D-126490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10:17:37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1 127,60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222.833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210.000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19,85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1051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Fehér Ferenc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HU-2016-D-128218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10:25:04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1 127,40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231.192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16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210.200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19,82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1052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Udvardi János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HU-2016-D-121643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10:09:45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1 127,39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213.922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15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F33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210.400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19,79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1053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Viglidán Ágoston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SK-2016-M-55-432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10:26:34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1 127,35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232.872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F24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210.600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19,77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1054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Kocsis Richárd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HU-2016-D-128911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10:07:15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1 127,34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211.094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210.800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19,74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1055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Mitring Imre  (1)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HU-2016-D-127381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10:00:48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1 127,32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203.838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F16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211.000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19,71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1056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Scheily Gábor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HU-2016-D-126368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10:18:01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1 127,20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211.200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19,68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1057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Kókai Attila és fia (0)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SK-2016-0999-2045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10:17:43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1 127,19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222.864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8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211.400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19,66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1058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Kókai Attila és fia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SK-2016-0999-2043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10:17:44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1 127,09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222.864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F13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211.600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19,63</w:t>
            </w:r>
          </w:p>
        </w:tc>
      </w:tr>
      <w:tr w:rsidR="000912A7" w:rsidRPr="0082067C" w:rsidTr="0082067C">
        <w:trPr>
          <w:tblCellSpacing w:w="15" w:type="dxa"/>
        </w:trPr>
        <w:tc>
          <w:tcPr>
            <w:tcW w:w="463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1059</w:t>
            </w:r>
          </w:p>
        </w:tc>
        <w:tc>
          <w:tcPr>
            <w:tcW w:w="2271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  Kocsis Richárd (2) </w:t>
            </w:r>
          </w:p>
        </w:tc>
        <w:tc>
          <w:tcPr>
            <w:tcW w:w="186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H  HU-2016-D-128946</w:t>
            </w:r>
          </w:p>
        </w:tc>
        <w:tc>
          <w:tcPr>
            <w:tcW w:w="795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10:07:18 </w:t>
            </w:r>
          </w:p>
        </w:tc>
        <w:tc>
          <w:tcPr>
            <w:tcW w:w="822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 xml:space="preserve">1 127,04 </w:t>
            </w:r>
          </w:p>
        </w:tc>
        <w:tc>
          <w:tcPr>
            <w:tcW w:w="1017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211.094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20</w:t>
            </w:r>
          </w:p>
        </w:tc>
        <w:tc>
          <w:tcPr>
            <w:tcW w:w="970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F05</w:t>
            </w:r>
          </w:p>
        </w:tc>
        <w:tc>
          <w:tcPr>
            <w:tcW w:w="1344" w:type="dxa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211.800</w:t>
            </w:r>
          </w:p>
        </w:tc>
        <w:tc>
          <w:tcPr>
            <w:tcW w:w="0" w:type="auto"/>
            <w:vAlign w:val="center"/>
          </w:tcPr>
          <w:p w:rsidR="000912A7" w:rsidRPr="0082067C" w:rsidRDefault="000912A7">
            <w:pPr>
              <w:rPr>
                <w:sz w:val="18"/>
                <w:szCs w:val="18"/>
              </w:rPr>
            </w:pPr>
            <w:r w:rsidRPr="0082067C">
              <w:rPr>
                <w:sz w:val="18"/>
                <w:szCs w:val="18"/>
              </w:rPr>
              <w:t>19,60</w:t>
            </w:r>
          </w:p>
        </w:tc>
      </w:tr>
    </w:tbl>
    <w:p w:rsidR="000912A7" w:rsidRPr="0082067C" w:rsidRDefault="000912A7">
      <w:pPr>
        <w:rPr>
          <w:sz w:val="18"/>
          <w:szCs w:val="18"/>
        </w:rPr>
      </w:pPr>
    </w:p>
    <w:sectPr w:rsidR="000912A7" w:rsidRPr="0082067C" w:rsidSect="0082067C">
      <w:pgSz w:w="11906" w:h="16838"/>
      <w:pgMar w:top="1134" w:right="28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1CB7"/>
    <w:multiLevelType w:val="multilevel"/>
    <w:tmpl w:val="9BDC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11F5EEB"/>
    <w:multiLevelType w:val="multilevel"/>
    <w:tmpl w:val="4854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8DC494D"/>
    <w:multiLevelType w:val="multilevel"/>
    <w:tmpl w:val="982AF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A936895"/>
    <w:multiLevelType w:val="multilevel"/>
    <w:tmpl w:val="C834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96A1F2B"/>
    <w:multiLevelType w:val="multilevel"/>
    <w:tmpl w:val="BC80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27C010B"/>
    <w:multiLevelType w:val="multilevel"/>
    <w:tmpl w:val="87D0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9482BD1"/>
    <w:multiLevelType w:val="multilevel"/>
    <w:tmpl w:val="4BDA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1E65FC6"/>
    <w:multiLevelType w:val="multilevel"/>
    <w:tmpl w:val="DB00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F5"/>
    <w:rsid w:val="000912A7"/>
    <w:rsid w:val="000E08F5"/>
    <w:rsid w:val="0082067C"/>
    <w:rsid w:val="00E3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HTML Top of Form" w:unhideWhenUsed="0"/>
    <w:lsdException w:name="HTML Bottom of Form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8206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8206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8206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82067C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AC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AC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AC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AC9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82067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27AC9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rsid w:val="008206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2067C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2067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27AC9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82067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82067C"/>
    <w:rPr>
      <w:b/>
      <w:bCs/>
    </w:rPr>
  </w:style>
  <w:style w:type="character" w:customStyle="1" w:styleId="labellabel-info">
    <w:name w:val="label label-info"/>
    <w:basedOn w:val="DefaultParagraphFont"/>
    <w:uiPriority w:val="99"/>
    <w:rsid w:val="0082067C"/>
  </w:style>
  <w:style w:type="paragraph" w:customStyle="1" w:styleId="margin-bottom-25md-margin-bottom-40">
    <w:name w:val="margin-bottom-25 md-margin-bottom-40"/>
    <w:basedOn w:val="Normal"/>
    <w:uiPriority w:val="99"/>
    <w:rsid w:val="0082067C"/>
    <w:pPr>
      <w:spacing w:before="100" w:beforeAutospacing="1" w:after="100" w:afterAutospacing="1"/>
    </w:pPr>
  </w:style>
  <w:style w:type="paragraph" w:customStyle="1" w:styleId="copyright-space">
    <w:name w:val="copyright-space"/>
    <w:basedOn w:val="Normal"/>
    <w:uiPriority w:val="99"/>
    <w:rsid w:val="0082067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72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7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2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72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7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2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7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2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2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72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72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2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72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7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72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2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72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872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2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72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72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72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72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21</Pages>
  <Words>12953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Király István</dc:creator>
  <cp:keywords/>
  <dc:description/>
  <cp:lastModifiedBy>Király István</cp:lastModifiedBy>
  <cp:revision>1</cp:revision>
  <dcterms:created xsi:type="dcterms:W3CDTF">2016-09-15T07:35:00Z</dcterms:created>
  <dcterms:modified xsi:type="dcterms:W3CDTF">2016-09-15T07:55:00Z</dcterms:modified>
</cp:coreProperties>
</file>