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B08" w:rsidRPr="00FB1809" w:rsidRDefault="004E5B08" w:rsidP="00F76DC7">
      <w:pPr>
        <w:rPr>
          <w:b/>
          <w:bCs/>
          <w:sz w:val="36"/>
          <w:szCs w:val="36"/>
        </w:rPr>
      </w:pPr>
      <w:r w:rsidRPr="00FB1809">
        <w:rPr>
          <w:b/>
          <w:bCs/>
          <w:sz w:val="36"/>
          <w:szCs w:val="36"/>
        </w:rPr>
        <w:t xml:space="preserve">Kerületi díjlista  - </w:t>
      </w:r>
      <w:r>
        <w:rPr>
          <w:b/>
          <w:bCs/>
          <w:sz w:val="36"/>
          <w:szCs w:val="36"/>
        </w:rPr>
        <w:t>Prága</w:t>
      </w:r>
      <w:r w:rsidRPr="00FB1809">
        <w:rPr>
          <w:b/>
          <w:bCs/>
          <w:sz w:val="36"/>
          <w:szCs w:val="36"/>
        </w:rPr>
        <w:t xml:space="preserve"> (2016.</w:t>
      </w:r>
      <w:r>
        <w:rPr>
          <w:b/>
          <w:bCs/>
          <w:sz w:val="36"/>
          <w:szCs w:val="36"/>
        </w:rPr>
        <w:t>07</w:t>
      </w:r>
      <w:r w:rsidRPr="00FB1809">
        <w:rPr>
          <w:b/>
          <w:bCs/>
          <w:sz w:val="36"/>
          <w:szCs w:val="36"/>
        </w:rPr>
        <w:t>.</w:t>
      </w:r>
      <w:r>
        <w:rPr>
          <w:b/>
          <w:bCs/>
          <w:sz w:val="36"/>
          <w:szCs w:val="36"/>
        </w:rPr>
        <w:t>01</w:t>
      </w:r>
      <w:r w:rsidRPr="00FB1809">
        <w:rPr>
          <w:b/>
          <w:bCs/>
          <w:sz w:val="36"/>
          <w:szCs w:val="36"/>
        </w:rPr>
        <w:t>)</w:t>
      </w:r>
    </w:p>
    <w:p w:rsidR="004E5B08" w:rsidRPr="00F76DC7" w:rsidRDefault="004E5B08">
      <w:pPr>
        <w:rPr>
          <w:sz w:val="18"/>
          <w:szCs w:val="18"/>
        </w:rPr>
      </w:pPr>
    </w:p>
    <w:p w:rsidR="004E5B08" w:rsidRPr="00F76DC7" w:rsidRDefault="004E5B08" w:rsidP="00F76DC7">
      <w:pPr>
        <w:pStyle w:val="z-TopofForm"/>
        <w:rPr>
          <w:sz w:val="20"/>
          <w:szCs w:val="20"/>
        </w:rPr>
      </w:pPr>
      <w:r w:rsidRPr="00F76DC7">
        <w:rPr>
          <w:sz w:val="20"/>
          <w:szCs w:val="20"/>
        </w:rPr>
        <w:t>Az űrlap teteje</w:t>
      </w:r>
    </w:p>
    <w:p w:rsidR="004E5B08" w:rsidRPr="00F76DC7" w:rsidRDefault="004E5B08" w:rsidP="00F76DC7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F76DC7">
        <w:rPr>
          <w:rStyle w:val="Strong"/>
          <w:sz w:val="20"/>
          <w:szCs w:val="20"/>
        </w:rPr>
        <w:t>Verseny sz.:</w:t>
      </w:r>
      <w:r w:rsidRPr="00F76DC7">
        <w:rPr>
          <w:sz w:val="20"/>
          <w:szCs w:val="20"/>
        </w:rPr>
        <w:t xml:space="preserve"> 24 | Dátum: 1 Jul 2016 | Feleresztés ideje: 06:00:00</w:t>
      </w:r>
    </w:p>
    <w:p w:rsidR="004E5B08" w:rsidRPr="00F76DC7" w:rsidRDefault="004E5B08" w:rsidP="00F76DC7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F76DC7">
        <w:rPr>
          <w:rStyle w:val="Strong"/>
          <w:sz w:val="20"/>
          <w:szCs w:val="20"/>
        </w:rPr>
        <w:t>Szervező:</w:t>
      </w:r>
      <w:r w:rsidRPr="00F76DC7">
        <w:rPr>
          <w:sz w:val="20"/>
          <w:szCs w:val="20"/>
        </w:rPr>
        <w:t xml:space="preserve"> Gyor és Környéke Tagszövetség | </w:t>
      </w:r>
      <w:r w:rsidRPr="00F76DC7">
        <w:rPr>
          <w:rStyle w:val="Strong"/>
          <w:sz w:val="20"/>
          <w:szCs w:val="20"/>
        </w:rPr>
        <w:t>Készítette:</w:t>
      </w:r>
      <w:r w:rsidRPr="00F76DC7">
        <w:rPr>
          <w:sz w:val="20"/>
          <w:szCs w:val="20"/>
        </w:rPr>
        <w:t xml:space="preserve"> Király István</w:t>
      </w:r>
    </w:p>
    <w:p w:rsidR="004E5B08" w:rsidRPr="00F76DC7" w:rsidRDefault="004E5B08" w:rsidP="00F76DC7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F76DC7">
        <w:rPr>
          <w:rStyle w:val="Strong"/>
          <w:sz w:val="20"/>
          <w:szCs w:val="20"/>
        </w:rPr>
        <w:t>GPS Koordináták:</w:t>
      </w:r>
      <w:r w:rsidRPr="00F76DC7">
        <w:rPr>
          <w:sz w:val="20"/>
          <w:szCs w:val="20"/>
        </w:rPr>
        <w:t xml:space="preserve"> 50:10:39 | 14:27:19</w:t>
      </w:r>
    </w:p>
    <w:p w:rsidR="004E5B08" w:rsidRPr="00F76DC7" w:rsidRDefault="004E5B08" w:rsidP="00F76DC7">
      <w:pPr>
        <w:pStyle w:val="NormalWeb"/>
        <w:rPr>
          <w:sz w:val="20"/>
          <w:szCs w:val="20"/>
        </w:rPr>
      </w:pPr>
      <w:r w:rsidRPr="00F76DC7">
        <w:rPr>
          <w:rStyle w:val="Strong"/>
          <w:sz w:val="20"/>
          <w:szCs w:val="20"/>
        </w:rPr>
        <w:t>Dúctávok</w:t>
      </w:r>
      <w:r w:rsidRPr="00F76DC7">
        <w:rPr>
          <w:sz w:val="20"/>
          <w:szCs w:val="20"/>
        </w:rPr>
        <w:t>: 330.582 km - 408.370 km</w:t>
      </w:r>
    </w:p>
    <w:p w:rsidR="004E5B08" w:rsidRPr="00F76DC7" w:rsidRDefault="004E5B08" w:rsidP="00F76DC7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F76DC7">
        <w:rPr>
          <w:sz w:val="20"/>
          <w:szCs w:val="20"/>
        </w:rPr>
        <w:t>Befutó: 10 / 5</w:t>
      </w:r>
    </w:p>
    <w:p w:rsidR="004E5B08" w:rsidRPr="00F76DC7" w:rsidRDefault="004E5B08" w:rsidP="00F76DC7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F76DC7">
        <w:rPr>
          <w:sz w:val="20"/>
          <w:szCs w:val="20"/>
        </w:rPr>
        <w:t>Pontosztás: 49 / 19.6</w:t>
      </w:r>
    </w:p>
    <w:p w:rsidR="004E5B08" w:rsidRPr="00F76DC7" w:rsidRDefault="004E5B08" w:rsidP="00F76DC7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F76DC7">
        <w:rPr>
          <w:rStyle w:val="Strong"/>
          <w:sz w:val="20"/>
          <w:szCs w:val="20"/>
        </w:rPr>
        <w:t>Időjárás:</w:t>
      </w:r>
    </w:p>
    <w:p w:rsidR="004E5B08" w:rsidRPr="00F76DC7" w:rsidRDefault="004E5B08" w:rsidP="00F76DC7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F76DC7">
        <w:rPr>
          <w:sz w:val="20"/>
          <w:szCs w:val="20"/>
        </w:rPr>
        <w:t>Feleresztés: 17°, derült égbolt, szélcsend</w:t>
      </w:r>
    </w:p>
    <w:p w:rsidR="004E5B08" w:rsidRPr="00F76DC7" w:rsidRDefault="004E5B08" w:rsidP="00F76DC7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F76DC7">
        <w:rPr>
          <w:sz w:val="20"/>
          <w:szCs w:val="20"/>
        </w:rPr>
        <w:t xml:space="preserve">Érkezés: </w:t>
      </w:r>
    </w:p>
    <w:p w:rsidR="004E5B08" w:rsidRPr="00F76DC7" w:rsidRDefault="004E5B08" w:rsidP="00F76DC7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F76DC7">
        <w:rPr>
          <w:rStyle w:val="Strong"/>
          <w:sz w:val="20"/>
          <w:szCs w:val="20"/>
        </w:rPr>
        <w:t>Indult galamb:</w:t>
      </w:r>
      <w:r w:rsidRPr="00F76DC7">
        <w:rPr>
          <w:sz w:val="20"/>
          <w:szCs w:val="20"/>
        </w:rPr>
        <w:t xml:space="preserve"> 1785 | </w:t>
      </w:r>
      <w:r w:rsidRPr="00F76DC7">
        <w:rPr>
          <w:rStyle w:val="Strong"/>
          <w:sz w:val="20"/>
          <w:szCs w:val="20"/>
        </w:rPr>
        <w:t>20 %:</w:t>
      </w:r>
      <w:r w:rsidRPr="00F76DC7">
        <w:rPr>
          <w:sz w:val="20"/>
          <w:szCs w:val="20"/>
        </w:rPr>
        <w:t xml:space="preserve"> 357</w:t>
      </w:r>
    </w:p>
    <w:p w:rsidR="004E5B08" w:rsidRPr="00F76DC7" w:rsidRDefault="004E5B08" w:rsidP="00F76DC7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F76DC7">
        <w:rPr>
          <w:rStyle w:val="Strong"/>
          <w:sz w:val="20"/>
          <w:szCs w:val="20"/>
        </w:rPr>
        <w:t>Tagok száma:</w:t>
      </w:r>
      <w:r w:rsidRPr="00F76DC7">
        <w:rPr>
          <w:sz w:val="20"/>
          <w:szCs w:val="20"/>
        </w:rPr>
        <w:t xml:space="preserve"> 116 </w:t>
      </w:r>
    </w:p>
    <w:p w:rsidR="004E5B08" w:rsidRPr="00F76DC7" w:rsidRDefault="004E5B08" w:rsidP="00F76DC7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F76DC7">
        <w:rPr>
          <w:rStyle w:val="Strong"/>
          <w:sz w:val="20"/>
          <w:szCs w:val="20"/>
        </w:rPr>
        <w:t>Verseny időtartama</w:t>
      </w:r>
      <w:r w:rsidRPr="00F76DC7">
        <w:rPr>
          <w:sz w:val="20"/>
          <w:szCs w:val="20"/>
        </w:rPr>
        <w:t>: 00:26:03</w:t>
      </w:r>
    </w:p>
    <w:p w:rsidR="004E5B08" w:rsidRPr="00F76DC7" w:rsidRDefault="004E5B08" w:rsidP="00F76DC7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F76DC7">
        <w:rPr>
          <w:rStyle w:val="Strong"/>
          <w:sz w:val="20"/>
          <w:szCs w:val="20"/>
        </w:rPr>
        <w:t>Első galamb:</w:t>
      </w:r>
    </w:p>
    <w:p w:rsidR="004E5B08" w:rsidRPr="00F76DC7" w:rsidRDefault="004E5B08" w:rsidP="00F76DC7">
      <w:pPr>
        <w:pStyle w:val="NormalWeb"/>
        <w:spacing w:before="0" w:beforeAutospacing="0" w:after="0" w:afterAutospacing="0"/>
        <w:ind w:left="600"/>
        <w:rPr>
          <w:sz w:val="20"/>
          <w:szCs w:val="20"/>
        </w:rPr>
      </w:pPr>
      <w:r w:rsidRPr="00F76DC7">
        <w:rPr>
          <w:sz w:val="20"/>
          <w:szCs w:val="20"/>
        </w:rPr>
        <w:t>HU-2015-11-99220 | Érkezés: 1 | 10:48:19</w:t>
      </w:r>
    </w:p>
    <w:p w:rsidR="004E5B08" w:rsidRPr="00F76DC7" w:rsidRDefault="004E5B08" w:rsidP="00F76DC7">
      <w:pPr>
        <w:pStyle w:val="NormalWeb"/>
        <w:spacing w:before="0" w:beforeAutospacing="0" w:after="0" w:afterAutospacing="0"/>
        <w:ind w:left="600"/>
        <w:rPr>
          <w:sz w:val="20"/>
          <w:szCs w:val="20"/>
        </w:rPr>
      </w:pPr>
      <w:r w:rsidRPr="00F76DC7">
        <w:rPr>
          <w:sz w:val="20"/>
          <w:szCs w:val="20"/>
        </w:rPr>
        <w:t>Sebesség: 1342.465 | Távolság: 387.055 km</w:t>
      </w:r>
    </w:p>
    <w:p w:rsidR="004E5B08" w:rsidRPr="00F76DC7" w:rsidRDefault="004E5B08" w:rsidP="00F76DC7">
      <w:pPr>
        <w:pStyle w:val="NormalWeb"/>
        <w:spacing w:before="0" w:beforeAutospacing="0" w:after="0" w:afterAutospacing="0"/>
        <w:ind w:left="600"/>
        <w:rPr>
          <w:sz w:val="20"/>
          <w:szCs w:val="20"/>
        </w:rPr>
      </w:pPr>
      <w:r w:rsidRPr="00F76DC7">
        <w:rPr>
          <w:sz w:val="20"/>
          <w:szCs w:val="20"/>
        </w:rPr>
        <w:t>Tenyésztõ: Varga Roland | Egyesület: F35</w:t>
      </w:r>
    </w:p>
    <w:p w:rsidR="004E5B08" w:rsidRPr="00F76DC7" w:rsidRDefault="004E5B08" w:rsidP="00F76DC7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F76DC7">
        <w:rPr>
          <w:rStyle w:val="Strong"/>
          <w:sz w:val="20"/>
          <w:szCs w:val="20"/>
        </w:rPr>
        <w:t>Utolsó galamb:</w:t>
      </w:r>
    </w:p>
    <w:p w:rsidR="004E5B08" w:rsidRPr="00F76DC7" w:rsidRDefault="004E5B08" w:rsidP="00F76DC7">
      <w:pPr>
        <w:pStyle w:val="NormalWeb"/>
        <w:spacing w:before="0" w:beforeAutospacing="0" w:after="0" w:afterAutospacing="0"/>
        <w:ind w:left="600"/>
        <w:rPr>
          <w:sz w:val="20"/>
          <w:szCs w:val="20"/>
        </w:rPr>
      </w:pPr>
      <w:r w:rsidRPr="00F76DC7">
        <w:rPr>
          <w:sz w:val="20"/>
          <w:szCs w:val="20"/>
        </w:rPr>
        <w:t>HU-2015-D-881431 | Érkezés: 1 | 10:44:39</w:t>
      </w:r>
    </w:p>
    <w:p w:rsidR="004E5B08" w:rsidRPr="00F76DC7" w:rsidRDefault="004E5B08" w:rsidP="00F76DC7">
      <w:pPr>
        <w:pStyle w:val="NormalWeb"/>
        <w:spacing w:before="0" w:beforeAutospacing="0" w:after="0" w:afterAutospacing="0"/>
        <w:ind w:left="600"/>
        <w:rPr>
          <w:sz w:val="20"/>
          <w:szCs w:val="20"/>
        </w:rPr>
      </w:pPr>
      <w:r w:rsidRPr="00F76DC7">
        <w:rPr>
          <w:sz w:val="20"/>
          <w:szCs w:val="20"/>
        </w:rPr>
        <w:t>Sebesség: 1231.193 | Távolság: 350.459 km</w:t>
      </w:r>
    </w:p>
    <w:p w:rsidR="004E5B08" w:rsidRPr="00F76DC7" w:rsidRDefault="004E5B08" w:rsidP="00F76DC7">
      <w:pPr>
        <w:pStyle w:val="NormalWeb"/>
        <w:spacing w:before="0" w:beforeAutospacing="0" w:after="0" w:afterAutospacing="0"/>
        <w:ind w:left="600"/>
        <w:rPr>
          <w:sz w:val="20"/>
          <w:szCs w:val="20"/>
        </w:rPr>
      </w:pPr>
      <w:r w:rsidRPr="00F76DC7">
        <w:rPr>
          <w:sz w:val="20"/>
          <w:szCs w:val="20"/>
        </w:rPr>
        <w:t>Tenyésztõ: Dóczy Ferenc id. | Egyesület: F29</w:t>
      </w:r>
    </w:p>
    <w:p w:rsidR="004E5B08" w:rsidRPr="00F76DC7" w:rsidRDefault="004E5B08" w:rsidP="00F76DC7">
      <w:pPr>
        <w:pStyle w:val="NormalWeb"/>
        <w:spacing w:before="0" w:beforeAutospacing="0" w:after="0" w:afterAutospacing="0"/>
        <w:ind w:left="600"/>
        <w:rPr>
          <w:sz w:val="20"/>
          <w:szCs w:val="2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2"/>
        <w:gridCol w:w="630"/>
        <w:gridCol w:w="1016"/>
        <w:gridCol w:w="1378"/>
        <w:gridCol w:w="988"/>
        <w:gridCol w:w="916"/>
        <w:gridCol w:w="1550"/>
        <w:gridCol w:w="687"/>
      </w:tblGrid>
      <w:tr w:rsidR="004E5B08" w:rsidRPr="00F76DC7" w:rsidTr="00F76DC7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4E5B08" w:rsidRPr="00F76DC7" w:rsidRDefault="004E5B08">
            <w:pPr>
              <w:jc w:val="center"/>
              <w:rPr>
                <w:b/>
                <w:bCs/>
                <w:sz w:val="20"/>
                <w:szCs w:val="20"/>
              </w:rPr>
            </w:pPr>
            <w:r w:rsidRPr="00F76DC7">
              <w:rPr>
                <w:b/>
                <w:bCs/>
                <w:sz w:val="20"/>
                <w:szCs w:val="20"/>
              </w:rPr>
              <w:t>Egyesület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jc w:val="center"/>
              <w:rPr>
                <w:b/>
                <w:bCs/>
                <w:sz w:val="20"/>
                <w:szCs w:val="20"/>
              </w:rPr>
            </w:pPr>
            <w:r w:rsidRPr="00F76DC7">
              <w:rPr>
                <w:b/>
                <w:bCs/>
                <w:sz w:val="20"/>
                <w:szCs w:val="20"/>
              </w:rPr>
              <w:t>Tenyésztõ  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jc w:val="center"/>
              <w:rPr>
                <w:b/>
                <w:bCs/>
                <w:sz w:val="20"/>
                <w:szCs w:val="20"/>
              </w:rPr>
            </w:pPr>
            <w:r w:rsidRPr="00F76DC7">
              <w:rPr>
                <w:b/>
                <w:bCs/>
                <w:sz w:val="20"/>
                <w:szCs w:val="20"/>
              </w:rPr>
              <w:t>Indult galamb  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jc w:val="center"/>
              <w:rPr>
                <w:b/>
                <w:bCs/>
                <w:sz w:val="20"/>
                <w:szCs w:val="20"/>
              </w:rPr>
            </w:pPr>
            <w:r w:rsidRPr="00F76DC7">
              <w:rPr>
                <w:b/>
                <w:bCs/>
                <w:sz w:val="20"/>
                <w:szCs w:val="20"/>
              </w:rPr>
              <w:t>Díjak         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jc w:val="center"/>
              <w:rPr>
                <w:b/>
                <w:bCs/>
                <w:sz w:val="20"/>
                <w:szCs w:val="20"/>
              </w:rPr>
            </w:pPr>
            <w:r w:rsidRPr="00F76DC7">
              <w:rPr>
                <w:b/>
                <w:bCs/>
                <w:sz w:val="20"/>
                <w:szCs w:val="20"/>
              </w:rPr>
              <w:t>% díjban 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jc w:val="center"/>
              <w:rPr>
                <w:b/>
                <w:bCs/>
                <w:sz w:val="20"/>
                <w:szCs w:val="20"/>
              </w:rPr>
            </w:pPr>
            <w:r w:rsidRPr="00F76DC7">
              <w:rPr>
                <w:b/>
                <w:bCs/>
                <w:sz w:val="20"/>
                <w:szCs w:val="20"/>
              </w:rPr>
              <w:t>% galamb díjban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jc w:val="center"/>
              <w:rPr>
                <w:b/>
                <w:bCs/>
                <w:sz w:val="20"/>
                <w:szCs w:val="20"/>
              </w:rPr>
            </w:pPr>
            <w:r w:rsidRPr="00F76DC7">
              <w:rPr>
                <w:b/>
                <w:bCs/>
                <w:sz w:val="20"/>
                <w:szCs w:val="20"/>
              </w:rPr>
              <w:t>Pontok</w:t>
            </w:r>
          </w:p>
        </w:tc>
      </w:tr>
      <w:tr w:rsidR="004E5B08" w:rsidRPr="00F76DC7" w:rsidTr="00F76DC7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4E5B08" w:rsidRPr="00F76DC7" w:rsidRDefault="004E5B08">
            <w:pPr>
              <w:rPr>
                <w:sz w:val="20"/>
                <w:szCs w:val="20"/>
              </w:rPr>
            </w:pPr>
            <w:r w:rsidRPr="00F76DC7">
              <w:rPr>
                <w:sz w:val="20"/>
                <w:szCs w:val="20"/>
              </w:rPr>
              <w:t>F01 - Gyor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20"/>
                <w:szCs w:val="20"/>
              </w:rPr>
            </w:pPr>
            <w:r w:rsidRPr="00F76DC7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20"/>
                <w:szCs w:val="20"/>
              </w:rPr>
            </w:pPr>
            <w:r w:rsidRPr="00F76DC7">
              <w:rPr>
                <w:sz w:val="20"/>
                <w:szCs w:val="20"/>
              </w:rPr>
              <w:t>92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20"/>
                <w:szCs w:val="20"/>
              </w:rPr>
            </w:pPr>
            <w:r w:rsidRPr="00F76DC7"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20"/>
                <w:szCs w:val="20"/>
              </w:rPr>
            </w:pPr>
            <w:r w:rsidRPr="00F76DC7">
              <w:rPr>
                <w:sz w:val="20"/>
                <w:szCs w:val="20"/>
              </w:rPr>
              <w:t>3.92 %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20"/>
                <w:szCs w:val="20"/>
              </w:rPr>
            </w:pPr>
            <w:r w:rsidRPr="00F76DC7">
              <w:rPr>
                <w:sz w:val="20"/>
                <w:szCs w:val="20"/>
              </w:rPr>
              <w:t>15.22 %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20"/>
                <w:szCs w:val="20"/>
              </w:rPr>
            </w:pPr>
            <w:r w:rsidRPr="00F76DC7">
              <w:rPr>
                <w:sz w:val="20"/>
                <w:szCs w:val="20"/>
              </w:rPr>
              <w:t>0,00</w:t>
            </w:r>
          </w:p>
        </w:tc>
      </w:tr>
      <w:tr w:rsidR="004E5B08" w:rsidRPr="00F76DC7" w:rsidTr="00F76DC7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4E5B08" w:rsidRPr="00F76DC7" w:rsidRDefault="004E5B08">
            <w:pPr>
              <w:rPr>
                <w:sz w:val="20"/>
                <w:szCs w:val="20"/>
              </w:rPr>
            </w:pPr>
            <w:r w:rsidRPr="00F76DC7">
              <w:rPr>
                <w:sz w:val="20"/>
                <w:szCs w:val="20"/>
              </w:rPr>
              <w:t>F02 - Gyor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20"/>
                <w:szCs w:val="20"/>
              </w:rPr>
            </w:pPr>
            <w:r w:rsidRPr="00F76DC7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20"/>
                <w:szCs w:val="20"/>
              </w:rPr>
            </w:pPr>
            <w:r w:rsidRPr="00F76DC7">
              <w:rPr>
                <w:sz w:val="20"/>
                <w:szCs w:val="20"/>
              </w:rPr>
              <w:t>130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20"/>
                <w:szCs w:val="20"/>
              </w:rPr>
            </w:pPr>
            <w:r w:rsidRPr="00F76DC7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20"/>
                <w:szCs w:val="20"/>
              </w:rPr>
            </w:pPr>
            <w:r w:rsidRPr="00F76DC7">
              <w:rPr>
                <w:sz w:val="20"/>
                <w:szCs w:val="20"/>
              </w:rPr>
              <w:t>3.64 %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20"/>
                <w:szCs w:val="20"/>
              </w:rPr>
            </w:pPr>
            <w:r w:rsidRPr="00F76DC7">
              <w:rPr>
                <w:sz w:val="20"/>
                <w:szCs w:val="20"/>
              </w:rPr>
              <w:t>10 %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20"/>
                <w:szCs w:val="20"/>
              </w:rPr>
            </w:pPr>
            <w:r w:rsidRPr="00F76DC7">
              <w:rPr>
                <w:sz w:val="20"/>
                <w:szCs w:val="20"/>
              </w:rPr>
              <w:t>0,00</w:t>
            </w:r>
          </w:p>
        </w:tc>
      </w:tr>
      <w:tr w:rsidR="004E5B08" w:rsidRPr="00F76DC7" w:rsidTr="00F76DC7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4E5B08" w:rsidRPr="00F76DC7" w:rsidRDefault="004E5B08">
            <w:pPr>
              <w:rPr>
                <w:sz w:val="20"/>
                <w:szCs w:val="20"/>
              </w:rPr>
            </w:pPr>
            <w:r w:rsidRPr="00F76DC7">
              <w:rPr>
                <w:sz w:val="20"/>
                <w:szCs w:val="20"/>
              </w:rPr>
              <w:t>F05 - Csorna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20"/>
                <w:szCs w:val="20"/>
              </w:rPr>
            </w:pPr>
            <w:r w:rsidRPr="00F76DC7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20"/>
                <w:szCs w:val="20"/>
              </w:rPr>
            </w:pPr>
            <w:r w:rsidRPr="00F76DC7">
              <w:rPr>
                <w:sz w:val="20"/>
                <w:szCs w:val="20"/>
              </w:rPr>
              <w:t>87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20"/>
                <w:szCs w:val="20"/>
              </w:rPr>
            </w:pPr>
            <w:r w:rsidRPr="00F76DC7">
              <w:rPr>
                <w:sz w:val="20"/>
                <w:szCs w:val="20"/>
              </w:rPr>
              <w:t>28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20"/>
                <w:szCs w:val="20"/>
              </w:rPr>
            </w:pPr>
            <w:r w:rsidRPr="00F76DC7">
              <w:rPr>
                <w:sz w:val="20"/>
                <w:szCs w:val="20"/>
              </w:rPr>
              <w:t>7.84 %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20"/>
                <w:szCs w:val="20"/>
              </w:rPr>
            </w:pPr>
            <w:r w:rsidRPr="00F76DC7">
              <w:rPr>
                <w:sz w:val="20"/>
                <w:szCs w:val="20"/>
              </w:rPr>
              <w:t>32.18 %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20"/>
                <w:szCs w:val="20"/>
              </w:rPr>
            </w:pPr>
            <w:r w:rsidRPr="00F76DC7">
              <w:rPr>
                <w:sz w:val="20"/>
                <w:szCs w:val="20"/>
              </w:rPr>
              <w:t>0,00</w:t>
            </w:r>
          </w:p>
        </w:tc>
      </w:tr>
      <w:tr w:rsidR="004E5B08" w:rsidRPr="00F76DC7" w:rsidTr="00F76DC7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4E5B08" w:rsidRPr="00F76DC7" w:rsidRDefault="004E5B08">
            <w:pPr>
              <w:rPr>
                <w:sz w:val="20"/>
                <w:szCs w:val="20"/>
              </w:rPr>
            </w:pPr>
            <w:r w:rsidRPr="00F76DC7">
              <w:rPr>
                <w:sz w:val="20"/>
                <w:szCs w:val="20"/>
              </w:rPr>
              <w:t>F06 - Jánossomorja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20"/>
                <w:szCs w:val="20"/>
              </w:rPr>
            </w:pPr>
            <w:r w:rsidRPr="00F76DC7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20"/>
                <w:szCs w:val="20"/>
              </w:rPr>
            </w:pPr>
            <w:r w:rsidRPr="00F76DC7">
              <w:rPr>
                <w:sz w:val="20"/>
                <w:szCs w:val="20"/>
              </w:rPr>
              <w:t>130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20"/>
                <w:szCs w:val="20"/>
              </w:rPr>
            </w:pPr>
            <w:r w:rsidRPr="00F76DC7"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20"/>
                <w:szCs w:val="20"/>
              </w:rPr>
            </w:pPr>
            <w:r w:rsidRPr="00F76DC7">
              <w:rPr>
                <w:sz w:val="20"/>
                <w:szCs w:val="20"/>
              </w:rPr>
              <w:t>4.2 %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20"/>
                <w:szCs w:val="20"/>
              </w:rPr>
            </w:pPr>
            <w:r w:rsidRPr="00F76DC7">
              <w:rPr>
                <w:sz w:val="20"/>
                <w:szCs w:val="20"/>
              </w:rPr>
              <w:t>11.54 %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20"/>
                <w:szCs w:val="20"/>
              </w:rPr>
            </w:pPr>
            <w:r w:rsidRPr="00F76DC7">
              <w:rPr>
                <w:sz w:val="20"/>
                <w:szCs w:val="20"/>
              </w:rPr>
              <w:t>0,00</w:t>
            </w:r>
          </w:p>
        </w:tc>
      </w:tr>
      <w:tr w:rsidR="004E5B08" w:rsidRPr="00F76DC7" w:rsidTr="00F76DC7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4E5B08" w:rsidRPr="00F76DC7" w:rsidRDefault="004E5B08">
            <w:pPr>
              <w:rPr>
                <w:sz w:val="20"/>
                <w:szCs w:val="20"/>
              </w:rPr>
            </w:pPr>
            <w:r w:rsidRPr="00F76DC7">
              <w:rPr>
                <w:sz w:val="20"/>
                <w:szCs w:val="20"/>
              </w:rPr>
              <w:t>F08 - Tét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20"/>
                <w:szCs w:val="20"/>
              </w:rPr>
            </w:pPr>
            <w:r w:rsidRPr="00F76DC7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20"/>
                <w:szCs w:val="20"/>
              </w:rPr>
            </w:pPr>
            <w:r w:rsidRPr="00F76DC7">
              <w:rPr>
                <w:sz w:val="20"/>
                <w:szCs w:val="20"/>
              </w:rPr>
              <w:t>86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20"/>
                <w:szCs w:val="20"/>
              </w:rPr>
            </w:pPr>
            <w:r w:rsidRPr="00F76DC7">
              <w:rPr>
                <w:sz w:val="20"/>
                <w:szCs w:val="20"/>
              </w:rPr>
              <w:t>17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20"/>
                <w:szCs w:val="20"/>
              </w:rPr>
            </w:pPr>
            <w:r w:rsidRPr="00F76DC7">
              <w:rPr>
                <w:sz w:val="20"/>
                <w:szCs w:val="20"/>
              </w:rPr>
              <w:t>4.76 %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20"/>
                <w:szCs w:val="20"/>
              </w:rPr>
            </w:pPr>
            <w:r w:rsidRPr="00F76DC7">
              <w:rPr>
                <w:sz w:val="20"/>
                <w:szCs w:val="20"/>
              </w:rPr>
              <w:t>19.77 %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20"/>
                <w:szCs w:val="20"/>
              </w:rPr>
            </w:pPr>
            <w:r w:rsidRPr="00F76DC7">
              <w:rPr>
                <w:sz w:val="20"/>
                <w:szCs w:val="20"/>
              </w:rPr>
              <w:t>0,00</w:t>
            </w:r>
          </w:p>
        </w:tc>
      </w:tr>
      <w:tr w:rsidR="004E5B08" w:rsidRPr="00F76DC7" w:rsidTr="00F76DC7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4E5B08" w:rsidRPr="00F76DC7" w:rsidRDefault="004E5B08">
            <w:pPr>
              <w:rPr>
                <w:sz w:val="20"/>
                <w:szCs w:val="20"/>
              </w:rPr>
            </w:pPr>
            <w:r w:rsidRPr="00F76DC7">
              <w:rPr>
                <w:sz w:val="20"/>
                <w:szCs w:val="20"/>
              </w:rPr>
              <w:t>F10 - Abda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20"/>
                <w:szCs w:val="20"/>
              </w:rPr>
            </w:pPr>
            <w:r w:rsidRPr="00F76DC7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20"/>
                <w:szCs w:val="20"/>
              </w:rPr>
            </w:pPr>
            <w:r w:rsidRPr="00F76DC7">
              <w:rPr>
                <w:sz w:val="20"/>
                <w:szCs w:val="20"/>
              </w:rPr>
              <w:t>70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20"/>
                <w:szCs w:val="20"/>
              </w:rPr>
            </w:pPr>
            <w:r w:rsidRPr="00F76DC7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20"/>
                <w:szCs w:val="20"/>
              </w:rPr>
            </w:pPr>
            <w:r w:rsidRPr="00F76DC7">
              <w:rPr>
                <w:sz w:val="20"/>
                <w:szCs w:val="20"/>
              </w:rPr>
              <w:t>2.8 %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20"/>
                <w:szCs w:val="20"/>
              </w:rPr>
            </w:pPr>
            <w:r w:rsidRPr="00F76DC7">
              <w:rPr>
                <w:sz w:val="20"/>
                <w:szCs w:val="20"/>
              </w:rPr>
              <w:t>14.29 %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20"/>
                <w:szCs w:val="20"/>
              </w:rPr>
            </w:pPr>
            <w:r w:rsidRPr="00F76DC7">
              <w:rPr>
                <w:sz w:val="20"/>
                <w:szCs w:val="20"/>
              </w:rPr>
              <w:t>0,00</w:t>
            </w:r>
          </w:p>
        </w:tc>
      </w:tr>
      <w:tr w:rsidR="004E5B08" w:rsidRPr="00F76DC7" w:rsidTr="00F76DC7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4E5B08" w:rsidRPr="00F76DC7" w:rsidRDefault="004E5B08">
            <w:pPr>
              <w:rPr>
                <w:sz w:val="20"/>
                <w:szCs w:val="20"/>
              </w:rPr>
            </w:pPr>
            <w:r w:rsidRPr="00F76DC7">
              <w:rPr>
                <w:sz w:val="20"/>
                <w:szCs w:val="20"/>
              </w:rPr>
              <w:t>F13 - Gyor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20"/>
                <w:szCs w:val="20"/>
              </w:rPr>
            </w:pPr>
            <w:r w:rsidRPr="00F76DC7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20"/>
                <w:szCs w:val="20"/>
              </w:rPr>
            </w:pPr>
            <w:r w:rsidRPr="00F76DC7">
              <w:rPr>
                <w:sz w:val="20"/>
                <w:szCs w:val="20"/>
              </w:rPr>
              <w:t>146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20"/>
                <w:szCs w:val="20"/>
              </w:rPr>
            </w:pPr>
            <w:r w:rsidRPr="00F76DC7">
              <w:rPr>
                <w:sz w:val="20"/>
                <w:szCs w:val="20"/>
              </w:rPr>
              <w:t>41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20"/>
                <w:szCs w:val="20"/>
              </w:rPr>
            </w:pPr>
            <w:r w:rsidRPr="00F76DC7">
              <w:rPr>
                <w:sz w:val="20"/>
                <w:szCs w:val="20"/>
              </w:rPr>
              <w:t>11.48 %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20"/>
                <w:szCs w:val="20"/>
              </w:rPr>
            </w:pPr>
            <w:r w:rsidRPr="00F76DC7">
              <w:rPr>
                <w:sz w:val="20"/>
                <w:szCs w:val="20"/>
              </w:rPr>
              <w:t>28.08 %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20"/>
                <w:szCs w:val="20"/>
              </w:rPr>
            </w:pPr>
            <w:r w:rsidRPr="00F76DC7">
              <w:rPr>
                <w:sz w:val="20"/>
                <w:szCs w:val="20"/>
              </w:rPr>
              <w:t>0,00</w:t>
            </w:r>
          </w:p>
        </w:tc>
      </w:tr>
      <w:tr w:rsidR="004E5B08" w:rsidRPr="00F76DC7" w:rsidTr="00F76DC7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4E5B08" w:rsidRPr="00F76DC7" w:rsidRDefault="004E5B08">
            <w:pPr>
              <w:rPr>
                <w:sz w:val="20"/>
                <w:szCs w:val="20"/>
              </w:rPr>
            </w:pPr>
            <w:r w:rsidRPr="00F76DC7">
              <w:rPr>
                <w:sz w:val="20"/>
                <w:szCs w:val="20"/>
              </w:rPr>
              <w:t>F16 - Lébény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20"/>
                <w:szCs w:val="20"/>
              </w:rPr>
            </w:pPr>
            <w:r w:rsidRPr="00F76DC7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20"/>
                <w:szCs w:val="20"/>
              </w:rPr>
            </w:pPr>
            <w:r w:rsidRPr="00F76DC7">
              <w:rPr>
                <w:sz w:val="20"/>
                <w:szCs w:val="20"/>
              </w:rPr>
              <w:t>267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20"/>
                <w:szCs w:val="20"/>
              </w:rPr>
            </w:pPr>
            <w:r w:rsidRPr="00F76DC7">
              <w:rPr>
                <w:sz w:val="20"/>
                <w:szCs w:val="20"/>
              </w:rPr>
              <w:t>90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20"/>
                <w:szCs w:val="20"/>
              </w:rPr>
            </w:pPr>
            <w:r w:rsidRPr="00F76DC7">
              <w:rPr>
                <w:sz w:val="20"/>
                <w:szCs w:val="20"/>
              </w:rPr>
              <w:t>25.21 %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20"/>
                <w:szCs w:val="20"/>
              </w:rPr>
            </w:pPr>
            <w:r w:rsidRPr="00F76DC7">
              <w:rPr>
                <w:sz w:val="20"/>
                <w:szCs w:val="20"/>
              </w:rPr>
              <w:t>33.71 %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20"/>
                <w:szCs w:val="20"/>
              </w:rPr>
            </w:pPr>
            <w:r w:rsidRPr="00F76DC7">
              <w:rPr>
                <w:sz w:val="20"/>
                <w:szCs w:val="20"/>
              </w:rPr>
              <w:t>0,00</w:t>
            </w:r>
          </w:p>
        </w:tc>
      </w:tr>
      <w:tr w:rsidR="004E5B08" w:rsidRPr="00F76DC7" w:rsidTr="00F76DC7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4E5B08" w:rsidRPr="00F76DC7" w:rsidRDefault="004E5B08">
            <w:pPr>
              <w:rPr>
                <w:sz w:val="20"/>
                <w:szCs w:val="20"/>
              </w:rPr>
            </w:pPr>
            <w:r w:rsidRPr="00F76DC7">
              <w:rPr>
                <w:sz w:val="20"/>
                <w:szCs w:val="20"/>
              </w:rPr>
              <w:t>F19 - Gyor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20"/>
                <w:szCs w:val="20"/>
              </w:rPr>
            </w:pPr>
            <w:r w:rsidRPr="00F76DC7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20"/>
                <w:szCs w:val="20"/>
              </w:rPr>
            </w:pPr>
            <w:r w:rsidRPr="00F76DC7">
              <w:rPr>
                <w:sz w:val="20"/>
                <w:szCs w:val="20"/>
              </w:rPr>
              <w:t>44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20"/>
                <w:szCs w:val="20"/>
              </w:rPr>
            </w:pPr>
            <w:r w:rsidRPr="00F76DC7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20"/>
                <w:szCs w:val="20"/>
              </w:rPr>
            </w:pPr>
            <w:r w:rsidRPr="00F76DC7">
              <w:rPr>
                <w:sz w:val="20"/>
                <w:szCs w:val="20"/>
              </w:rPr>
              <w:t>0 %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20"/>
                <w:szCs w:val="20"/>
              </w:rPr>
            </w:pPr>
            <w:r w:rsidRPr="00F76DC7">
              <w:rPr>
                <w:sz w:val="20"/>
                <w:szCs w:val="20"/>
              </w:rPr>
              <w:t>0 %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20"/>
                <w:szCs w:val="20"/>
              </w:rPr>
            </w:pPr>
            <w:r w:rsidRPr="00F76DC7">
              <w:rPr>
                <w:sz w:val="20"/>
                <w:szCs w:val="20"/>
              </w:rPr>
              <w:t>0,00</w:t>
            </w:r>
          </w:p>
        </w:tc>
      </w:tr>
      <w:tr w:rsidR="004E5B08" w:rsidRPr="00F76DC7" w:rsidTr="00F76DC7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4E5B08" w:rsidRPr="00F76DC7" w:rsidRDefault="004E5B08">
            <w:pPr>
              <w:rPr>
                <w:sz w:val="20"/>
                <w:szCs w:val="20"/>
              </w:rPr>
            </w:pPr>
            <w:r w:rsidRPr="00F76DC7">
              <w:rPr>
                <w:sz w:val="20"/>
                <w:szCs w:val="20"/>
              </w:rPr>
              <w:t>F20 - Gönyu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20"/>
                <w:szCs w:val="20"/>
              </w:rPr>
            </w:pPr>
            <w:r w:rsidRPr="00F76DC7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20"/>
                <w:szCs w:val="20"/>
              </w:rPr>
            </w:pPr>
            <w:r w:rsidRPr="00F76DC7">
              <w:rPr>
                <w:sz w:val="20"/>
                <w:szCs w:val="20"/>
              </w:rPr>
              <w:t>63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20"/>
                <w:szCs w:val="20"/>
              </w:rPr>
            </w:pPr>
            <w:r w:rsidRPr="00F76DC7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20"/>
                <w:szCs w:val="20"/>
              </w:rPr>
            </w:pPr>
            <w:r w:rsidRPr="00F76DC7">
              <w:rPr>
                <w:sz w:val="20"/>
                <w:szCs w:val="20"/>
              </w:rPr>
              <w:t>0.56 %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20"/>
                <w:szCs w:val="20"/>
              </w:rPr>
            </w:pPr>
            <w:r w:rsidRPr="00F76DC7">
              <w:rPr>
                <w:sz w:val="20"/>
                <w:szCs w:val="20"/>
              </w:rPr>
              <w:t>3.17 %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20"/>
                <w:szCs w:val="20"/>
              </w:rPr>
            </w:pPr>
            <w:r w:rsidRPr="00F76DC7">
              <w:rPr>
                <w:sz w:val="20"/>
                <w:szCs w:val="20"/>
              </w:rPr>
              <w:t>0,00</w:t>
            </w:r>
          </w:p>
        </w:tc>
      </w:tr>
      <w:tr w:rsidR="004E5B08" w:rsidRPr="00F76DC7" w:rsidTr="00F76DC7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4E5B08" w:rsidRPr="00F76DC7" w:rsidRDefault="004E5B08">
            <w:pPr>
              <w:rPr>
                <w:sz w:val="20"/>
                <w:szCs w:val="20"/>
              </w:rPr>
            </w:pPr>
            <w:r w:rsidRPr="00F76DC7">
              <w:rPr>
                <w:sz w:val="20"/>
                <w:szCs w:val="20"/>
              </w:rPr>
              <w:t>F24 - Nyúl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20"/>
                <w:szCs w:val="20"/>
              </w:rPr>
            </w:pPr>
            <w:r w:rsidRPr="00F76DC7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20"/>
                <w:szCs w:val="20"/>
              </w:rPr>
            </w:pPr>
            <w:r w:rsidRPr="00F76DC7">
              <w:rPr>
                <w:sz w:val="20"/>
                <w:szCs w:val="20"/>
              </w:rPr>
              <w:t>93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20"/>
                <w:szCs w:val="20"/>
              </w:rPr>
            </w:pPr>
            <w:r w:rsidRPr="00F76DC7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20"/>
                <w:szCs w:val="20"/>
              </w:rPr>
            </w:pPr>
            <w:r w:rsidRPr="00F76DC7">
              <w:rPr>
                <w:sz w:val="20"/>
                <w:szCs w:val="20"/>
              </w:rPr>
              <w:t>2.52 %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20"/>
                <w:szCs w:val="20"/>
              </w:rPr>
            </w:pPr>
            <w:r w:rsidRPr="00F76DC7">
              <w:rPr>
                <w:sz w:val="20"/>
                <w:szCs w:val="20"/>
              </w:rPr>
              <w:t>9.68 %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20"/>
                <w:szCs w:val="20"/>
              </w:rPr>
            </w:pPr>
            <w:r w:rsidRPr="00F76DC7">
              <w:rPr>
                <w:sz w:val="20"/>
                <w:szCs w:val="20"/>
              </w:rPr>
              <w:t>0,00</w:t>
            </w:r>
          </w:p>
        </w:tc>
      </w:tr>
      <w:tr w:rsidR="004E5B08" w:rsidRPr="00F76DC7" w:rsidTr="00F76DC7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4E5B08" w:rsidRPr="00F76DC7" w:rsidRDefault="004E5B08">
            <w:pPr>
              <w:rPr>
                <w:sz w:val="20"/>
                <w:szCs w:val="20"/>
              </w:rPr>
            </w:pPr>
            <w:r w:rsidRPr="00F76DC7">
              <w:rPr>
                <w:sz w:val="20"/>
                <w:szCs w:val="20"/>
              </w:rPr>
              <w:t>F29 - Bosárkány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20"/>
                <w:szCs w:val="20"/>
              </w:rPr>
            </w:pPr>
            <w:r w:rsidRPr="00F76DC7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20"/>
                <w:szCs w:val="20"/>
              </w:rPr>
            </w:pPr>
            <w:r w:rsidRPr="00F76DC7">
              <w:rPr>
                <w:sz w:val="20"/>
                <w:szCs w:val="20"/>
              </w:rPr>
              <w:t>150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20"/>
                <w:szCs w:val="20"/>
              </w:rPr>
            </w:pPr>
            <w:r w:rsidRPr="00F76DC7">
              <w:rPr>
                <w:sz w:val="20"/>
                <w:szCs w:val="20"/>
              </w:rPr>
              <w:t>36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20"/>
                <w:szCs w:val="20"/>
              </w:rPr>
            </w:pPr>
            <w:r w:rsidRPr="00F76DC7">
              <w:rPr>
                <w:sz w:val="20"/>
                <w:szCs w:val="20"/>
              </w:rPr>
              <w:t>10.08 %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20"/>
                <w:szCs w:val="20"/>
              </w:rPr>
            </w:pPr>
            <w:r w:rsidRPr="00F76DC7">
              <w:rPr>
                <w:sz w:val="20"/>
                <w:szCs w:val="20"/>
              </w:rPr>
              <w:t>24 %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20"/>
                <w:szCs w:val="20"/>
              </w:rPr>
            </w:pPr>
            <w:r w:rsidRPr="00F76DC7">
              <w:rPr>
                <w:sz w:val="20"/>
                <w:szCs w:val="20"/>
              </w:rPr>
              <w:t>0,00</w:t>
            </w:r>
          </w:p>
        </w:tc>
      </w:tr>
      <w:tr w:rsidR="004E5B08" w:rsidRPr="00F76DC7" w:rsidTr="00F76DC7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4E5B08" w:rsidRPr="00F76DC7" w:rsidRDefault="004E5B08">
            <w:pPr>
              <w:rPr>
                <w:sz w:val="20"/>
                <w:szCs w:val="20"/>
              </w:rPr>
            </w:pPr>
            <w:r w:rsidRPr="00F76DC7">
              <w:rPr>
                <w:sz w:val="20"/>
                <w:szCs w:val="20"/>
              </w:rPr>
              <w:t>F30 - Gyor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20"/>
                <w:szCs w:val="20"/>
              </w:rPr>
            </w:pPr>
            <w:r w:rsidRPr="00F76DC7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20"/>
                <w:szCs w:val="20"/>
              </w:rPr>
            </w:pPr>
            <w:r w:rsidRPr="00F76DC7">
              <w:rPr>
                <w:sz w:val="20"/>
                <w:szCs w:val="20"/>
              </w:rPr>
              <w:t>141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20"/>
                <w:szCs w:val="20"/>
              </w:rPr>
            </w:pPr>
            <w:r w:rsidRPr="00F76DC7">
              <w:rPr>
                <w:sz w:val="20"/>
                <w:szCs w:val="20"/>
              </w:rPr>
              <w:t>24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20"/>
                <w:szCs w:val="20"/>
              </w:rPr>
            </w:pPr>
            <w:r w:rsidRPr="00F76DC7">
              <w:rPr>
                <w:sz w:val="20"/>
                <w:szCs w:val="20"/>
              </w:rPr>
              <w:t>6.72 %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20"/>
                <w:szCs w:val="20"/>
              </w:rPr>
            </w:pPr>
            <w:r w:rsidRPr="00F76DC7">
              <w:rPr>
                <w:sz w:val="20"/>
                <w:szCs w:val="20"/>
              </w:rPr>
              <w:t>17.02 %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20"/>
                <w:szCs w:val="20"/>
              </w:rPr>
            </w:pPr>
            <w:r w:rsidRPr="00F76DC7">
              <w:rPr>
                <w:sz w:val="20"/>
                <w:szCs w:val="20"/>
              </w:rPr>
              <w:t>0,00</w:t>
            </w:r>
          </w:p>
        </w:tc>
      </w:tr>
      <w:tr w:rsidR="004E5B08" w:rsidRPr="00F76DC7" w:rsidTr="00F76DC7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4E5B08" w:rsidRPr="00F76DC7" w:rsidRDefault="004E5B08">
            <w:pPr>
              <w:rPr>
                <w:sz w:val="20"/>
                <w:szCs w:val="20"/>
              </w:rPr>
            </w:pPr>
            <w:r w:rsidRPr="00F76DC7">
              <w:rPr>
                <w:sz w:val="20"/>
                <w:szCs w:val="20"/>
              </w:rPr>
              <w:t>F33 - Kóny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20"/>
                <w:szCs w:val="20"/>
              </w:rPr>
            </w:pPr>
            <w:r w:rsidRPr="00F76DC7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20"/>
                <w:szCs w:val="20"/>
              </w:rPr>
            </w:pPr>
            <w:r w:rsidRPr="00F76DC7">
              <w:rPr>
                <w:sz w:val="20"/>
                <w:szCs w:val="20"/>
              </w:rPr>
              <w:t>125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20"/>
                <w:szCs w:val="20"/>
              </w:rPr>
            </w:pPr>
            <w:r w:rsidRPr="00F76DC7">
              <w:rPr>
                <w:sz w:val="20"/>
                <w:szCs w:val="20"/>
              </w:rPr>
              <w:t>23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20"/>
                <w:szCs w:val="20"/>
              </w:rPr>
            </w:pPr>
            <w:r w:rsidRPr="00F76DC7">
              <w:rPr>
                <w:sz w:val="20"/>
                <w:szCs w:val="20"/>
              </w:rPr>
              <w:t>6.44 %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20"/>
                <w:szCs w:val="20"/>
              </w:rPr>
            </w:pPr>
            <w:r w:rsidRPr="00F76DC7">
              <w:rPr>
                <w:sz w:val="20"/>
                <w:szCs w:val="20"/>
              </w:rPr>
              <w:t>18.4 %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20"/>
                <w:szCs w:val="20"/>
              </w:rPr>
            </w:pPr>
            <w:r w:rsidRPr="00F76DC7">
              <w:rPr>
                <w:sz w:val="20"/>
                <w:szCs w:val="20"/>
              </w:rPr>
              <w:t>0,00</w:t>
            </w:r>
          </w:p>
        </w:tc>
      </w:tr>
      <w:tr w:rsidR="004E5B08" w:rsidRPr="00F76DC7" w:rsidTr="00F76DC7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4E5B08" w:rsidRPr="00F76DC7" w:rsidRDefault="004E5B08">
            <w:pPr>
              <w:rPr>
                <w:sz w:val="20"/>
                <w:szCs w:val="20"/>
              </w:rPr>
            </w:pPr>
            <w:r w:rsidRPr="00F76DC7">
              <w:rPr>
                <w:sz w:val="20"/>
                <w:szCs w:val="20"/>
              </w:rPr>
              <w:t>F35 - Csikvánd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20"/>
                <w:szCs w:val="20"/>
              </w:rPr>
            </w:pPr>
            <w:r w:rsidRPr="00F76DC7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20"/>
                <w:szCs w:val="20"/>
              </w:rPr>
            </w:pPr>
            <w:r w:rsidRPr="00F76DC7">
              <w:rPr>
                <w:sz w:val="20"/>
                <w:szCs w:val="20"/>
              </w:rPr>
              <w:t>161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20"/>
                <w:szCs w:val="20"/>
              </w:rPr>
            </w:pPr>
            <w:r w:rsidRPr="00F76DC7">
              <w:rPr>
                <w:sz w:val="20"/>
                <w:szCs w:val="20"/>
              </w:rPr>
              <w:t>35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20"/>
                <w:szCs w:val="20"/>
              </w:rPr>
            </w:pPr>
            <w:r w:rsidRPr="00F76DC7">
              <w:rPr>
                <w:sz w:val="20"/>
                <w:szCs w:val="20"/>
              </w:rPr>
              <w:t>9.8 %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20"/>
                <w:szCs w:val="20"/>
              </w:rPr>
            </w:pPr>
            <w:r w:rsidRPr="00F76DC7">
              <w:rPr>
                <w:sz w:val="20"/>
                <w:szCs w:val="20"/>
              </w:rPr>
              <w:t>21.74 %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20"/>
                <w:szCs w:val="20"/>
              </w:rPr>
            </w:pPr>
            <w:r w:rsidRPr="00F76DC7">
              <w:rPr>
                <w:sz w:val="20"/>
                <w:szCs w:val="20"/>
              </w:rPr>
              <w:t>0,00</w:t>
            </w:r>
          </w:p>
        </w:tc>
      </w:tr>
      <w:tr w:rsidR="004E5B08" w:rsidRPr="00F76DC7" w:rsidTr="00F76DC7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4E5B08" w:rsidRPr="00F76DC7" w:rsidRDefault="004E5B08">
            <w:pPr>
              <w:rPr>
                <w:b/>
                <w:bCs/>
                <w:sz w:val="20"/>
                <w:szCs w:val="20"/>
              </w:rPr>
            </w:pPr>
            <w:r w:rsidRPr="00F76DC7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b/>
                <w:bCs/>
                <w:sz w:val="20"/>
                <w:szCs w:val="20"/>
              </w:rPr>
            </w:pPr>
            <w:r w:rsidRPr="00F76DC7">
              <w:rPr>
                <w:b/>
                <w:bCs/>
                <w:sz w:val="20"/>
                <w:szCs w:val="20"/>
              </w:rPr>
              <w:t>116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b/>
                <w:bCs/>
                <w:sz w:val="20"/>
                <w:szCs w:val="20"/>
              </w:rPr>
            </w:pPr>
            <w:r w:rsidRPr="00F76DC7">
              <w:rPr>
                <w:b/>
                <w:bCs/>
                <w:sz w:val="20"/>
                <w:szCs w:val="20"/>
              </w:rPr>
              <w:t>1 785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b/>
                <w:bCs/>
                <w:sz w:val="20"/>
                <w:szCs w:val="20"/>
              </w:rPr>
            </w:pPr>
            <w:r w:rsidRPr="00F76DC7">
              <w:rPr>
                <w:b/>
                <w:bCs/>
                <w:sz w:val="20"/>
                <w:szCs w:val="20"/>
              </w:rPr>
              <w:t>357</w:t>
            </w:r>
          </w:p>
        </w:tc>
        <w:tc>
          <w:tcPr>
            <w:tcW w:w="0" w:type="auto"/>
            <w:gridSpan w:val="2"/>
            <w:vAlign w:val="center"/>
          </w:tcPr>
          <w:p w:rsidR="004E5B08" w:rsidRPr="00F76DC7" w:rsidRDefault="004E5B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b/>
                <w:bCs/>
                <w:sz w:val="20"/>
                <w:szCs w:val="20"/>
              </w:rPr>
            </w:pPr>
            <w:r w:rsidRPr="00F76DC7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4E5B08" w:rsidRPr="00F76DC7" w:rsidTr="00F76DC7">
        <w:trPr>
          <w:gridAfter w:val="7"/>
          <w:tblCellSpacing w:w="15" w:type="dxa"/>
        </w:trPr>
        <w:tc>
          <w:tcPr>
            <w:tcW w:w="0" w:type="auto"/>
            <w:vAlign w:val="center"/>
          </w:tcPr>
          <w:p w:rsidR="004E5B08" w:rsidRPr="00F76DC7" w:rsidRDefault="004E5B0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4E5B08" w:rsidRPr="00F76DC7" w:rsidRDefault="004E5B08" w:rsidP="00F76DC7">
      <w:pPr>
        <w:pStyle w:val="NormalWeb"/>
        <w:spacing w:before="0" w:beforeAutospacing="0" w:after="0" w:afterAutospacing="0"/>
        <w:ind w:left="600"/>
        <w:rPr>
          <w:sz w:val="18"/>
          <w:szCs w:val="1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20"/>
        <w:gridCol w:w="2170"/>
        <w:gridCol w:w="1883"/>
        <w:gridCol w:w="902"/>
        <w:gridCol w:w="873"/>
        <w:gridCol w:w="751"/>
        <w:gridCol w:w="676"/>
        <w:gridCol w:w="800"/>
        <w:gridCol w:w="735"/>
        <w:gridCol w:w="626"/>
      </w:tblGrid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Default="004E5B08" w:rsidP="00F76DC7">
            <w:pPr>
              <w:rPr>
                <w:b/>
                <w:bCs/>
                <w:sz w:val="18"/>
                <w:szCs w:val="18"/>
              </w:rPr>
            </w:pPr>
          </w:p>
          <w:p w:rsidR="004E5B08" w:rsidRDefault="004E5B08" w:rsidP="00F76DC7">
            <w:pPr>
              <w:rPr>
                <w:b/>
                <w:bCs/>
                <w:sz w:val="18"/>
                <w:szCs w:val="18"/>
              </w:rPr>
            </w:pPr>
          </w:p>
          <w:p w:rsidR="004E5B08" w:rsidRPr="00F76DC7" w:rsidRDefault="004E5B08" w:rsidP="00F76DC7">
            <w:pPr>
              <w:rPr>
                <w:b/>
                <w:bCs/>
                <w:sz w:val="18"/>
                <w:szCs w:val="18"/>
              </w:rPr>
            </w:pPr>
            <w:r w:rsidRPr="00F76DC7">
              <w:rPr>
                <w:b/>
                <w:bCs/>
                <w:sz w:val="18"/>
                <w:szCs w:val="18"/>
              </w:rPr>
              <w:t>#</w:t>
            </w:r>
          </w:p>
        </w:tc>
        <w:tc>
          <w:tcPr>
            <w:tcW w:w="0" w:type="auto"/>
            <w:vAlign w:val="center"/>
          </w:tcPr>
          <w:p w:rsidR="004E5B08" w:rsidRPr="00F76DC7" w:rsidRDefault="004E5B08" w:rsidP="00F76DC7">
            <w:pPr>
              <w:rPr>
                <w:b/>
                <w:bCs/>
                <w:sz w:val="18"/>
                <w:szCs w:val="18"/>
              </w:rPr>
            </w:pPr>
            <w:r w:rsidRPr="00F76DC7">
              <w:rPr>
                <w:b/>
                <w:bCs/>
                <w:sz w:val="18"/>
                <w:szCs w:val="18"/>
              </w:rPr>
              <w:t>Tenyésztő / Csapat</w:t>
            </w:r>
          </w:p>
        </w:tc>
        <w:tc>
          <w:tcPr>
            <w:tcW w:w="1853" w:type="dxa"/>
            <w:vAlign w:val="center"/>
          </w:tcPr>
          <w:p w:rsidR="004E5B08" w:rsidRPr="00F76DC7" w:rsidRDefault="004E5B08" w:rsidP="00F76DC7">
            <w:pPr>
              <w:rPr>
                <w:b/>
                <w:bCs/>
                <w:sz w:val="18"/>
                <w:szCs w:val="18"/>
              </w:rPr>
            </w:pPr>
            <w:r w:rsidRPr="00F76DC7">
              <w:rPr>
                <w:b/>
                <w:bCs/>
                <w:sz w:val="18"/>
                <w:szCs w:val="18"/>
              </w:rPr>
              <w:t>Galamb</w:t>
            </w:r>
          </w:p>
        </w:tc>
        <w:tc>
          <w:tcPr>
            <w:tcW w:w="872" w:type="dxa"/>
            <w:vAlign w:val="center"/>
          </w:tcPr>
          <w:p w:rsidR="004E5B08" w:rsidRPr="00F76DC7" w:rsidRDefault="004E5B08" w:rsidP="00F76DC7">
            <w:pPr>
              <w:rPr>
                <w:b/>
                <w:bCs/>
                <w:sz w:val="18"/>
                <w:szCs w:val="18"/>
              </w:rPr>
            </w:pPr>
            <w:r w:rsidRPr="00F76DC7">
              <w:rPr>
                <w:b/>
                <w:bCs/>
                <w:sz w:val="18"/>
                <w:szCs w:val="18"/>
              </w:rPr>
              <w:t xml:space="preserve">Érkezés </w:t>
            </w:r>
          </w:p>
        </w:tc>
        <w:tc>
          <w:tcPr>
            <w:tcW w:w="843" w:type="dxa"/>
            <w:vAlign w:val="center"/>
          </w:tcPr>
          <w:p w:rsidR="004E5B08" w:rsidRPr="00F76DC7" w:rsidRDefault="004E5B08" w:rsidP="00F76DC7">
            <w:pPr>
              <w:rPr>
                <w:b/>
                <w:bCs/>
                <w:sz w:val="18"/>
                <w:szCs w:val="18"/>
              </w:rPr>
            </w:pPr>
            <w:r w:rsidRPr="00F76DC7">
              <w:rPr>
                <w:b/>
                <w:bCs/>
                <w:sz w:val="18"/>
                <w:szCs w:val="18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4E5B08" w:rsidRDefault="004E5B08" w:rsidP="00F76DC7">
            <w:pPr>
              <w:rPr>
                <w:b/>
                <w:bCs/>
                <w:sz w:val="18"/>
                <w:szCs w:val="18"/>
              </w:rPr>
            </w:pPr>
            <w:r w:rsidRPr="00F76DC7">
              <w:rPr>
                <w:b/>
                <w:bCs/>
                <w:sz w:val="18"/>
                <w:szCs w:val="18"/>
              </w:rPr>
              <w:t xml:space="preserve">Távolság </w:t>
            </w:r>
          </w:p>
          <w:p w:rsidR="004E5B08" w:rsidRPr="00F76DC7" w:rsidRDefault="004E5B08" w:rsidP="00F76DC7">
            <w:pPr>
              <w:rPr>
                <w:b/>
                <w:bCs/>
                <w:sz w:val="18"/>
                <w:szCs w:val="18"/>
              </w:rPr>
            </w:pPr>
            <w:r w:rsidRPr="00F76DC7">
              <w:rPr>
                <w:b/>
                <w:bCs/>
                <w:sz w:val="18"/>
                <w:szCs w:val="18"/>
              </w:rPr>
              <w:t>[km]</w:t>
            </w:r>
          </w:p>
        </w:tc>
        <w:tc>
          <w:tcPr>
            <w:tcW w:w="0" w:type="auto"/>
            <w:vAlign w:val="center"/>
          </w:tcPr>
          <w:p w:rsidR="004E5B08" w:rsidRDefault="004E5B08" w:rsidP="00F76DC7">
            <w:pPr>
              <w:rPr>
                <w:b/>
                <w:bCs/>
                <w:sz w:val="18"/>
                <w:szCs w:val="18"/>
              </w:rPr>
            </w:pPr>
            <w:r w:rsidRPr="00F76DC7">
              <w:rPr>
                <w:b/>
                <w:bCs/>
                <w:sz w:val="18"/>
                <w:szCs w:val="18"/>
              </w:rPr>
              <w:t>Indult</w:t>
            </w:r>
          </w:p>
          <w:p w:rsidR="004E5B08" w:rsidRPr="00F76DC7" w:rsidRDefault="004E5B08" w:rsidP="00F76DC7">
            <w:pPr>
              <w:rPr>
                <w:b/>
                <w:bCs/>
                <w:sz w:val="18"/>
                <w:szCs w:val="18"/>
              </w:rPr>
            </w:pPr>
            <w:r w:rsidRPr="00F76DC7">
              <w:rPr>
                <w:b/>
                <w:bCs/>
                <w:sz w:val="18"/>
                <w:szCs w:val="18"/>
              </w:rPr>
              <w:t xml:space="preserve"> galamb </w:t>
            </w:r>
          </w:p>
        </w:tc>
        <w:tc>
          <w:tcPr>
            <w:tcW w:w="0" w:type="auto"/>
            <w:vAlign w:val="center"/>
          </w:tcPr>
          <w:p w:rsidR="004E5B08" w:rsidRPr="00F76DC7" w:rsidRDefault="004E5B08" w:rsidP="00F76DC7">
            <w:pPr>
              <w:rPr>
                <w:b/>
                <w:bCs/>
                <w:sz w:val="18"/>
                <w:szCs w:val="18"/>
              </w:rPr>
            </w:pPr>
            <w:r w:rsidRPr="00F76DC7">
              <w:rPr>
                <w:b/>
                <w:bCs/>
                <w:sz w:val="18"/>
                <w:szCs w:val="18"/>
              </w:rPr>
              <w:t xml:space="preserve">Egyesület </w:t>
            </w:r>
          </w:p>
        </w:tc>
        <w:tc>
          <w:tcPr>
            <w:tcW w:w="705" w:type="dxa"/>
            <w:vAlign w:val="center"/>
          </w:tcPr>
          <w:p w:rsidR="004E5B08" w:rsidRPr="00F76DC7" w:rsidRDefault="004E5B08" w:rsidP="00F76DC7">
            <w:pPr>
              <w:rPr>
                <w:b/>
                <w:bCs/>
                <w:sz w:val="18"/>
                <w:szCs w:val="18"/>
              </w:rPr>
            </w:pPr>
            <w:r w:rsidRPr="00F76DC7">
              <w:rPr>
                <w:b/>
                <w:bCs/>
                <w:sz w:val="18"/>
                <w:szCs w:val="18"/>
              </w:rPr>
              <w:t>Koeff.</w:t>
            </w:r>
          </w:p>
        </w:tc>
        <w:tc>
          <w:tcPr>
            <w:tcW w:w="0" w:type="auto"/>
            <w:vAlign w:val="center"/>
          </w:tcPr>
          <w:p w:rsidR="004E5B08" w:rsidRPr="00F76DC7" w:rsidRDefault="004E5B08" w:rsidP="00F76DC7">
            <w:pPr>
              <w:rPr>
                <w:b/>
                <w:bCs/>
                <w:sz w:val="18"/>
                <w:szCs w:val="18"/>
              </w:rPr>
            </w:pPr>
            <w:r w:rsidRPr="00F76DC7">
              <w:rPr>
                <w:b/>
                <w:bCs/>
                <w:sz w:val="18"/>
                <w:szCs w:val="18"/>
              </w:rPr>
              <w:t>Pontok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Varga Roland  (0)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HU-2015-11-99220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10:48:19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1 342,47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387.055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F35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0.560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49,00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Csordás Károly (1)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HU-2011-D-358914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10:48:33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1 341,25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387.022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F35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1.120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48,92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Papp László és fia (1)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HU-2013-D-627705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10:20:31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1 329,34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346.325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1.681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48,83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Scheily Gábor (1)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HU-2015-D-876595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10:35:41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1 327,91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366.092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2.241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48,75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Jakab Sándor (0)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HU-2015-D-881746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10:23:34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1 327,80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349.979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48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F05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2.801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48,67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Jakab Sándor (1)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HU-2012-D-537026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10:23:37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1 327,55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349.979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F05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3.361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48,59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Adrián Arnold és fia (1)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HU-2015-D-877102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10:20:48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1 325,74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345.752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3.922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48,50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Adrián Arnold és fia (1)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HU-2015-D-877141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10:20:49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1 325,65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345.752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4.482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48,42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Jakab Sándor (0)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HU-2014-O-38528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10:24:06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1 325,12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349.979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48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F05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5.042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48,34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Czank Sándor (0)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HU-2015-11-96781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10:21:58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1 324,87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347.072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27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5.602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48,26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Takács Gábor (1)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HU-2013-D-628060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10:20:51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1 324,72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345.552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6.162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48,17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Takács Gábor (1)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HU-2014-D-829264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10:20:56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1 324,29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345.552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6.723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48,09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Takács Gábor (0)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HU-2014-D-829258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10:20:58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1 324,12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345.552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24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7.283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48,01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Scheily Gábor (0)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HU-2015-D-876535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10:36:31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1 323,90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366.092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7.843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47,93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15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Scheily Gábor (0)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HU-2014-D-752144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10:36:36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1 323,51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366.092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8.403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47,84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16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Szabó László (1)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HU-2015-D-877688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10:21:42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1 323,45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346.351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8.964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47,76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17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Szoczei László (1)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HU-2011-11-63319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10:40:09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1 323,10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370.665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F08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9.524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47,68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18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Pongrácz Sándor (1)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HU-2015-O-40819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10:40:29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1 323,06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371.1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F08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10.084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47,60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19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Adrián Arnold és fia (1)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HU-2015-M-139375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10:21:27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1 322,44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345.752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10.644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47,51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Andorka testvérek (1)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HU-2015-D-897408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10:20:26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1 321,49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344.168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F29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11.204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47,43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21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Remete Ferenc  (1)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HU-2013-D-625053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10:32:46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1 321,36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360.422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F01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11.765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47,35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22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Prém Zoltán (1)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HU-2014-D-754909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10:28:23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1 321,30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354.625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F33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12.325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47,27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23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Jakab Sándor (1)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HU-2013-25-24036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10:24:53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1 321,20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349.979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F05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12.885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47,18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24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Kertai László (1)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HU-2014-D-828939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10:33:02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1 320,85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360.636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F33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13.445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47,10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25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Jakab Sándor (0)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HU-2015-D-892324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10:24:58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1 320,79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349.979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48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F05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14.006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47,02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26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Prém Zoltán (0)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HU-2015-D-958058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10:28:40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1 319,91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354.625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F33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14.566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46,94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27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Jakab Sándor (0)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HU-2015-D-873802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10:25:11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1 319,71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349.979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48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F05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15.126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46,85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28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Ledó Gábor (1)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HU-2014-D-753249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10:17:08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1 319,53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339.296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15.686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46,77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29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Kókai Attila és fia (1)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HU-2015-D-876629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10:37:05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1 319,47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365.602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16.246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46,69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Jakab Sándor (0)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HU-2015-D-881714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10:25:14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1 319,46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349.979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48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F05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16.807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46,61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31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Kiss László (1)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HU-2015-D-872159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10:32:21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1 319,38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359.334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F01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17.367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46,52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32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Ledó Gábor (0)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HU-2015-D-877531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10:17:16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1 318,85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339.296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17.927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46,44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33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Papp László és fia (1)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HU-2014-D-753519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10:22:37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1 318,71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346.325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18.487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46,36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34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Pongrácz Sándor (1)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HU-2014-D-817023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10:41:33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1 318,05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371.1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F08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19.048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46,27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35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Balog Norbert  (1)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T  HU-2015-O-46373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10:34:37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1 317,82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361.895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F01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19.608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46,19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36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Földing Norbert és apja (0)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HU-2014-O-38200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10:42:02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1 317,51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371.583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F30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20.168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46,11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37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Kiss Béla (1)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HU-2014-D-752481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10:11:32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1 315,89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330.99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F06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20.728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46,03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38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Papp László és fia (0)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HU-2015-D-877863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10:23:15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1 315,54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346.325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19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21.289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45,94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39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Viglidán Mátyás (1)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T  HU-2015-O-46131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10:40:34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1 315,02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368.951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21.849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45,86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40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Kiss Károly (1)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HU-2015-D-877673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10:25:20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1 314,94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348.896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22.409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45,78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41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Takács Gábor (1)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HU-2013-D-628078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10:22:49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1 314,80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345.552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22.969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45,70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42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Varga Roland  (1)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HU-2014-11-91727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10:54:28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1 314,43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387.055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F35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23.529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45,61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43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Csordás Károly (1)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HU-2013-D-628811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10:54:31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1 314,07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387.022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F35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24.090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45,53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44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Czank Sándor (1)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HU-2015-11-96661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10:24:13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1 313,59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347.072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24.650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45,45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45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Csordás Károly (0)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HU-2015-D-880684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10:54:41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1 313,33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387.022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F35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25.210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45,37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46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Tóth László (1)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HU-2014-D-755729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10:44:12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1 313,16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373.199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F35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25.770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45,28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47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Scheily Gábor (0)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HU-2014-D-752160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10:38:51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1 312,83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366.092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26.331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45,20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48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Prém Zoltán (1)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HU-2013-D-629985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10:30:07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1 312,82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354.625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F33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26.891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45,12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49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Földing Norbert és apja (1)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HU-2012-D-475659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10:43:04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1 312,71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371.583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F30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27.451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45,04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50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Papp Géza és fia (1)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T  HU-2014-D-755133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10:29:41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1 312,36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353.922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F33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28.011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44,95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51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Dóczy dúc (1)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HU-2015-D-881436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10:27:21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1 310,86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350.459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F29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28.571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44,87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52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Domonkos Csaba  (1)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HU-2015-D-879675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10:31:18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1 310,73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355.602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F30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29.132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44,79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53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Csordás Károly (0)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HU-2015-D-880625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10:55:26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1 310,00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387.022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F35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29.692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44,71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54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Magyari Zsolt  (0)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HU-2015-D-876353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10:41:27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1 309,68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368.608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30.252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44,62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55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Csordás Károly (1)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HU-2013-D-628858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10:55:31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1 309,63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387.022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F35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30.812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44,54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56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Földing Norbert és apja (0)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HU-2013-O-19204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10:43:45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1 309,54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371.583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F30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31.373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44,46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57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Scheily Gábor (0)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HU-2014-D-752108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10:39:33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1 309,54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366.092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31.933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44,38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58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Csordás Károly (0)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HU-2015-11-99065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10:55:33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1 309,48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387.022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F35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32.493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44,29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59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Varga Roland  (1)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HU-2014-11-91721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10:55:35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1 309,46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387.055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F35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33.053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44,21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60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Csordás Károly (1)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HU-2014-D-755440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10:55:35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1 309,33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387.022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F35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33.613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44,13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61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Szakács Miklós (1)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HU-2015-O-46343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10:40:34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1 308,51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367.124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34.174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44,04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62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Kókai Attila és fia (0)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HU-2014-O-26999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10:39:27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1 308,29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365.602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34.734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43,96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63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Bendes Péter (1)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HU-2012-D-475214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10:44:58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1 308,16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372.792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F35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35.294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43,88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64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Csordás Károly (0)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HU-2010-11-59745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10:55:51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1 308,15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387.022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F35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35.854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43,80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65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Király József (1)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HU-2013-O-20699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10:13:09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1 307,61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331.021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F06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36.415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43,71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66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Szarvas István (1)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HU-2015-D-872549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10:39:26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1 307,54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365.369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F02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36.975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43,63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67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Adrián Arnold és fia (1)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HU-2015-D-877121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10:24:28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1 307,36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345.752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37.535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43,55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68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Szabó László (1)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HU-2015-11-96266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10:25:16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1 305,65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346.351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38.095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43,47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69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Mitring Imre  (1)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HU-2015-D-877255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10:24:54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1 305,57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345.85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38.655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43,38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70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Holchammer Sándor (1)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HU-2015-D-877714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10:25:50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1 305,40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347.019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39.216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43,30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71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Dr. Rum Gábor és János (1)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HU-2011-11-65413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10:25:13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1 305,21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346.173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39.776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43,22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72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Dóczy dúc (1)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HU-2014-25-30574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10:28:31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1 305,17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350.459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F29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40.336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43,14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73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Rédecsi Tibor (1)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HU-2014-25-30654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10:28:43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1 304,36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350.522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F05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40.896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43,05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74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Papp László és fia (1)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HU-2015-D-877861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10:25:32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1 304,23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346.325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41.457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42,97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75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Dr. Rum Gábor és János (1)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HU-2012-D-474088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10:25:25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1 304,23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346.173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42.017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42,89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76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Scheily Gábor (0)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HU-2015-D-876536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10:40:42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1 304,17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366.092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42.577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42,81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77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Tóth László (1)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HU-2013-D-628969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10:46:11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1 304,06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373.199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F35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43.137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42,72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78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Rédecsi Tibor (0)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HU-2015-11-93771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10:28:51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1 303,71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350.522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F05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43.697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42,64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79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Papp László és fia (0)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HU-2015-D-877884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10:25:40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1 303,57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346.325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19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44.258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42,56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80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Rédecsi Tibor (1)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HU-2010-11-53124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10:28:54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1 303,47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350.522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F05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44.818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42,48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81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Csordás Károly (1)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HU-2011-D-395801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10:57:10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1 302,36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387.022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F35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45.378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42,39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82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Ledó Gábor (0)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HU-2015-D-877558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10:20:37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1 301,90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339.296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45.938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42,31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83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Ledó Gábor (1)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HU-2015-D-877553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10:20:41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1 301,56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339.296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46.499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42,23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84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Scheily Gábor (1)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HU-2014-D-834411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10:41:16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1 301,55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366.092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47.059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42,15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85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Czank Sándor (1)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HU-2014-11-89031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10:26:40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1 301,52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347.072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47.619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42,06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86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Magyari Zsolt  (1)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HU-2015-D-876364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10:43:14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1 301,43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368.608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48.179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41,98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87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Magyari Zsolt  (1)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HU-2015-O-46127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10:43:14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1 301,43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368.608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48.179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41,98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88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Dr. Rum Gábor és János (1)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HU-2014-D-753159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10:26:05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1 300,96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346.173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49.300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41,82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89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Adrián Arnold és fia (0)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HU-2012-D-474321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10:25:47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1 300,88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345.752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49.860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41,73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90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Takács Gábor (0)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HU-2015-11-96165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10:25:40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1 300,70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345.552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24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50.420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41,65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91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Németh József (1)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HU-2015-D-874156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10:29:44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1 300,66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350.832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F05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50.980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41,57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92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Takács Gábor (1)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HU-2014-11-89155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10:25:44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1 300,37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345.552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51.541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41,48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93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Kókai Attila és fia (1)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HU-2011-D-395620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10:41:24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1 299,23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365.602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52.101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41,40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94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Jakab Sándor (1)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HU-2012-D-472345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10:29:27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1 298,81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349.979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F05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52.661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41,32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95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Papp László és fia (1)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HU-2010-11-56279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10:26:41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1 298,60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346.325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53.221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41,24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96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Szücs Gyula (1)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HU-2014-11-88210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10:34:56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1 298,59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357.026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F10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53.782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41,15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97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Markó Dezso (0)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HU-2012-D-475735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10:42:51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1 297,48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366.991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F30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54.342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41,07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98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Ledó Gábor (0)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HU-2014-D-753222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10:21:31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1 297,42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339.296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54.902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40,99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99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Ledó Gábor (0)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HU-2015-D-877543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10:21:32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1 297,33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339.296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55.462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40,91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Papp László és fia (0)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HU-2015-D-877859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10:26:58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1 297,22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346.325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19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56.022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40,82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101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Markó Dezso (1)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HU-2015-D-879804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10:42:55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1 297,17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366.991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F30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56.583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40,74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102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Kiss Béla (1)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HU-2013-O-22110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10:15:11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1 297,07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330.99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F06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57.143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40,66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103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Schwartz János (1)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HU-2015-11-98362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10:15:00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1 296,99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330.739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F29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57.703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40,58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104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Földing Norbert és apja (0)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HU-2014-D-754465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10:46:33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1 296,75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371.583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F30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58.263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40,49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105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Kiss Béla (0)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HU-2013-D-594814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10:15:15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1 296,73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330.99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31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F06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58.824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40,41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106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Király József (1)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HU-2014-O-31228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10:15:21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1 296,34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331.021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F06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59.384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40,33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107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Holchammer Sándor (1)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HU-2015-D-877722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10:27:44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1 296,14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347.019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59.944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40,25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108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Takács Gábor (1)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HU-2012-11-75386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10:26:37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1 296,06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345.552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60.504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40,16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109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Adrián Arnold és fia (1)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HU-2015-D-877034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10:26:47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1 296,00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345.752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61.064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40,08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110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Bendes Péter (1)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HU-2014-D-755556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10:47:40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1 295,88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372.792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F35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61.625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40,00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111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Domonkos Csaba  (1)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HU-2014-D-754679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10:34:25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1 295,85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355.602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F30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62.185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39,92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112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Magyari Zsolt  (1)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HU-2015-D-876367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10:44:29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1 295,71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368.608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62.745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39,83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113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Szakács Miklós (1)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HU-2015-D-876415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10:43:24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1 295,43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367.124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63.305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39,75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114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Pongrácz Sándor (1)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HU-2014-D-817065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10:46:30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1 295,27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371.1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F08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63.866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39,67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115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Szoczei László (1)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HU-2014-D-816621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10:46:12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1 295,13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370.665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F08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64.426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39,59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116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Takács Gábor (0)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HU-2015-O-40909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10:26:50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1 295,01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345.552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24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64.986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39,50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117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Földing Norbert és apja (1)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HU-2015-D-880011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10:47:05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1 294,34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371.583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F30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65.546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39,42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118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Kiss László (1)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HU-2015-D-872091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10:37:45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1 293,73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359.334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F01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66.106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39,34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119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Kiss László (1)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HU-2015-D-872161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10:37:45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1 293,73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359.334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F01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66.106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39,34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120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Takács Gábor (0)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HU-2012-11-75313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10:27:06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1 293,72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345.552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24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67.227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39,17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121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Elekes István (0)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HU-2015-D-943935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10:44:37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1 293,66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368.198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21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F30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67.787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39,09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122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Szabó László (1)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HU-2011-11-68231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10:48:26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1 293,40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373.065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F35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68.347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39,01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123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Földing Norbert és apja (1)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HU-2015-D-880034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10:47:21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1 293,14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371.583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F30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68.908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38,92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124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Papp László és fia (0)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HU-2014-D-753523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10:27:53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1 292,78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346.325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19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69.468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38,84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125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Markó Dezso (1)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HU-2012-D-478097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10:43:59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1 292,30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366.991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F30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70.028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38,76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126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Papp László és fia (0)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HU-2014-D-753501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10:28:00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1 292,22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346.325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19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70.588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38,68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127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Csordás Károly (0)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HU-2015-11-99107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10:59:30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1 292,21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387.022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F35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71.148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38,59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128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Kiss Károly (1)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HU-2013-11-82983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10:30:06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1 291,73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348.896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71.709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38,51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129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Kiss Béla (1)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HU-2013-D-657698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10:16:15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1 291,67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330.99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F06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72.269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38,43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130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Kiss Béla (1)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HU-2014-11-89434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10:16:17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1 291,50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330.99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F06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72.829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38,35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131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Brányi András (1)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HU-2014-D-752665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10:27:08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1 290,96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344.874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F29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73.389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38,26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132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Scheily Gábor (1)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HU-2012-D-473443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10:43:39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1 290,61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366.092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73.950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38,18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133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Kovács József (1)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HU-2015-D-880303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10:35:08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1 290,60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355.087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F33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74.510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38,10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134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Remete Ferenc  (0)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HU-2015-O-45115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10:39:21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1 290,22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360.422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F01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75.070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38,02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135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Major Márk (0)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HU-2015-D-948343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10:26:51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1 289,83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344.196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F29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75.630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37,93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136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Major Márk (0)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HU-2015-D-948312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10:26:57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1 289,35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344.196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F29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76.190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37,85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137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Földing Norbert és apja (0)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HU-2014-O-33711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10:48:13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1 289,25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371.583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F30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76.751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37,77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138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Takács Mihály (1)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HU-2013-M-132094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10:16:57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1 286,75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330.63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F06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77.311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37,69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139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Kövecses Gábor (1)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HU-2015-M-139465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10:44:58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1 286,75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366.68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F02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77.871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37,60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140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Kiss Béla (1)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HU-2012-25-17307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10:17:15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1 286,65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330.99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F06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78.431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37,52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141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Domonkos Csaba  (1)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HU-2015-O-45267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10:36:35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1 285,70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355.602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F30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78.992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37,44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142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Viglidán Mátyás (1)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HU-2015-D-931906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10:47:04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1 285,25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368.951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79.552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37,36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143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Zvezdovics Szilvér (1)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HU-2015-11-92196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10:44:44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1 285,24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365.954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F02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80.112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37,27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144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Cser Balázs (1)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HU-2015-D-879033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10:33:35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1 285,11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351.593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F29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80.672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37,19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145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Takács Gábor (1)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HU-2013-11-82398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10:28:54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1 285,06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345.552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81.232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37,11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146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Jakab Sándor (0)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HU-2015-D-881747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10:32:26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1 284,59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349.979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48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F05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81.793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37,03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147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Ledó Gábor (1)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HU-2015-D-877588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10:24:18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1 283,75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339.296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82.353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36,94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148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Kocsis dúc (0)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HU-2015-D-935593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10:33:00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1 282,75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350.203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18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F29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82.913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36,86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149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Takács Gábor (0)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HU-2014-11-89183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10:29:30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1 282,20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345.552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24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83.473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36,78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150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Nagy Béla (0)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HU-2014-11-91465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10:50:22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1 281,89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372.218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F35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84.034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36,69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151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Varga István (1)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HU-2014-25-31091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10:17:57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1 281,57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330.582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F06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84.594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36,61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152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Rédecsi Tibor (1)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HU-2014-25-30684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10:33:49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1 280,07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350.522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F05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85.154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36,53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153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Csizmazia Dezso (1)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HU-2015-11-94981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10:48:38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1 279,88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369.424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F08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85.714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36,45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154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Földing Norbert és apja (0)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HU-2013-M-132876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10:50:24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1 279,56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371.583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F30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86.275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36,36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155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Csizmazia Dezso (1)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T  HU-2015-11-94966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10:48:48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1 279,14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369.424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F08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86.835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36,28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156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Czank Sándor (1)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HU-2015-11-96694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10:31:22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1 278,98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347.072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87.395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36,20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157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Földing Norbert és apja (0)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HU-2014-D-754531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10:50:37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1 278,60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371.583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F30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87.955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36,12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158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Papp László és fia (0)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HU-2011-11-65223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10:30:58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1 278,07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346.325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19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88.515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36,03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159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Takács Gábor (0)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HU-2014-11-89161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10:30:28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1 277,61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345.552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24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89.076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35,95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160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Kiss Béla (0)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HU-2014-11-89435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10:19:14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1 276,80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330.99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31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F06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89.636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35,87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161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Dr. Rum Gábor és János (1)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HU-2015-D-877784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10:31:18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1 275,94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346.173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90.196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35,79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162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Élo Szilveszter (1)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HU-2015-D-880256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10:38:55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1 275,75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355.828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F33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90.756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35,70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163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Nagy Béla (1)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HU-2013-D-627062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10:35:00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1 275,45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350.748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F10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91.317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35,62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164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Schwartz János (1)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HU-2015-11-98380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10:19:20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1 275,32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330.739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F29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91.877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35,54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165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Czank Sándor (0)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HU-2014-11-89053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10:32:11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1 275,14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347.072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27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92.437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35,46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166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Németh József (1)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HU-2015-D-874121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10:35:08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1 275,13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350.832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F05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92.997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35,37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167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Füredi Péter (0)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HU-2015-D-876064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10:32:53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1 275,07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347.945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F10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93.557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35,29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168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Adrián Arnold és fia (0)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HU-2012-D-474317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10:31:10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1 275,05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345.752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94.118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35,21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169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Füredi Péter (1)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T  HU-2015-D-876272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10:33:02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1 274,37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347.945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F10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94.678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35,13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170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Adrián Arnold és fia (1)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HU-2012-D-474351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10:31:20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1 274,27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345.752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95.238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35,04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171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Burda István (1)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HU-2015-D-878951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10:35:19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1 274,17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350.808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F29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95.798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34,96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172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Kertai László (1)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HU-2014-D-755227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10:43:06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1 273,88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360.636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F33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96.359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34,88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173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Földing József és fia (1)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HU-2015-D-880055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10:47:23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1 273,37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365.944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F30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96.919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34,80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174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Szabó László (1)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HU-2013-11-82901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10:32:05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1 272,94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346.351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97.479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34,71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175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Papp László és fia (1)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HU-2013-D-627725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10:32:16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1 271,97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346.325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98.039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34,63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176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Jakab Sándor (0)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HU-2014-O-38530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10:35:09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1 271,90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349.979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48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F05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98.599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34,55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177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Adrián Arnold és fia (0)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HU-2015-D-877182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10:31:52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1 271,77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345.752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99.160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34,47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178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Kocsis dúc (1)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HU-2014-D-774489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10:35:22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1 271,73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350.203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F29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99.720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34,38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179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Ábrahám József (1)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HU-2012-11-69396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10:43:25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1 271,61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360.4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F01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100.280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34,30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180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Dóczy dúc (1)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HU-2015-D-881463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10:35:37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1 271,55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350.459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F29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100.840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34,22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181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Takács Gábor (0)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HU-2015-D-958509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10:31:47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1 271,43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345.552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24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101.401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34,13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182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Kovács Csaba (1)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HU-2010-25-05181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10:30:22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1 271,30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343.724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F29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101.961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34,05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183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Kókai Attila és fia (1)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HU-2014-O-27000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10:47:37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1 271,14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365.602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102.521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33,97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184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Takács Gábor (1)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HU-2015-D-877818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10:31:56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1 270,72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345.552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103.081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33,89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185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Cser Balázs (1)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HU-2013-D-699474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10:36:50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1 270,03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351.593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F29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103.641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33,80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186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Viglidán Mátyás (1)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T  HU-2015-O-46135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10:50:31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1 269,98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368.951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104.202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33,72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187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Kocsis dúc (1)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HU-2013-25-24407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10:35:47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1 269,81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350.203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F29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104.762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33,64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188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Papp László és fia (0)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HU-2011-D-395152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10:32:49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1 269,41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346.325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19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105.322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33,56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189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Magyari Zsolt  (1)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HU-2014-D-752021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10:50:23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1 269,38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368.608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105.882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33,47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190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Kiss László (1)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HU-2014-D-749013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10:43:08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1 269,13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359.334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F01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106.443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33,39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191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Kiss Károly (1)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HU-2015-11-96239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10:34:55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1 269,10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348.896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107.003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33,31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192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Ábrahám József (1)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T  HU-2010-11-51563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10:44:03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1 268,78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360.4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F01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107.563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33,23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193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Kovács József (1)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T  HU-2014-O-27250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10:39:56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1 268,47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355.087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F33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108.123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33,14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194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Kiss Károly (1)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HU-2015-11-96219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10:35:04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1 268,41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348.896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108.683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33,06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195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Kókai Attila és fia (1)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HU-2015-D-876676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10:48:16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1 268,28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365.602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109.244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32,98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196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Helyes Gábor (1)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T  HU-2013-11-80811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10:44:33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1 267,77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360.745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F08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109.804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32,90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197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Helyes Gábor (1)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HU-2015-D-956251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10:44:34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1 267,70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360.745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F08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110.364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32,81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198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Szabó László (1)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HU-2015-D-877681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10:33:16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1 267,43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346.351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110.924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32,73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199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Polauf József (1)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HU-2013-11-84186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11:03:29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1 267,42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384.641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F24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111.485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32,65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Cser Balázs (1)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HU-2013-D-659191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10:37:25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1 267,36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351.593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F29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112.045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32,57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201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Papp László és fia (1)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HU-2014-D-753524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10:33:16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1 267,32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346.325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112.605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32,48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202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Czank Sándor (1)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HU-2015-11-96752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10:33:59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1 266,76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347.072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113.165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32,40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203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Mitring Imre  (0)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HU-2015-D-877257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10:33:03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1 266,60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345.85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113.725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32,32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204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Élo Szilveszter (1)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HU-2013-D-629677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10:40:56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1 266,59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355.828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F33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114.286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32,24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205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Varga István (1)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HU-2015-11-94235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10:21:14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1 265,47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330.582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F06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114.846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32,15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206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Kocsis dúc (0)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HU-2015-D-935597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10:36:46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1 265,30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350.203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18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F29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115.406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32,07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207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Magyari Zsolt  (1)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HU-2014-D-752022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10:51:30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1 264,52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368.608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115.966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31,99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208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Viglidán Ágoston (0)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T  HU-2014-O-33743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10:57:22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1 264,33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375.97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F24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116.527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31,91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209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Dr. Rum Gábor és János (1)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HU-2015-D-877755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10:33:50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1 264,14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346.173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117.087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31,82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210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J.Varga Attila  (1)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T  HU-2014-11-88342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10:42:09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1 263,39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356.479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F10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117.647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31,74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211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Szoczei László (1)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HU-2015-D-875028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10:53:34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1 262,63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370.665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F08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118.207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31,66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212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Kiss László (0)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T  HU-2015-D-872153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10:44:41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1 262,22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359.334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F01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118.768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31,57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213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Schwartz János (1)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HU-2015-11-98385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10:22:03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1 262,09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330.739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F29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119.328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31,49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214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Bedo László (0)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HU-2015-11-95241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10:46:05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1 261,96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361.036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F33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119.888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31,41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215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Bendes Péter (1)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HU-2015-D-880766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10:55:26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1 261,81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372.792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F35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120.448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31,33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216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Kovács Csaba (1)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HU-2015-D-879326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10:32:25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1 261,73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343.724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F29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121.008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31,24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217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Kovács József (1)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HU-2015-D-880330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10:41:28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1 261,56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355.087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F33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121.569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31,16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218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Kiss Béla (1)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HU-2013-D-670908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10:22:22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1 261,56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330.99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F06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122.129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31,08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219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Viglidán Ágoston (0)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T  HU-2012-11-77252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10:58:02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1 261,50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375.97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F24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122.689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31,00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220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Élo Szilveszter (0)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HU-2013-D-630238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10:42:04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1 261,50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355.828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F33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123.249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30,91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221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Ács György (1)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HU-2015-D-876681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10:52:22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1 261,18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368.731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123.810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30,83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222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Szücs Gyula (1)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HU-2015-D-876098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10:43:07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1 261,06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357.026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F10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124.370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30,75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223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Rédecsi Tibor (0)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HU-2015-11-93753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10:37:57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1 261,03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350.522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F05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124.930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30,67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224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Adrián Arnold és fia (0)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HU-2015-D-877093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10:34:12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1 260,95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345.752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125.490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30,58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225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Papp Géza és fia (1)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HU-2015-D-880468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10:40:41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1 260,93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353.922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F33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126.050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30,50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226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Bendes Péter (1)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HU-2013-D-692572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10:55:41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1 260,75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372.792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F35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126.611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30,42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227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Soós István (1)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HU-2013-D-594049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10:52:04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1 260,45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368.136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127.171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30,34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228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Nagy Gábor (1)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HU-2015-11-92604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10:50:32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1 260,09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366.101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F02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127.731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30,25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229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Remete Ferenc  (1)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HU-2013-D-625143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10:46:03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1 260,00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360.422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F01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128.291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30,17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230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Papp Géza és fia (1)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HU-2015-D-880475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10:40:59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1 259,58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353.922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F33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128.852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30,09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231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Markó Dezso (1)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HU-2013-D-629543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10:51:31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1 258,90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366.991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F30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129.412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30,01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232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Viglidán Mátyás (1)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HU-2016-D-121194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10:53:05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1 258,86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368.951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129.972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29,92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233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Renczés Ottó (1)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HU-2015-11-95226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10:46:44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1 258,72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360.929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F08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130.532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29,84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234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Pongrácz Sándor (1)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HU-2014-D-817030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10:54:51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1 258,59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371.1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F08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131.092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29,76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235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Tóth László (1)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HU-2014-D-755732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10:56:34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1 258,40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373.199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F35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131.653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29,68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236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Szoczei László (1)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HU-2015-D-875042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10:54:39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1 257,98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370.665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F08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132.213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29,59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237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Ledó Gábor (0)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HU-2015-D-877517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10:29:44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1 257,89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339.296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132.773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29,51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238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Klupács Csaba (1)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HU-2015-D-948924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11:24:41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1 257,73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408.37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F24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133.333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29,43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239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Ledó Gábor (0)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HU-2015-D-877501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10:29:47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1 257,66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339.296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133.894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29,34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240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Ledó Gábor (0)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HU-2015-D-877576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10:29:50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1 257,43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339.296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134.454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29,26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241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Renczés Ottó (1)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HU-2015-11-95248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10:47:07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1 257,04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360.929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F08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135.014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29,18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242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Szarvas István (1)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HU-2015-M-139064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10:50:44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1 256,72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365.369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F02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135.574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29,10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243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Renczés Ottó (1)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T  HU-2015-D-880166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10:47:12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1 256,68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360.929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F08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136.134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29,01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244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Fehér Ferenc (1)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T  HU-2014-D-754241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10:57:47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1 256,67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374.216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F24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136.695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28,93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245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Fehér Ferenc (1)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T  HU-2014-D-754255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10:57:48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1 256,60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374.216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F24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137.255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28,85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246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Jakab Sándor (1)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HU-2013-D-657416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10:38:32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1 256,46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349.979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F05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137.815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28,77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247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Kövecses Gábor (1)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HU-2015-D-956110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10:51:52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1 256,33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366.68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F02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138.375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28,68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248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Helyes Gábor (1)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T  HU-2015-11-98510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10:47:09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1 256,30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360.745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F08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138.936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28,60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249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Elekes István (0)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SK-2015-03007-278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10:53:05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1 256,29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368.198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21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F30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139.496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28,52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250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Kovács Miklós (0)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HU-2015-D-880371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10:41:20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1 256,28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353.432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F33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140.056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28,44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251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Szabó Erno (1)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T  HU-2015-11-92408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10:52:13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1 256,03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367.032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F02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140.616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28,35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252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Elekes István (0)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HU-2015-25-37834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10:53:09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1 256,01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368.198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21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F30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141.176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28,27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253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Nagy Béla (1)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HU-2015-D-876205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10:39:23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1 255,44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350.748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F10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141.737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28,19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254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Zvezdovics Szilvér (0)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HU-2015-D-956136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10:51:30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1 255,40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365.954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F02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142.297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28,11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255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Huszti Zoltán (1)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HU-2015-D-948829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10:50:21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1 255,37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364.5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F19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142.857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28,02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256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Bedo László (1)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HU-2014-D-755258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10:47:36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1 255,31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361.036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F33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143.417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27,94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257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Bedo László (1)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HU-2014-O-27240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10:47:39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1 255,09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361.036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F33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143.978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27,86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258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Markó Dezso (1)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HU-2011-D-404981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10:52:26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1 254,96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366.991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F30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144.538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27,78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259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Zvezdovics Szilvér (1)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HU-2015-11-92191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10:51:41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1 254,61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365.954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F02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145.098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27,69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260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Czank Sándor (1)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HU-2014-11-89042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10:36:40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1 254,48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347.072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145.658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27,61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261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Élo Szilveszter (1)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HU-2012-O-16356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10:43:39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1 254,46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355.828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F33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146.218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27,53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262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Varga Roland  (0)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HU-2015-D-880577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11:08:33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1 254,43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387.055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F35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146.779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27,45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263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Czank Sándor (0)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HU-2015-11-96671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10:36:43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1 254,25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347.072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27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147.339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27,36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264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Böröczki Károly (0)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T  HU-2013-11-83901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10:57:40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1 253,98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373.268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F24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147.899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27,28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265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Kiss László (0)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T  HU-2015-D-872158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10:46:35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1 253,86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359.334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F01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148.459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27,20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266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Varga Roland  (1)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HU-2015-11-99154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11:08:44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1 253,69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387.055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F35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149.020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27,12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267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Major Márk (1)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HU-2014-D-752611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10:34:37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1 253,36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344.196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F29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149.580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27,03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268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Viglidán György (1)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T  PL-2014-ZP06-2074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10:57:37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1 253,34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373.014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F24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150.140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26,95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269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Papp László és fia (1)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HU-2011-11-66012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10:36:21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1 253,18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346.325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150.700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26,87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270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Scheily Gábor (1)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HU-2013-D-627641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10:52:14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1 252,70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366.092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151.261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26,78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271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Major Márk (1)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HU-2015-D-948340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10:34:47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1 252,60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344.196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F29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151.821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26,70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272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Kókai Attila és fia (0)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HU-2015-O-40888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10:51:55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1 252,42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365.602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152.381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26,62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273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Ledó Gábor (1)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HU-2015-D-877526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10:30:55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1 252,40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339.296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152.941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26,54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274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Magyari Zsolt  (0)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HU-2015-O-46126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10:54:23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1 252,14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368.608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153.501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26,45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275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Klauz Attila  (1)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T  HU-2014-D-752378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10:52:54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1 252,03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366.725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154.062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26,37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276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Bendes Péter (1)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HU-2014-D-755557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10:57:49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1 251,72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372.792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F35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154.622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26,29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277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Bakos László (1)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HU-2014-11-91754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11:09:12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1 251,41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386.936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F35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155.182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26,21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278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Jakab Sándor (0)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HU-2015-D-873886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10:39:42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1 251,21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349.979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48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F05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155.742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26,12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279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Scheily Gábor (0)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HU-2015-D-876579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10:52:36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1 251,13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366.092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156.303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26,04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280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Németh Károly (1)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HU-2015-11-98577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10:46:07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1 251,06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357.948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F33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156.863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25,96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281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Takács Gábor (1)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HU-2011-D-395474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10:36:13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1 251,02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345.552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157.423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25,88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282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Szücs Gyula (1)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HU-2015-D-876128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10:45:24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1 250,97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357.026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F10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157.983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25,79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283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Gregorics László (1)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HU-2015-D-872241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10:53:18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1 250,91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366.895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F02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158.543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25,71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284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Hengszter József (1)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HU-2015-11-95774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10:45:22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1 250,83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356.946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F10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159.104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25,63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285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Kocsis dúc (0)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HU-2015-D-879130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10:40:05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1 250,31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350.203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18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F29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159.664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25,55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286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Andorka testvérek (1)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HU-2013-D-658823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10:35:20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1 249,98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344.168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F29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160.224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25,46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287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Németh József (1)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HU-2015-D-874136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10:40:41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1 249,92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350.832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F05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160.784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25,38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288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Mitring Imre  (1)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HU-2015-D-877290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10:36:42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1 249,89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345.85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161.345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25,30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289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Kocsis dúc (0)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HU-2015-D-935598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10:40:13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1 249,72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350.203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18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F29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161.905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25,22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290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Tóth László (1)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HU-2013-D-628995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10:58:39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1 249,62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373.199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F35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162.465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25,13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291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Élo Szilveszter (1)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HU-2014-D-755059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10:44:50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1 249,25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355.828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F33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163.025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25,05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292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Tóth László (1)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HU-2015-D-881105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10:58:52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1 248,71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373.199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F35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163.585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24,97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293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Gregorics László (1)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HU-2014-D-829388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10:54:03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1 247,72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366.895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F02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164.146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24,89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294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Soós István (1)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HU-2015-D-881915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10:55:06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1 247,50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368.136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164.706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24,80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295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Takács Gábor (0)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HU-2014-11-89164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10:37:00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1 247,48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345.552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24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165.266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24,72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296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Marics István (0)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HU-2011-D-357117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10:53:54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1 247,26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366.575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165.826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24,64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297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Bakos László (1)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HU-2015-11-99188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11:10:20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1 246,84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386.936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F35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166.387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24,56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298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Jakab Sándor (1)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HU-2014-D-817411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10:40:52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1 246,02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349.979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F05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166.947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24,47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299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Adrián Arnold és fia (0)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HU-2013-D-627936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10:37:35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1 245,58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345.752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167.507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24,39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300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Markó Dezso (1)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HU-2015-O-45258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10:54:44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1 245,16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366.991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F30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168.067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24,31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301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Elekes István (1)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HU-2015-D-956208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10:55:44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1 245,03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368.198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F30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168.627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24,22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302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Klauz Attila  (1)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HU-2015-D-876801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10:54:33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1 245,02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366.725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169.188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24,14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303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Andorka testvérek (0)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HU-2013-D-658897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10:36:28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1 244,86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344.168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F29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169.748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24,06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304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Scheily Gábor (0)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HU-2015-D-876568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10:54:10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1 244,47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366.092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170.308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23,98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305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Magyari Zsolt  (1)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HU-2014-D-829213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10:56:13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1 244,39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368.608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170.868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23,89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306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Horváth Péter (1)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HU-2014-D-751994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10:54:44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1 243,85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366.613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171.429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23,81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307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Jakab Sándor (0)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HU-2015-D-881712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10:41:25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1 243,58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349.979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48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F05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171.989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23,73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308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Kocsis dúc (1)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HU-2015-D-879149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10:41:39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1 243,36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350.203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F29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172.549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23,65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309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Butsy Péter (0)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HU-2014-11-85692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10:50:47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1 243,34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361.542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F01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173.109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23,56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310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Andorka testvérek (1)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HU-2015-D-879443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10:36:54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1 242,91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344.168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F29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173.669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23,48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311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Bendes Péter (1)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HU-2014-D-755552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10:59:58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1 242,74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372.792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F35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174.230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23,40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312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Papp László és fia (1)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HU-2012-D-474361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10:38:42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1 242,61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346.325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174.790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23,32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313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Ledó Gábor (0)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HU-2011-D-404606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10:33:08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1 242,24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339.296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175.350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23,23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314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Ledó Gábor (0)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HU-2013-11-82444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10:33:10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1 242,08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339.296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175.910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23,15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315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Szabó László (1)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HU-2015-D-880967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11:00:27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1 241,67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373.065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F35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176.471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23,07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316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Csordás Károly (1)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HU-2013-D-628870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11:11:46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1 241,37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387.022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F35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177.031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22,99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317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Füredi Péter (1)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HU-2011-D-333997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10:40:18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1 241,33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347.945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F10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177.591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22,90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318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Papp László és fia (0)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HU-2014-11-89625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10:39:00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1 241,27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346.325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19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178.151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22,82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319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Jakab Sándor (0)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HU-2015-D-873808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10:42:01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1 240,94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349.979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48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F05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178.711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22,74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320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Jakab Sándor (0)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HU-2015-D-881784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10:42:01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1 240,94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349.979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48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F05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178.711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22,74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321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Bakos László (1)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HU-2014-11-91796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11:11:49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1 240,91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386.936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F35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179.832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22,57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322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Csordás Károly (0)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HU-2015-D-880658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11:11:55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1 240,77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387.022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F35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180.392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22,49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323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Kókai Attila és fia (0)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HU-2015-D-876633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10:54:41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1 240,66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365.602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180.952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22,41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324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Papp László és fia (0)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HU-2014-O-27093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10:39:16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1 240,09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346.325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19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181.513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22,33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325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Janes Gyula  (1)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HU-2015-D-878272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10:56:16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1 239,83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367.319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F20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182.073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22,24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326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Ledó Gábor (0)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HU-2014-M-137223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10:33:43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1 239,59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339.296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182.633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22,16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327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Tóth László (1)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HU-2015-D-872767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10:55:12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1 239,43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365.881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F02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183.193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22,08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328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Németh József (1)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HU-2015-D-874123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10:43:19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1 238,30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350.832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F05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183.754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21,99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329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Dr. Rum Gábor és János (1)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HU-2015-D-877773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10:39:33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1 238,29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346.173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184.314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21,91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330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Nagy Tibor (1)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T  HU-2015-11-96921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10:52:26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1 238,16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362.08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F08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184.874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21,83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331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Bölönyi János (1)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HU-2014-D-804585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10:35:30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1 237,33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340.883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185.434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21,75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332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Kiss Béla (0)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HU-2015-D-874253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10:27:42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1 236,42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330.99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31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F06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185.994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21,66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333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Szarvas István (1)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HU-2015-D-872543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10:55:36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1 236,03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365.369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F02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186.555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21,58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334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Kiss Béla (1)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HU-2014-O-33799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10:27:50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1 235,81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330.99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F06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187.115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21,50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335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Remete Ferenc  (1)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HU-2013-D-625137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10:51:41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1 235,66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360.422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F01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187.675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21,42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336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Adrián Arnold és fia (0)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HU-2015-D-877123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10:39:53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1 235,34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345.752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188.235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21,33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337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Andorka testvérek (0)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HU-2015-D-879414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10:38:39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1 235,10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344.168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F29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188.796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21,25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338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Németh Károly (1)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HU-2014-11-91237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10:49:51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1 234,94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357.948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F33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189.356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21,17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339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Andorka testvérek (1)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HU-2015-D-879417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10:38:42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1 234,88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344.168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F29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189.916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21,09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340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Kocsis dúc (0)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HU-2014-D-804493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10:43:42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1 234,38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350.203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18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F29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190.476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21,00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341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Jakab Sándor (0)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HU-2015-D-873830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10:43:33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1 234,23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349.979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48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F05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191.036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20,92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342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Kocsis dúc (0)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HU-2015-D-879156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10:43:45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1 234,16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350.203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18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F29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191.597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20,84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343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Jakab Sándor (0)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HU-2015-D-873671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10:43:34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1 234,15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349.979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48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F05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192.157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20,76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344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Jakab Sándor (1)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HU-2014-D-817448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10:43:35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1 234,08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349.979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F05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192.717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20,67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345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Viglidán Mátyás (1)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T  HU-2015-D-931421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10:59:03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1 233,74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368.951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193.277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20,59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346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Mitring Imre  (1)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HU-2014-D-753039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10:40:24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1 233,40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345.85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193.838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20,51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347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Németh Károly (1)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HU-2014-11-91279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10:50:18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1 233,03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357.948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F33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194.398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20,43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348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Viglidán Ágoston (1)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HU-2014-25-32911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11:04:56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1 232,96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375.97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F24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194.958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20,34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349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Takács Gábor (0)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HU-2014-11-89126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10:40:17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1 232,87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345.552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24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195.518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20,26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350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Kókai Attila és fia (1)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HU-2013-D-594002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10:56:35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1 232,71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365.602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196.078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20,18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351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Papp László és fia (0)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HU-2015-D-877858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10:40:59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1 232,51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346.325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19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196.639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20,10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352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Cser Balázs (1)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HU-2014-D-816507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10:45:22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1 232,05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351.593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F29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197.199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20,01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353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Kocsis dúc (1)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HU-2014-D-774491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10:44:15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1 231,99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350.203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F29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197.759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19,93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354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Vigh Tibor  (1)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HU-2015-11-95156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10:58:38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1 231,89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367.892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F20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198.319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19,85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355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Tóth László (1)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HU-2014-D-755731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11:02:57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1 231,88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373.199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F35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198.880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19,77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356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Major Márk (1)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HU-2014-D-752602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10:39:30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1 231,46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344.196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F29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199.440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19,68</w:t>
            </w:r>
          </w:p>
        </w:tc>
      </w:tr>
      <w:tr w:rsidR="004E5B08" w:rsidRPr="00F76DC7" w:rsidTr="00D024AC">
        <w:trPr>
          <w:tblCellSpacing w:w="15" w:type="dxa"/>
        </w:trPr>
        <w:tc>
          <w:tcPr>
            <w:tcW w:w="37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357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  Dóczy dúc (1)</w:t>
            </w:r>
          </w:p>
        </w:tc>
        <w:tc>
          <w:tcPr>
            <w:tcW w:w="185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H  HU-2015-D-881431</w:t>
            </w:r>
          </w:p>
        </w:tc>
        <w:tc>
          <w:tcPr>
            <w:tcW w:w="872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10:44:39</w:t>
            </w:r>
          </w:p>
        </w:tc>
        <w:tc>
          <w:tcPr>
            <w:tcW w:w="843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 xml:space="preserve">1 231,19 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350.459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F29</w:t>
            </w:r>
          </w:p>
        </w:tc>
        <w:tc>
          <w:tcPr>
            <w:tcW w:w="705" w:type="dxa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200.000</w:t>
            </w:r>
          </w:p>
        </w:tc>
        <w:tc>
          <w:tcPr>
            <w:tcW w:w="0" w:type="auto"/>
            <w:vAlign w:val="center"/>
          </w:tcPr>
          <w:p w:rsidR="004E5B08" w:rsidRPr="00F76DC7" w:rsidRDefault="004E5B08">
            <w:pPr>
              <w:rPr>
                <w:sz w:val="18"/>
                <w:szCs w:val="18"/>
              </w:rPr>
            </w:pPr>
            <w:r w:rsidRPr="00F76DC7">
              <w:rPr>
                <w:sz w:val="18"/>
                <w:szCs w:val="18"/>
              </w:rPr>
              <w:t>19,60</w:t>
            </w:r>
          </w:p>
        </w:tc>
      </w:tr>
    </w:tbl>
    <w:p w:rsidR="004E5B08" w:rsidRPr="00F76DC7" w:rsidRDefault="004E5B08">
      <w:pPr>
        <w:rPr>
          <w:sz w:val="18"/>
          <w:szCs w:val="18"/>
        </w:rPr>
      </w:pPr>
    </w:p>
    <w:sectPr w:rsidR="004E5B08" w:rsidRPr="00F76DC7" w:rsidSect="00F76DC7">
      <w:pgSz w:w="11906" w:h="16838"/>
      <w:pgMar w:top="1134" w:right="284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F1F29"/>
    <w:multiLevelType w:val="multilevel"/>
    <w:tmpl w:val="59F47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2E43060F"/>
    <w:multiLevelType w:val="multilevel"/>
    <w:tmpl w:val="2626F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4E183BA1"/>
    <w:multiLevelType w:val="multilevel"/>
    <w:tmpl w:val="8A567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5D636B9A"/>
    <w:multiLevelType w:val="multilevel"/>
    <w:tmpl w:val="6936B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5F66255B"/>
    <w:multiLevelType w:val="multilevel"/>
    <w:tmpl w:val="9E9C3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08F5"/>
    <w:rsid w:val="000E08F5"/>
    <w:rsid w:val="001E2290"/>
    <w:rsid w:val="004E5B08"/>
    <w:rsid w:val="00D024AC"/>
    <w:rsid w:val="00E359F1"/>
    <w:rsid w:val="00F76DC7"/>
    <w:rsid w:val="00FB1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nhideWhenUsed="0" w:qFormat="1"/>
    <w:lsdException w:name="Emphasis" w:semiHidden="0" w:uiPriority="20" w:unhideWhenUsed="0" w:qFormat="1"/>
    <w:lsdException w:name="HTML Top of Form" w:unhideWhenUsed="0"/>
    <w:lsdException w:name="HTML Bottom of Form" w:unhideWhenUsed="0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F76DC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9"/>
    <w:qFormat/>
    <w:rsid w:val="00F76DC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9"/>
    <w:qFormat/>
    <w:rsid w:val="00F76DC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28B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28B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28BE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F76DC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728BE"/>
    <w:rPr>
      <w:rFonts w:ascii="Arial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rsid w:val="00F76DC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F76DC7"/>
    <w:rPr>
      <w:color w:val="0000FF"/>
      <w:u w:val="singl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F76DC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728BE"/>
    <w:rPr>
      <w:rFonts w:ascii="Arial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rsid w:val="00F76DC7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F76DC7"/>
    <w:rPr>
      <w:b/>
      <w:bCs/>
    </w:rPr>
  </w:style>
  <w:style w:type="character" w:customStyle="1" w:styleId="labellabel-info">
    <w:name w:val="label label-info"/>
    <w:basedOn w:val="DefaultParagraphFont"/>
    <w:uiPriority w:val="99"/>
    <w:rsid w:val="00F76DC7"/>
  </w:style>
  <w:style w:type="paragraph" w:customStyle="1" w:styleId="margin-bottom-25md-margin-bottom-40">
    <w:name w:val="margin-bottom-25 md-margin-bottom-40"/>
    <w:basedOn w:val="Normal"/>
    <w:uiPriority w:val="99"/>
    <w:rsid w:val="00F76DC7"/>
    <w:pPr>
      <w:spacing w:before="100" w:beforeAutospacing="1" w:after="100" w:afterAutospacing="1"/>
    </w:pPr>
  </w:style>
  <w:style w:type="paragraph" w:customStyle="1" w:styleId="copyright-space">
    <w:name w:val="copyright-space"/>
    <w:basedOn w:val="Normal"/>
    <w:uiPriority w:val="99"/>
    <w:rsid w:val="00F76DC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910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1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91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1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91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19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1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91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1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91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1910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191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1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19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1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91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1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91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19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1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91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1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910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191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910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191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910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910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191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1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91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1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91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1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910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1910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191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91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1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1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910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8</Pages>
  <Words>4373</Words>
  <Characters>30181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Kerületi díjlista  - Prága (2016</dc:title>
  <dc:subject/>
  <dc:creator>Király István</dc:creator>
  <cp:keywords/>
  <dc:description/>
  <cp:lastModifiedBy>Király István</cp:lastModifiedBy>
  <cp:revision>2</cp:revision>
  <dcterms:created xsi:type="dcterms:W3CDTF">2016-07-07T08:46:00Z</dcterms:created>
  <dcterms:modified xsi:type="dcterms:W3CDTF">2016-07-07T09:01:00Z</dcterms:modified>
</cp:coreProperties>
</file>