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9D" w:rsidRPr="00FC4038" w:rsidRDefault="0071729D" w:rsidP="006F5EF5">
      <w:pPr>
        <w:rPr>
          <w:b/>
          <w:bCs/>
          <w:sz w:val="36"/>
          <w:szCs w:val="36"/>
        </w:rPr>
      </w:pPr>
      <w:r w:rsidRPr="00FC4038">
        <w:rPr>
          <w:b/>
          <w:bCs/>
          <w:sz w:val="36"/>
          <w:szCs w:val="36"/>
        </w:rPr>
        <w:t>Kerületi díjlista  - Humpolec (2016.06.17)</w:t>
      </w:r>
    </w:p>
    <w:p w:rsidR="0071729D" w:rsidRPr="006F5EF5" w:rsidRDefault="0071729D">
      <w:pPr>
        <w:rPr>
          <w:sz w:val="18"/>
          <w:szCs w:val="18"/>
        </w:rPr>
      </w:pPr>
    </w:p>
    <w:p w:rsidR="0071729D" w:rsidRPr="006F5EF5" w:rsidRDefault="0071729D">
      <w:pPr>
        <w:rPr>
          <w:sz w:val="18"/>
          <w:szCs w:val="18"/>
        </w:rPr>
      </w:pP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rStyle w:val="Strong"/>
          <w:sz w:val="20"/>
          <w:szCs w:val="20"/>
        </w:rPr>
        <w:t>Verseny sz.:</w:t>
      </w:r>
      <w:r w:rsidRPr="00FC4038">
        <w:rPr>
          <w:sz w:val="20"/>
          <w:szCs w:val="20"/>
        </w:rPr>
        <w:t xml:space="preserve"> 18 | Dátum: 17 Jun 2016 | Feleresztés ideje: 05:45:00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rStyle w:val="Strong"/>
          <w:sz w:val="20"/>
          <w:szCs w:val="20"/>
        </w:rPr>
        <w:t>Szervező:</w:t>
      </w:r>
      <w:r w:rsidRPr="00FC4038">
        <w:rPr>
          <w:sz w:val="20"/>
          <w:szCs w:val="20"/>
        </w:rPr>
        <w:t xml:space="preserve"> Gyor és Környéke Tagszövetség | </w:t>
      </w:r>
      <w:r w:rsidRPr="00FC4038">
        <w:rPr>
          <w:rStyle w:val="Strong"/>
          <w:sz w:val="20"/>
          <w:szCs w:val="20"/>
        </w:rPr>
        <w:t>Készítette:</w:t>
      </w:r>
      <w:r w:rsidRPr="00FC4038">
        <w:rPr>
          <w:sz w:val="20"/>
          <w:szCs w:val="20"/>
        </w:rPr>
        <w:t xml:space="preserve"> Király István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rStyle w:val="Strong"/>
          <w:sz w:val="20"/>
          <w:szCs w:val="20"/>
        </w:rPr>
        <w:t>GPS Koordináták:</w:t>
      </w:r>
      <w:r w:rsidRPr="00FC4038">
        <w:rPr>
          <w:sz w:val="20"/>
          <w:szCs w:val="20"/>
        </w:rPr>
        <w:t xml:space="preserve"> 49:31:30 | 15:20:54</w:t>
      </w:r>
    </w:p>
    <w:p w:rsidR="0071729D" w:rsidRPr="00FC4038" w:rsidRDefault="0071729D" w:rsidP="00F91B84">
      <w:pPr>
        <w:pStyle w:val="NormalWeb"/>
        <w:rPr>
          <w:sz w:val="20"/>
          <w:szCs w:val="20"/>
        </w:rPr>
      </w:pPr>
      <w:r w:rsidRPr="00FC4038">
        <w:rPr>
          <w:rStyle w:val="Strong"/>
          <w:sz w:val="20"/>
          <w:szCs w:val="20"/>
        </w:rPr>
        <w:t>Dúctávok</w:t>
      </w:r>
      <w:r w:rsidRPr="00FC4038">
        <w:rPr>
          <w:sz w:val="20"/>
          <w:szCs w:val="20"/>
        </w:rPr>
        <w:t>: 233.702 km - 311.463 km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sz w:val="20"/>
          <w:szCs w:val="20"/>
        </w:rPr>
        <w:t>Befutó: 10 / 5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sz w:val="20"/>
          <w:szCs w:val="20"/>
        </w:rPr>
        <w:t>Pontosztás: 51 / 20.4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rStyle w:val="Strong"/>
          <w:sz w:val="20"/>
          <w:szCs w:val="20"/>
        </w:rPr>
        <w:t>Időjárás: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sz w:val="20"/>
          <w:szCs w:val="20"/>
        </w:rPr>
        <w:t>Feleresztés: 17°C, Derült égbolt, déli szél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sz w:val="20"/>
          <w:szCs w:val="20"/>
        </w:rPr>
        <w:t xml:space="preserve">Érkezés: 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rStyle w:val="Strong"/>
          <w:sz w:val="20"/>
          <w:szCs w:val="20"/>
        </w:rPr>
        <w:t>Indult galamb:</w:t>
      </w:r>
      <w:r w:rsidRPr="00FC4038">
        <w:rPr>
          <w:sz w:val="20"/>
          <w:szCs w:val="20"/>
        </w:rPr>
        <w:t xml:space="preserve"> 1764 | </w:t>
      </w:r>
      <w:r w:rsidRPr="00FC4038">
        <w:rPr>
          <w:rStyle w:val="Strong"/>
          <w:sz w:val="20"/>
          <w:szCs w:val="20"/>
        </w:rPr>
        <w:t>20 %:</w:t>
      </w:r>
      <w:r w:rsidRPr="00FC4038">
        <w:rPr>
          <w:sz w:val="20"/>
          <w:szCs w:val="20"/>
        </w:rPr>
        <w:t xml:space="preserve"> 353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rStyle w:val="Strong"/>
          <w:sz w:val="20"/>
          <w:szCs w:val="20"/>
        </w:rPr>
        <w:t>Tagok száma:</w:t>
      </w:r>
      <w:r w:rsidRPr="00FC4038">
        <w:rPr>
          <w:sz w:val="20"/>
          <w:szCs w:val="20"/>
        </w:rPr>
        <w:t xml:space="preserve"> 120 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rStyle w:val="Strong"/>
          <w:sz w:val="20"/>
          <w:szCs w:val="20"/>
        </w:rPr>
        <w:t>Verseny időtartama</w:t>
      </w:r>
      <w:r w:rsidRPr="00FC4038">
        <w:rPr>
          <w:sz w:val="20"/>
          <w:szCs w:val="20"/>
        </w:rPr>
        <w:t>: 00:28:40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rStyle w:val="Strong"/>
          <w:sz w:val="20"/>
          <w:szCs w:val="20"/>
        </w:rPr>
        <w:t>Első galamb: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C4038">
        <w:rPr>
          <w:sz w:val="20"/>
          <w:szCs w:val="20"/>
        </w:rPr>
        <w:t>HU-2015-O-46370 | Érkezés: 1 | 09:35:41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C4038">
        <w:rPr>
          <w:sz w:val="20"/>
          <w:szCs w:val="20"/>
        </w:rPr>
        <w:t>Sebesség: 1121.438 | Távolság: 258.697 km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C4038">
        <w:rPr>
          <w:sz w:val="20"/>
          <w:szCs w:val="20"/>
        </w:rPr>
        <w:t>Tenyésztõ: Domonkos Csaba | Egyesület: F30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C4038">
        <w:rPr>
          <w:rStyle w:val="Strong"/>
          <w:sz w:val="20"/>
          <w:szCs w:val="20"/>
        </w:rPr>
        <w:t>Utolsó galamb: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C4038">
        <w:rPr>
          <w:sz w:val="20"/>
          <w:szCs w:val="20"/>
        </w:rPr>
        <w:t>HU-2015-D-877577 | Érkezés: 1 | 09:48:00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C4038">
        <w:rPr>
          <w:sz w:val="20"/>
          <w:szCs w:val="20"/>
        </w:rPr>
        <w:t>Sebesség: 997.469 | Távolság: 242.385 km</w:t>
      </w:r>
    </w:p>
    <w:p w:rsidR="0071729D" w:rsidRPr="00FC4038" w:rsidRDefault="0071729D" w:rsidP="00F91B8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C4038">
        <w:rPr>
          <w:sz w:val="20"/>
          <w:szCs w:val="20"/>
        </w:rPr>
        <w:t>Tenyésztõ: Ledó Gábor | Egyesület: F16</w:t>
      </w:r>
    </w:p>
    <w:p w:rsidR="0071729D" w:rsidRDefault="0071729D" w:rsidP="00F91B84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5"/>
        <w:gridCol w:w="570"/>
        <w:gridCol w:w="920"/>
        <w:gridCol w:w="1246"/>
        <w:gridCol w:w="896"/>
        <w:gridCol w:w="831"/>
        <w:gridCol w:w="1401"/>
        <w:gridCol w:w="626"/>
      </w:tblGrid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jc w:val="center"/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Egyesület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jc w:val="center"/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jc w:val="center"/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jc w:val="center"/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jc w:val="center"/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% díjban 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jc w:val="center"/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jc w:val="center"/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F01 - Gyor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3.68 %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15.29 %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F02 - Gyor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4.53 %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11.76 %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F05 - Csorna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11.33 %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31.75 %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8.5 %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21.43 %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F08 - Tét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1.7 %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7.59 %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F10 - Abda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1.13 %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F13 - Gyor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8.78 %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29.81 %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30.31 %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33.44 %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F19 - Gyor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2.83 %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15.87 %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F20 - Gönyu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1.13 %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12.5 %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F24 - Nyúl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1.98 %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8.33 %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8.78 %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20.95 %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F30 - Gyor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6.23 %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14.86 %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F33 - Kóny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5.1 %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16.82 %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3.97 %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9.86 %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0,00</w:t>
            </w:r>
          </w:p>
        </w:tc>
      </w:tr>
      <w:tr w:rsidR="0071729D" w:rsidRPr="006F5EF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1 764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0" w:type="auto"/>
            <w:gridSpan w:val="2"/>
            <w:vAlign w:val="center"/>
          </w:tcPr>
          <w:p w:rsidR="0071729D" w:rsidRPr="006F5EF5" w:rsidRDefault="007172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1729D">
        <w:trPr>
          <w:gridAfter w:val="7"/>
          <w:tblCellSpacing w:w="15" w:type="dxa"/>
        </w:trPr>
        <w:tc>
          <w:tcPr>
            <w:tcW w:w="0" w:type="auto"/>
            <w:vAlign w:val="center"/>
          </w:tcPr>
          <w:p w:rsidR="0071729D" w:rsidRDefault="0071729D">
            <w:pPr>
              <w:jc w:val="center"/>
              <w:rPr>
                <w:b/>
                <w:bCs/>
              </w:rPr>
            </w:pPr>
          </w:p>
        </w:tc>
      </w:tr>
    </w:tbl>
    <w:p w:rsidR="0071729D" w:rsidRDefault="0071729D" w:rsidP="00F91B84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11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1"/>
        <w:gridCol w:w="2310"/>
        <w:gridCol w:w="1856"/>
        <w:gridCol w:w="984"/>
        <w:gridCol w:w="1190"/>
        <w:gridCol w:w="798"/>
        <w:gridCol w:w="946"/>
        <w:gridCol w:w="1080"/>
        <w:gridCol w:w="900"/>
        <w:gridCol w:w="820"/>
      </w:tblGrid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Default="0071729D" w:rsidP="006F5EF5">
            <w:pPr>
              <w:rPr>
                <w:b/>
                <w:bCs/>
                <w:sz w:val="18"/>
                <w:szCs w:val="18"/>
              </w:rPr>
            </w:pPr>
          </w:p>
          <w:p w:rsidR="0071729D" w:rsidRDefault="0071729D" w:rsidP="006F5EF5">
            <w:pPr>
              <w:rPr>
                <w:b/>
                <w:bCs/>
                <w:sz w:val="18"/>
                <w:szCs w:val="18"/>
              </w:rPr>
            </w:pPr>
          </w:p>
          <w:p w:rsidR="0071729D" w:rsidRDefault="0071729D" w:rsidP="006F5EF5">
            <w:pPr>
              <w:rPr>
                <w:b/>
                <w:bCs/>
                <w:sz w:val="18"/>
                <w:szCs w:val="18"/>
              </w:rPr>
            </w:pPr>
          </w:p>
          <w:p w:rsidR="0071729D" w:rsidRPr="006F5EF5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</w:tcPr>
          <w:p w:rsidR="0071729D" w:rsidRPr="006F5EF5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826" w:type="dxa"/>
            <w:vAlign w:val="center"/>
          </w:tcPr>
          <w:p w:rsidR="0071729D" w:rsidRPr="006F5EF5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954" w:type="dxa"/>
            <w:vAlign w:val="center"/>
          </w:tcPr>
          <w:p w:rsidR="0071729D" w:rsidRPr="006F5EF5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1160" w:type="dxa"/>
            <w:vAlign w:val="center"/>
          </w:tcPr>
          <w:p w:rsidR="0071729D" w:rsidRPr="006F5EF5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71729D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Távolság</w:t>
            </w:r>
          </w:p>
          <w:p w:rsidR="0071729D" w:rsidRPr="006F5EF5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 xml:space="preserve"> [km]</w:t>
            </w:r>
          </w:p>
        </w:tc>
        <w:tc>
          <w:tcPr>
            <w:tcW w:w="916" w:type="dxa"/>
            <w:vAlign w:val="center"/>
          </w:tcPr>
          <w:p w:rsidR="0071729D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Indult</w:t>
            </w:r>
          </w:p>
          <w:p w:rsidR="0071729D" w:rsidRPr="006F5EF5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 xml:space="preserve"> galamb </w:t>
            </w:r>
          </w:p>
        </w:tc>
        <w:tc>
          <w:tcPr>
            <w:tcW w:w="1050" w:type="dxa"/>
            <w:vAlign w:val="center"/>
          </w:tcPr>
          <w:p w:rsidR="0071729D" w:rsidRPr="006F5EF5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870" w:type="dxa"/>
            <w:vAlign w:val="center"/>
          </w:tcPr>
          <w:p w:rsidR="0071729D" w:rsidRPr="006F5EF5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775" w:type="dxa"/>
            <w:vAlign w:val="center"/>
          </w:tcPr>
          <w:p w:rsidR="0071729D" w:rsidRPr="006F5EF5" w:rsidRDefault="0071729D" w:rsidP="006F5EF5">
            <w:pPr>
              <w:rPr>
                <w:b/>
                <w:bCs/>
                <w:sz w:val="18"/>
                <w:szCs w:val="18"/>
              </w:rPr>
            </w:pPr>
            <w:r w:rsidRPr="006F5EF5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HU-2015-O-46370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09:35:41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1 121,44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258.697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0.567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51,00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HU-2015-O-46368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09:35:42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1 121,36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258.697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1.134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50,91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HU-2014-D-753205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09:21:51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1 117,75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1.701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HU-2012-11-75451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09:22:49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1 112,79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2.268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50,74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HU-2014-11-90031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09:46:28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1 108,29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267.622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2.834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50,65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HU-2013-D-628078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09:29:36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1 107,47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3.401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HU-2015-D-876535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09:49:13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1 102,38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3.968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50,48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HU-2015-O-46127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09:51:48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1 101,03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271.735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4.535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50,39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HU-2015-O-46121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09:51:49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1 100,96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271.735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5.102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50,30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HU-2014-D-752022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09:51:51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1 100,81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271.735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5.669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HU-2015-D-876595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09:49:41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1 100,28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6.236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50,13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HU-2014-D-752104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09:49:42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1 100,20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6.803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50,04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HU-2014-11-89042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09:32:36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1 099,63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250.275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7.370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HU-2015-D-877553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09:25:30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1 099,25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7.937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49,87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HU-2015-D-877437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09:27:12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1 098,03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243.983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8.503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49,78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HU-2015-D-880011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09:55:18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1 097,38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274.674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9.070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HU-2013-M-134335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09:32:41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1 093,39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9.637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49,61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HU-2015-11-96241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09:33:38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1 091,53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249.566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10.204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49,52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HU-2014-D-749724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09:53:34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1 086,17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269.989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10.771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HU-2014-D-753316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09:34:51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1 083,08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11.338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Tóth István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HU-2015-D-877383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09:28:00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1 082,43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241.381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11.905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49,26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HU-2014-D-754465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09:58:51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1 082,03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274.674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12.472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49,17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HU-2014-D-834430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09:35:05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1 081,98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13.039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HU-2015-O-46137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09:53:25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1 081,81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268.74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13.605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49,00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HU-2015-D-877824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09:35:02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1 081,31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14.172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48,91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HU-2014-D-829558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09:35:22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1 080,65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14.739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HU-2015-D-877861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09:36:17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1 078,90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15.306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48,74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HU-2015-11-98605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09:47:42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1 076,12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261.174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15.873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48,65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HU-2015-11-98582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09:47:53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1 075,31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261.174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16.440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HU-2015-D-876364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09:57:50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1 074,76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271.735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17.007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48,48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HU-2015-11-96781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09:38:15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1 072,99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250.275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17.574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48,39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HU-2015-11-98592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09:48:29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1 072,66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261.174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18.141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HU-2015-O-40911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09:37:41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1 072,53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249.566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18.707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Csaba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HU-2015-D-879310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09:35:29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1 072,48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247.189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19.274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48,13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HU-2013-D-629985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09:45:34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1 072,41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257.993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19.841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48,04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HU-2014-11-89036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09:38:29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1 071,92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250.275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20.408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Vigh Tibor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HU-2015-D-878106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09:57:53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1 071,77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271.041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20.975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47,87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HU-2015-D-879417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09:36:08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1 071,42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247.64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21.542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47,78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Vigh Tibor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HU-2015-D-878138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09:58:01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1 071,20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271.041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22.109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HU-2013-D-627725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09:37:59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1 071,03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22.676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47,61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HU-2013-D-627641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09:56:25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1 070,81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23.243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47,52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HU-2015-D-877689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09:38:16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1 069,85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249.566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23.810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HU-2015-D-877121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09:37:44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1 069,66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24.376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HU-2013-11-83025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09:32:03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1 067,54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24.943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47,26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HU-2013-D-594960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09:55:43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1 067,40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267.622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25.510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Lenzsér Gyula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HU-2014-D-753539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09:42:24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1 067,07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253.322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26.077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Imre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HU-2015-D-873642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09:43:39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1 066,52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254.524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26.644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47,00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HU-2013-D-658555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09:33:47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1 066,44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243.983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27.211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46,91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Butsy Péter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HU-2014-11-85715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09:53:11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1 066,33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264.644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27.778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Markó Dezso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HU-2015-D-879829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09:58:22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1 066,00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270.09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28.345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46,74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Markó Dezso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HU-2015-D-879860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09:58:24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1 065,86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270.09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28.912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46,65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Ferenc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HU-2015-D-872256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09:56:37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1 065,43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268.079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29.478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HU-2015-D-877255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09:38:47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1 065,22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249.036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30.045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46,48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HU-2015-D-877594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09:32:33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1 065,19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30.612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46,39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HU-2013-D-628060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09:38:31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1 065,18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31.179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HU-2015-D-877502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09:32:39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1 064,73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31.746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HU-2014-O-27250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09:47:49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1 064,48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258.473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32.313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46,13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HU-2015-D-877102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09:39:20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1 062,36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32.880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46,04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HU-2015-O-46364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09:58:40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1 061,31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33.447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HU-2015-D-879334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09:37:55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1 061,28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247.189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34.014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45,87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HU-2014-D-817030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10:03:40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1 060,94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274.43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F08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34.580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45,78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Imre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HU-2015-D-873713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09:44:59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1 060,59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254.524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35.147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HU-2015-D-880088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10:04:07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1 060,04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274.674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35.714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45,61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HU-2015-D-872588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09:57:45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1 059,85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267.876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36.281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45,52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HU-2015-M-139369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09:33:53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1 058,99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36.848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HU-2015-D-877576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09:33:56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1 058,76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37.415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HU-2015-D-958355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09:39:56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1 058,76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37.982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45,26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HU-2014-O-27076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09:41:30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1 058,02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250.221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38.549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HU-2014-D-817412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09:44:42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1 057,96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39.116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HU-2015-D-876591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09:59:48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1 056,59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39.683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45,00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HU-2015-M-139408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09:40:27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1 056,43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40.249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44,91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Remete Ferenc 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HU-2014-D-749057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09:54:28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1 056,36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263.526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40.816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HU-2015-11-96782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09:41:59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1 056,09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250.275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41.383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44,74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HU-2014-D-749517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09:58:49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1 055,39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267.876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41.950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44,65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HU-2015-D-877034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09:40:58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1 055,01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42.517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HU-2015-D-877141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09:41:00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1 054,86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43.084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44,48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HU-2015-25-36783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09:40:50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1 054,72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43.651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44,39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HU-2015-D-874241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09:27:30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1 053,89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44.218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HU-2013-D-628811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10:20:56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1 053,82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290.789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44.785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HU-2014-O-26719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09:55:04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1 053,82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263.526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45.351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44,13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Kocsis dúc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HU-2015-D-879156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09:45:55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1 053,60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253.829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45.918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44,05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HU-2013-D-657625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09:27:40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1 053,23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234.519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46.485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HU-2013-25-24036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09:45:51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1 052,91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47.052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43,87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HU-2013-D-627175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10:01:44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1 052,66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270.252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47.619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43,78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HU-2015-M-139566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09:27:47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1 052,55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48.186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HU-2013-D-628858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10:21:24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1 052,04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290.789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48.753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43,61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HU-2014-D-804585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09:36:58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1 051,80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243.983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49.320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43,52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HU-2013-D-625053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09:55:35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1 051,65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263.526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49.887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HU-2015-D-877426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09:37:05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1 051,27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243.983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50.454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HU-2015-D-877140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09:42:14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1 049,37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51.020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43,26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HU-2015-D-873697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09:46:45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1 048,99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51.587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Vigh Tibor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HU-2015-D-878123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10:03:26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1 048,75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271.041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52.154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HU-2015-11-96621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09:59:46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1 048,74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267.184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52.721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43,00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HU-2015-D-880034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10:06:55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1 048,71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274.674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53.288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HU-2013-11-85506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10:11:09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1 048,62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279.089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F24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53.855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HU-2015-D-881714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09:46:51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1 048,55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54.422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42,74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HU-2015-11-98352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09:28:24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1 048,52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234.24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54.989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42,65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HU-2013-11-82983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09:45:27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1 048,35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252.076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55.556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HU-2013-D-657416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09:46:54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1 048,34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56.122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42,48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HU-2015-11-98380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09:28:29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1 048,13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234.24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56.689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42,39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Szücs Gyula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HU-2015-D-876136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09:53:13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1 048,05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260.15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57.256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HU-2015-D-876506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10:01:54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1 047,96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57.823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HU-2014-D-754450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10:07:16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1 047,31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274.674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58.390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42,13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HU-2013-D-625143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09:56:38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1 047,26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263.526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58.957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42,05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HU-2015-D-880477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10:07:17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1 047,24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274.674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59.524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HU-2010-11-56279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09:43:18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1 047,14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60.091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41,87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HU-2015-D-881703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09:47:23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1 046,25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60.658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41,79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HU-2015-O-46141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10:00:48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1 046,19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267.622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61.224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HU-2015-D-881746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09:47:24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1 046,18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61.791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41,61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HU-2015-D-873802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09:47:26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1 046,03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62.358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41,52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HU-2015-D-958518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09:42:52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1 045,70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62.925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HU-2015-M-139375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09:43:05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1 045,63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63.492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HU-2012-D-474321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09:43:09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1 045,33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64.059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41,26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HU-2015-11-98363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09:29:08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1 045,09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234.24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64.626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HU-2015-11-96671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09:44:32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1 044,84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250.275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65.193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HU-2015-D-877517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09:37:02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1 044,61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65.760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41,00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Kövecses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HU-2014-11-86243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10:03:22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1 044,14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269.772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66.327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HU-2015-D-877714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09:44:42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1 043,89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250.221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66.893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Kocsis dúc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HU-2015-D-935593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09:48:14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1 043,56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253.829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67.460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40,74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HU-2015-D-877874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09:44:10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1 043,34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68.027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40,66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HU-2015-D-876367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10:05:29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1 043,20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271.735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68.594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Kocsis dúc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HU-2014-25-33535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09:48:32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1 042,28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253.829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69.161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40,48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HU-2011-11-63319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10:07:57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1 042,03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F08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69.728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40,39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Deák Tibor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HU-2013-D-659385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09:29:23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1 041,53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233.702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70.295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HU-2015-11-98516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10:05:35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1 041,20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271.319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70.862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Ács György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HU-2015-D-876705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10:06:06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1 041,19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271.858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71.429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40,13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HU-2015-O-46362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10:03:36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1 041,07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71.995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40,05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HU-2012-11-77006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10:13:08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1 040,86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279.089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F24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72.562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Szücs Gyula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HU-2015-D-876146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09:55:02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1 040,44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260.15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73.129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39,87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HU-2014-D-752108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10:03:46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1 040,40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73.696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39,79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HU-2015-D-877801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09:44:07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1 040,23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74.263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HU-2015-D-877753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09:44:45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1 040,14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74.830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39,61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HU-2014-11-89087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09:45:39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1 040,00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250.275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75.397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39,53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HU-2015-D-880337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09:53:32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1 039,99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258.473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75.964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HU-2015-D-872159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09:57:37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1 038,89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262.441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76.531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HU-2013-D-594814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09:30:45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1 038,72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77.098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39,26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HU-2013-25-25004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09:30:47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1 038,57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77.664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HU-2015-D-874425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09:30:50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1 038,46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234.519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78.231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HU-2014-D-753273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09:38:27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1 038,27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78.798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39,00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HU-2015-D-877290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09:44:52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1 038,20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249.036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79.365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HU-2014-D-829041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09:30:35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1 037,84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234.12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79.932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HU-2015-D-877256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09:45:04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1 037,34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249.036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80.499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38,74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Ferenc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HU-2015-D-872286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10:03:38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1 036,52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268.079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81.066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38,66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HU-2013-D-657677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09:31:18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1 036,20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81.633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HU-2015-11-93966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09:31:18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1 036,20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81.633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HU-2015-D-877818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09:45:05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1 036,04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82.766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38,39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HU-2015-O-40904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09:45:11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1 035,84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248.792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83.333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HU-2015-D-879443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09:44:09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1 035,50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247.64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83.900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Balla Ferenc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HU-2015-D-877248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09:46:38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1 035,46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250.201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84.467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38,13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HU-2015-D-872111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10:01:02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1 035,04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265.005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85.034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38,05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HU-2015-D-877773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09:45:56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1 035,04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85.601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HU-2013-D-628909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10:12:12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1 034,96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276.546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86.168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37,87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HU-2013-11-83007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09:39:18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1 034,51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86.735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37,79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HU-2015-M-139564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09:31:52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1 033,61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87.302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HU-2011-D-395801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10:26:23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1 033,41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290.789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87.868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37,61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Kocsis dúc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HU-2014-D-774481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09:50:39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1 033,30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253.829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88.435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37,53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HU-2015-D-897408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09:44:40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1 033,27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247.64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89.002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Szücs Gyula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HU-2015-D-876116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09:56:48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1 033,14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260.15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89.569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Csaba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HU-2010-25-05181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09:44:16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1 033,11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247.189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90.136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37,26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Varga István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HU-2014-25-31081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09:31:41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1 032,55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234.062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90.703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HU-2015-D-877635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09:46:33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1 032,39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91.270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HU-2015-D-880468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09:54:17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1 032,25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257.323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91.837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37,00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HU-2012-11-75386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09:45:59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1 032,18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92.404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HU-2014-D-752665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09:45:38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1 032,04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248.344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92.971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HU-2015-D-948002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10:04:35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1 031,95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267.876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93.537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36,74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HU-2015-D-877098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09:41:27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1 031,86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243.983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94.104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36,66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HU-2015-D-877863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09:46:53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1 031,62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94.671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HU-2014-D-752964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09:45:03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1 031,62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247.64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95.238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36,48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HU-2015-D-958473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10:08:02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1 031,51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271.322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95.805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36,40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HU-2014-D-803607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09:32:24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1 031,31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234.519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96.372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HU-2015-D-881915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10:08:06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1 031,25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271.322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96.939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HU-2014-M-137223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09:40:03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1 031,21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97.506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36,13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HU-2015-O-46135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10:08:51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1 031,18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272.077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98.073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36,05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Imre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HU-2014-D-803555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09:51:57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1 030,67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254.524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98.639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HU-2013-D-658826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09:45:17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1 030,62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247.64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99.206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35,87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HU-2015-D-877265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09:46:38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1 030,61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249.036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99.773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35,79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HU-2014-D-752481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09:32:35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1 030,35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100.340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HU-2014-11-89002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09:47:56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1 030,22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250.275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100.907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35,61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HU-2014-D-803704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09:32:21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1 029,78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234.12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101.474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35,53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Lenzsér Gyula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HU-2013-D-628226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09:51:12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1 028,93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253.322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102.041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Lenzsér Gyula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HU-2014-11-88911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09:51:16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1 028,65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253.322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102.608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HU-2015-11-96266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09:47:38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1 028,55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249.566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103.175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35,27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Bedo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HU-2012-11-78374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10:02:08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1 028,23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264.401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103.741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Lenzsér Gyula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HU-2015-D-877611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09:51:22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1 028,23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253.322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104.308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HU-2014-D-803297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09:51:39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1 028,15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104.875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35,00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HU-2015-D-881710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09:51:43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1 027,87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105.442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Klupács Csaba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HU-2014-D-754202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10:48:05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1 027,63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311.463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F24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106.009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Prém Zoltán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HU-2015-D-958059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09:56:06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1 027,42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257.993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106.576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34,74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HU-2015-D-948829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10:05:29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1 027,29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267.595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107.143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34,66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HU-2014-D-829264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09:47:12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1 026,99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107.710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HU-2013-D-657339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09:52:48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1 026,78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254.436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108.277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34,48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Balla Ferenc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HU-2015-D-877203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09:48:42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1 026,68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250.201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108.844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34,40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HU-2014-D-817448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09:52:02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1 026,55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109.410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HU-2014-O-33799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09:33:26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1 026,52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109.977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HU-2015-D-880605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10:28:18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1 026,42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290.789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110.544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34,14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HU-2014-O-27224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10:07:07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1 026,39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269.034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111.111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Cser Balázs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HU-2014-D-816507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09:53:41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1 026,27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255.217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111.678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HU-2015-11-94215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09:33:31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1 026,27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234.519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112.245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33,87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HU-2015-D-874160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09:52:58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1 026,09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254.436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112.812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33,79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Ács György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HU-2015-D-876691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10:10:02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1 025,73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271.858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113.379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HU-2014-D-755156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09:55:56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1 025,46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257.323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113.946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33,61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HU-2015-D-874156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09:53:10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1 025,26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254.436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114.512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33,53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HU-2014-D-753408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09:48:26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1 025,17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249.566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115.079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HU-2015-D-876633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10:07:09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1 025,14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268.74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115.646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HU-2014-11-89217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09:48:28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1 025,03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249.566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116.213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33,27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HU-2015-D-873671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09:52:33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1 024,41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116.780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HU-2015-11-93753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09:53:07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1 024,27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254.146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117.347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Varga István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HU-2013-D-659431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09:33:32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1 024,19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234.062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117.914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33,01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HU-2014-D-817411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09:52:39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1 024,00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118.481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HU-2015-D-873846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09:52:44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1 023,65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119.048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HU-2015-11-98480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10:10:03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1 023,65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271.319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119.615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32,74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HU-2015-D-943935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10:10:10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1 023,20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271.319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120.181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32,66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HU-2012-D-537026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09:52:51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1 023,17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120.748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Dóczy dúc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HU-2014-25-30553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09:53:22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1 023,13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254.111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121.315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32,48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Lenzsér Gyula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HU-2015-D-877603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09:52:36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1 023,11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253.322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121.882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32,40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Imre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HU-2015-D-873634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09:53:47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1 023,08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254.524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122.449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HU-2014-25-30659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09:53:26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1 022,96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254.146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123.016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HU-2015-D-880758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10:15:20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1 022,87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276.525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123.583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32,14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HU-2014-D-828114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09:33:58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1 022,82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234.191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124.150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HU-2015-D-874079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09:53:06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1 022,70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253.732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124.717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HU-2013-D-657698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09:34:18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1 022,64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125.283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31,88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HU-2013-11-78829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10:07:47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1 021,61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268.463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125.850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31,79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HU-2015-D-879416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09:47:27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1 021,41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247.64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126.417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HU-2015-D-879326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09:47:04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1 021,16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247.189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126.984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31,61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Ferenc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HU-2014-D-749562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10:07:35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1 020,93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268.079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127.551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31,53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HU-2015-D-877526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09:42:29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1 020,64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128.118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HU-2014-D-755552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10:15:56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1 020,61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276.525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128.685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Fehér Ferenc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HU-2015-O-40947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10:16:46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1 020,50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277.338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F24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129.252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31,27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HU-2014-D-829388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10:09:36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1 020,35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269.989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129.819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Varga István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HU-2015-11-94089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09:34:25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1 020,25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234.062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130.385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HU-2014-D-803299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09:53:43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1 019,61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130.952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31,01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HU-2015-D-880467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09:57:24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1 019,51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257.323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131.519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Helyes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HU-2015-11-98510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10:04:03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1 019,50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264.102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F08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132.086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HU-2015-D-958805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10:11:08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1 019,49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271.319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132.653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30,74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HU-2012-D-472345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09:53:45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1 019,47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133.220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30,66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Helyes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HU-2015-D-956242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10:04:04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1 019,44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264.102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F08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133.787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HU-2014-D-803220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09:53:54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1 018,85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134.354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30,48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HU-2015-D-879348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09:47:41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1 018,57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247.189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134.921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30,40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HU-2013-D-657525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09:54:22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1 017,51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253.732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135.488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Hardt Ádám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HU-2015-D-876947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09:54:36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1 017,45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253.955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136.054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HU-2015-D-877513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09:43:15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1 017,36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136.621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30,14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HU-2015-D-877588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09:43:20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1 017,00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137.188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Ács György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HU-2015-D-876682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10:12:19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1 016,97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271.858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137.755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HU-2014-D-816621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10:14:27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1 016,89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F08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138.322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29,88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HU-2011-D-358914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10:31:02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1 016,61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290.789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12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138.889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29,79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HU-2015-D-881747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09:54:28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1 016,54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139.456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HU-2012-D-474351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09:49:54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1 016,52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140.023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29,61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HU-2013-11-82707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10:07:51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1 016,49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267.184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140.590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29,53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HU-2015-11-96290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09:50:36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1 016,13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249.566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141.156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HU-2014-11-89434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09:35:47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1 016,07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141.723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Csidey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HU-2014-M-137026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10:09:20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1 015,96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268.553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142.290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29,27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HU-2015-D-877884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09:50:39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1 015,81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142.857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Király József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HU-2015-11-94201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09:35:53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1 015,75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234.519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143.424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Markó Dezso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HU-2012-D-475735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10:11:00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1 015,38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270.09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143.991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29,01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HU-2015-D-877722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09:51:30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1 015,10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250.221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144.558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HU-2013-D-625137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10:04:39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1 014,93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263.526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145.125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HU-2015-D-880457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09:58:33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1 014,88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257.323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145.692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28,75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Böröczki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HU-2013-11-83901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10:17:23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1 014,70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276.386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F24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146.259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28,66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Király József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HU-2015-11-94206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09:36:08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1 014,65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234.519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146.825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Dóczy dúc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HU-2014-25-30574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09:55:30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1 014,42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254.111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147.392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28,48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Magyari Zsolt 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HU-2015-D-876827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10:12:53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1 014,38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271.735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147.959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28,40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Farkas Csaba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HU-2015-11-93951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09:36:09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1 014,36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148.526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HU-2013-D-657175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09:55:52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1 014,23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254.436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149.093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HU-2015-11-98577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10:02:35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1 013,94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261.174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149.660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28,14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HU-2015-11-96918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10:08:31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1 013,92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267.184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150.227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Balog Norbert 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HU-2015-D-872137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10:06:25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1 013,73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265.005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150.794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Szarvas István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HU-2015-D-872509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10:09:53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1 013,51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268.463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151.361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27,88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Major Márk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HU-2011-25-15530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09:49:21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1 013,49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247.647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151.927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27,79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HU-2014-D-753503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09:51:16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1 013,26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152.494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HU-2015-11-97007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10:09:07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1 013,25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267.622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153.061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27,62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HU-2015-11-96933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10:08:45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1 013,02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267.184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153.628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27,53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HU-2015-11-99066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10:32:03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1 013,01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290.789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154.195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HU-2012-D-526592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09:49:29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1 012,91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247.64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154.762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27,35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Vigh Tibor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HU-2015-11-97278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10:12:36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1 012,83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271.041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155.329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27,27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HU-2014-D-753429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09:51:27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1 012,62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249.566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155.896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HU-2015-11-96712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10:08:52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1 012,57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267.184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156.463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Ferenc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HU-2015-D-872266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10:09:46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1 012,51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268.079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157.029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27,01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HU-2014-D-753336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09:50:54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1 012,39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157.596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HU-2015-D-876974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09:50:47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1 012,24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248.792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158.163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HU-2015-11-96682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09:52:19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1 011,96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250.275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158.730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26,75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HU-2014-D-753335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09:51:05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1 011,63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248.946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159.297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26,66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HU-2014-D-752172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10:11:08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1 011,60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159.864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HU-2012-D-537366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10:11:09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1 011,54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160.431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26,49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HU-2013-D-627705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09:51:43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1 011,41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160.998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26,40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HU-2012-D-475659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10:16:36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1 011,32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274.674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161.565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HU-2014-D-755440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10:32:33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1 011,25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290.789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162.132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26,22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HU-2014-11-89417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09:37:01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1 010,66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162.698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26,14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HU-2014-25-30684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09:56:28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1 010,62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254.146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163.265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289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HU-2014-D-755598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10:18:42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1 010,29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276.525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163.832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HU-2014-D-829213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10:13:58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1 010,29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271.735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164.399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25,88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HU-2012-25-17307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09:37:11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1 009,94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164.966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25,79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Bendes Péter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HU-2014-D-755574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10:18:49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1 009,86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276.525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165.533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HU-2014-D-817023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10:16:45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1 009,86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274.43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F08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166.100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25,62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HU-2015-D-876966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09:51:22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1 009,84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248.792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166.667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25,53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Dóczy dúc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HU-2015-D-881467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09:56:41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1 009,65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254.111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167.234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HU-2014-D-817473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09:56:15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1 009,33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167.800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25,36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Imre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HU-2015-D-873638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09:57:11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1 009,28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254.524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168.367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25,27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HU-2015-D-874143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09:57:08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1 009,13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254.436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11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168.934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Kocsis dúc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HU-2015-D-879131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09:56:37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1 008,79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253.829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169.501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HU-2014-D-754905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10:00:46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1 008,67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257.993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170.068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25,01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Király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HU-2015-D-880190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10:00:57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1 008,30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258.073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170.635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HU-2015-11-96752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09:53:13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1 008,29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250.275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171.202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HU-2012-D-473443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10:12:08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1 007,81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171.769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24,75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Nagy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HU-2015-11-92604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10:12:08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1 007,71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269.195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172.336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24,66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Kocsis dúc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HU-2013-25-23903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09:56:56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1 007,52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253.829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172.902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HU-2014-D-753249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09:45:35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1 007,49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173.469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24,49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HU-2014-D-753271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09:45:35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1 007,49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173.469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24,49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HU-2015-D-873851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09:56:44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1 007,39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174.603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HU-2013-D-658817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09:50:52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1 007,21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247.64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175.170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24,23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HU-2015-D-880303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10:01:46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1 006,65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258.473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175.737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24,14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Károly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HU-2015-11-96225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09:55:27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1 006,49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252.076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176.304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HU-2015-D-872167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10:05:45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1 006,49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262.441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176.871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HU-2015-D-876936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09:53:43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1 006,05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250.221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177.438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23,88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HU-2014-D-817402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09:57:07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1 005,86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178.005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23,79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HU-2014-D-749507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10:11:25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1 005,48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267.876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178.571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HU-2015-D-873848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09:57:18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1 005,13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179.138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23,62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HU-2012-11-75350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09:52:29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1 005,07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179.705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23,53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Tóth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HU-2015-11-96875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10:07:36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1 004,87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263.881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180.272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319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HU-2015-O-40909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09:52:33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1 004,80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180.839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23,36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HU-2013-D-628912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10:20:17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1 004,57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276.546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181.406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23,27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HU-2014-D-753519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09:53:24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1 004,56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249.538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181.973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HU-2015-D-877723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09:54:08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1 004,37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250.221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182.540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23,09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HU-2014-D-753155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09:53:20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1 004,19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249.38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183.107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23,01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HU-2015-11-92184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10:12:58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1 004,03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269.049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183.673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HU-2015-11-99073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10:34:41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1 003,80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290.789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184.240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HU-2015-D-876675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10:12:49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1 003,45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268.74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184.807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22,75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HU-2014-D-803337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09:57:53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1 003,36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253.732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185.374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22,66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HU-2014-O-26748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10:12:03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1 003,09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267.876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14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F02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185.941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329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Butsy Péter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HU-2014-11-85738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10:08:51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1 003,01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264.644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186.508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22,49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HU-2014-D-754679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10:03:02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1 002,57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258.697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187.075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22,40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HU-2014-D-829043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09:38:34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1 002,37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234.12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187.642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22,31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Bedo Szabolcs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HU-2012-D-477312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10:08:35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1 002,28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264.189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188.209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22,23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HU-2013-O-20699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09:39:00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1 002,22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234.519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188.776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22,14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HU-2015-D-879314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09:51:42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1 001,98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247.189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189.342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22,05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HU-2015-D-876396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10:16:13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1 001,91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271.735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189.909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21,96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HU-2015-D-873830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09:58:10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1 001,68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253.597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46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F05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190.476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21,88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Butsy Péter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T  HU-2014-11-85716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10:09:12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1 001,68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264.644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191.043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21,79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Markó Dezso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HU-2015-O-45258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10:14:42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1 001,45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270.09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191.610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21,70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Böröczki Károly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HU-2013-11-83917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10:21:04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1 001,16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276.386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F24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192.177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21,62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Kocsis dúc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HU-2014-D-804470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09:58:36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1 000,90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253.829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192.744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21,53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HU-2014-25-32911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10:23:52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1 000,80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279.089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F24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193.311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21,44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HU-2012-D-474468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09:55:04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1 000,62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250.221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193.878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21,36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Balla Ferenc 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HU-2015-D-877214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09:55:05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1 000,47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250.201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194.444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21,27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344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HU-2014-D-829233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09:53:40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1 000,28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248.737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195.011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21,18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HU-2015-D-897405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09:52:42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999,76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247.64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F29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195.578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21,10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HU-2014-D-829027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09:39:18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999,23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234.12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196.145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21,01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Butsy Péter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HU-2015-11-92064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10:09:51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999,22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264.644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15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F01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196.712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20,92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348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HU-2015-D-876422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10:15:39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998,53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270.252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197.279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20,83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349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Lenzsér Gyula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HU-2013-11-82475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09:58:43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998,44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253.322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197.846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20,75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HU-2015-D-958068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10:03:25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998,33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257.993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F33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198.413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20,66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351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Kiss Béla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HU-2014-D-752463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09:39:59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997,91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234.491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33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F06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198.980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20,57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352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HU-2013-D-629320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10:20:19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997,67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274.674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F30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199.546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20,49</w:t>
            </w:r>
          </w:p>
        </w:tc>
      </w:tr>
      <w:tr w:rsidR="0071729D" w:rsidRPr="006F5EF5" w:rsidTr="00FC4038">
        <w:trPr>
          <w:tblCellSpacing w:w="15" w:type="dxa"/>
        </w:trPr>
        <w:tc>
          <w:tcPr>
            <w:tcW w:w="37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353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  Ledó Gábor (0)</w:t>
            </w:r>
          </w:p>
        </w:tc>
        <w:tc>
          <w:tcPr>
            <w:tcW w:w="182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H  HU-2015-D-877577</w:t>
            </w:r>
          </w:p>
        </w:tc>
        <w:tc>
          <w:tcPr>
            <w:tcW w:w="954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09:48:00</w:t>
            </w:r>
          </w:p>
        </w:tc>
        <w:tc>
          <w:tcPr>
            <w:tcW w:w="116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 xml:space="preserve">997,47 </w:t>
            </w:r>
          </w:p>
        </w:tc>
        <w:tc>
          <w:tcPr>
            <w:tcW w:w="0" w:type="auto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242.385</w:t>
            </w:r>
          </w:p>
        </w:tc>
        <w:tc>
          <w:tcPr>
            <w:tcW w:w="916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F16</w:t>
            </w:r>
          </w:p>
        </w:tc>
        <w:tc>
          <w:tcPr>
            <w:tcW w:w="870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200.113</w:t>
            </w:r>
          </w:p>
        </w:tc>
        <w:tc>
          <w:tcPr>
            <w:tcW w:w="775" w:type="dxa"/>
            <w:vAlign w:val="center"/>
          </w:tcPr>
          <w:p w:rsidR="0071729D" w:rsidRPr="006F5EF5" w:rsidRDefault="0071729D">
            <w:pPr>
              <w:rPr>
                <w:sz w:val="18"/>
                <w:szCs w:val="18"/>
              </w:rPr>
            </w:pPr>
            <w:r w:rsidRPr="006F5EF5">
              <w:rPr>
                <w:sz w:val="18"/>
                <w:szCs w:val="18"/>
              </w:rPr>
              <w:t>20,40</w:t>
            </w:r>
          </w:p>
        </w:tc>
      </w:tr>
    </w:tbl>
    <w:p w:rsidR="0071729D" w:rsidRPr="006F5EF5" w:rsidRDefault="0071729D">
      <w:pPr>
        <w:rPr>
          <w:sz w:val="18"/>
          <w:szCs w:val="18"/>
        </w:rPr>
      </w:pPr>
    </w:p>
    <w:sectPr w:rsidR="0071729D" w:rsidRPr="006F5EF5" w:rsidSect="006F5EF5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6F5EF5"/>
    <w:rsid w:val="0071729D"/>
    <w:rsid w:val="00E359F1"/>
    <w:rsid w:val="00F91B84"/>
    <w:rsid w:val="00FC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F91B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725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F91B84"/>
    <w:rPr>
      <w:b/>
      <w:bCs/>
    </w:rPr>
  </w:style>
  <w:style w:type="paragraph" w:styleId="NormalWeb">
    <w:name w:val="Normal (Web)"/>
    <w:basedOn w:val="Normal"/>
    <w:uiPriority w:val="99"/>
    <w:rsid w:val="00F91B84"/>
    <w:pPr>
      <w:spacing w:before="100" w:beforeAutospacing="1" w:after="100" w:afterAutospacing="1"/>
    </w:pPr>
  </w:style>
  <w:style w:type="character" w:customStyle="1" w:styleId="labellabel-info">
    <w:name w:val="label label-info"/>
    <w:basedOn w:val="DefaultParagraphFont"/>
    <w:uiPriority w:val="99"/>
    <w:rsid w:val="00F91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8</Pages>
  <Words>4321</Words>
  <Characters>29819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 sz</dc:title>
  <dc:subject/>
  <dc:creator>Király István</dc:creator>
  <cp:keywords/>
  <dc:description/>
  <cp:lastModifiedBy>Király István</cp:lastModifiedBy>
  <cp:revision>2</cp:revision>
  <dcterms:created xsi:type="dcterms:W3CDTF">2016-06-22T07:52:00Z</dcterms:created>
  <dcterms:modified xsi:type="dcterms:W3CDTF">2016-06-22T08:06:00Z</dcterms:modified>
</cp:coreProperties>
</file>