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BF" w:rsidRPr="00CA076A" w:rsidRDefault="00E40ABF" w:rsidP="00CA076A">
      <w:pPr>
        <w:pStyle w:val="z-TopofForm"/>
        <w:rPr>
          <w:sz w:val="36"/>
          <w:szCs w:val="36"/>
        </w:rPr>
      </w:pPr>
      <w:r w:rsidRPr="00CA076A">
        <w:rPr>
          <w:sz w:val="36"/>
          <w:szCs w:val="36"/>
        </w:rPr>
        <w:t>Az űrlap teteje</w:t>
      </w:r>
    </w:p>
    <w:p w:rsidR="00E40ABF" w:rsidRPr="00CA076A" w:rsidRDefault="00E40ABF" w:rsidP="00CA076A">
      <w:pPr>
        <w:pStyle w:val="Heading1"/>
        <w:rPr>
          <w:sz w:val="36"/>
          <w:szCs w:val="36"/>
        </w:rPr>
      </w:pPr>
      <w:r w:rsidRPr="00CA076A">
        <w:rPr>
          <w:sz w:val="36"/>
          <w:szCs w:val="36"/>
        </w:rPr>
        <w:t xml:space="preserve">Kerületi </w:t>
      </w:r>
      <w:r>
        <w:rPr>
          <w:sz w:val="36"/>
          <w:szCs w:val="36"/>
        </w:rPr>
        <w:t xml:space="preserve">díjlista </w:t>
      </w:r>
      <w:r w:rsidRPr="00CA076A">
        <w:rPr>
          <w:sz w:val="36"/>
          <w:szCs w:val="36"/>
        </w:rPr>
        <w:t>- Velké Mezirici (</w:t>
      </w:r>
      <w:r>
        <w:rPr>
          <w:sz w:val="36"/>
          <w:szCs w:val="36"/>
        </w:rPr>
        <w:t>2016. 04. 30.</w:t>
      </w:r>
      <w:r w:rsidRPr="00CA076A">
        <w:rPr>
          <w:sz w:val="36"/>
          <w:szCs w:val="36"/>
        </w:rPr>
        <w:t>)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Verseny sz.:</w:t>
      </w:r>
      <w:r w:rsidRPr="006C0543">
        <w:rPr>
          <w:sz w:val="20"/>
          <w:szCs w:val="20"/>
        </w:rPr>
        <w:t xml:space="preserve"> 3 | Dátum: 30 Apr 2016 | Feleresztés ideje: 07:00:00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Szervező:</w:t>
      </w:r>
      <w:r w:rsidRPr="006C0543">
        <w:rPr>
          <w:sz w:val="20"/>
          <w:szCs w:val="20"/>
        </w:rPr>
        <w:t xml:space="preserve"> Gyor és Környéke Tagszövetség | </w:t>
      </w:r>
      <w:r w:rsidRPr="006C0543">
        <w:rPr>
          <w:rStyle w:val="Strong"/>
          <w:sz w:val="20"/>
          <w:szCs w:val="20"/>
        </w:rPr>
        <w:t>Készítette:</w:t>
      </w:r>
      <w:r w:rsidRPr="006C0543">
        <w:rPr>
          <w:sz w:val="20"/>
          <w:szCs w:val="20"/>
        </w:rPr>
        <w:t xml:space="preserve"> Király István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GPS Koordináták:</w:t>
      </w:r>
      <w:r w:rsidRPr="006C0543">
        <w:rPr>
          <w:sz w:val="20"/>
          <w:szCs w:val="20"/>
        </w:rPr>
        <w:t xml:space="preserve"> 49:20:35 | 16:2:48</w:t>
      </w:r>
    </w:p>
    <w:p w:rsidR="00E40ABF" w:rsidRPr="006C0543" w:rsidRDefault="00E40ABF" w:rsidP="00CA076A">
      <w:pPr>
        <w:pStyle w:val="NormalWeb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Dúctávok</w:t>
      </w:r>
      <w:r w:rsidRPr="006C0543">
        <w:rPr>
          <w:sz w:val="20"/>
          <w:szCs w:val="20"/>
        </w:rPr>
        <w:t>: 188.701 km - 248.188 km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sz w:val="20"/>
          <w:szCs w:val="20"/>
        </w:rPr>
        <w:t>Befutó: 10 / 5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sz w:val="20"/>
          <w:szCs w:val="20"/>
        </w:rPr>
        <w:t>Pontosztás: 48 / 19.2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Időjárás: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sz w:val="20"/>
          <w:szCs w:val="20"/>
        </w:rPr>
        <w:t>Feleresztés: Derült égbolt, enyhe Keleti légáramlat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sz w:val="20"/>
          <w:szCs w:val="20"/>
        </w:rPr>
        <w:t>Érkezés: Napsütéses idő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Indult galamb:</w:t>
      </w:r>
      <w:r w:rsidRPr="006C0543">
        <w:rPr>
          <w:sz w:val="20"/>
          <w:szCs w:val="20"/>
        </w:rPr>
        <w:t xml:space="preserve"> 5598 | </w:t>
      </w:r>
      <w:r w:rsidRPr="006C0543">
        <w:rPr>
          <w:rStyle w:val="Strong"/>
          <w:sz w:val="20"/>
          <w:szCs w:val="20"/>
        </w:rPr>
        <w:t>20 %:</w:t>
      </w:r>
      <w:r w:rsidRPr="006C0543">
        <w:rPr>
          <w:sz w:val="20"/>
          <w:szCs w:val="20"/>
        </w:rPr>
        <w:t xml:space="preserve"> 1120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Tagok száma:</w:t>
      </w:r>
      <w:r w:rsidRPr="006C0543">
        <w:rPr>
          <w:sz w:val="20"/>
          <w:szCs w:val="20"/>
        </w:rPr>
        <w:t xml:space="preserve"> 181 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Verseny időtartama</w:t>
      </w:r>
      <w:r w:rsidRPr="006C0543">
        <w:rPr>
          <w:sz w:val="20"/>
          <w:szCs w:val="20"/>
        </w:rPr>
        <w:t>: 00:13:47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Első galamb: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C0543">
        <w:rPr>
          <w:sz w:val="20"/>
          <w:szCs w:val="20"/>
        </w:rPr>
        <w:t>HU-2015-11-96650 | Érkezés: 1 | 09:22:47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C0543">
        <w:rPr>
          <w:sz w:val="20"/>
          <w:szCs w:val="20"/>
        </w:rPr>
        <w:t>Sebesség: 1426.105 | Távolság: 203.624 km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C0543">
        <w:rPr>
          <w:sz w:val="20"/>
          <w:szCs w:val="20"/>
        </w:rPr>
        <w:t>Tenyésztõ: Csepi Bence | Egyesület: F16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0543">
        <w:rPr>
          <w:rStyle w:val="Strong"/>
          <w:sz w:val="20"/>
          <w:szCs w:val="20"/>
        </w:rPr>
        <w:t>Utolsó galamb: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C0543">
        <w:rPr>
          <w:sz w:val="20"/>
          <w:szCs w:val="20"/>
        </w:rPr>
        <w:t>HU-2015-D-958058 | Érkezés: 1 | 09:44:31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C0543">
        <w:rPr>
          <w:sz w:val="20"/>
          <w:szCs w:val="20"/>
        </w:rPr>
        <w:t>Sebesség: 1300.519 | Távolság: 213.957 km</w:t>
      </w:r>
    </w:p>
    <w:p w:rsidR="00E40ABF" w:rsidRPr="006C0543" w:rsidRDefault="00E40ABF" w:rsidP="00CA076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C0543">
        <w:rPr>
          <w:sz w:val="20"/>
          <w:szCs w:val="20"/>
        </w:rPr>
        <w:t>Tenyésztõ: Prém Zoltán | Egyesület: F33</w:t>
      </w:r>
    </w:p>
    <w:p w:rsidR="00E40ABF" w:rsidRPr="00CA076A" w:rsidRDefault="00E40ABF" w:rsidP="00CA076A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3"/>
        <w:gridCol w:w="319"/>
        <w:gridCol w:w="373"/>
        <w:gridCol w:w="374"/>
        <w:gridCol w:w="540"/>
        <w:gridCol w:w="540"/>
        <w:gridCol w:w="316"/>
        <w:gridCol w:w="308"/>
        <w:gridCol w:w="479"/>
        <w:gridCol w:w="309"/>
        <w:gridCol w:w="343"/>
        <w:gridCol w:w="343"/>
        <w:gridCol w:w="299"/>
        <w:gridCol w:w="274"/>
        <w:gridCol w:w="274"/>
        <w:gridCol w:w="274"/>
        <w:gridCol w:w="457"/>
        <w:gridCol w:w="457"/>
        <w:gridCol w:w="621"/>
        <w:gridCol w:w="527"/>
        <w:gridCol w:w="995"/>
        <w:gridCol w:w="139"/>
        <w:gridCol w:w="800"/>
        <w:gridCol w:w="645"/>
        <w:gridCol w:w="626"/>
      </w:tblGrid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Egyesület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Tenyésztõ  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Indult galamb  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Díjak         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% díjban 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% galamb díjban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F01 - Gyor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3.48 %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15.18 %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F02 - Gyor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3.04 %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7.8 %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F05 - Csorna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8.93 %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27.32 %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F06 - Jánossomorja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5.98 %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23.76 %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F08 - Tét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1.79 %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9.48 %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F10 - Abda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3.75 %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15.27 %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F13 - Gyor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10.36 %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26.07 %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F16 - Lébény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25.71 %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42.35 %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F19 - Gyor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5.27 %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18.38 %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F20 - Gönyu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0.45 %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2.03 %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F24 - Nyúl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1.96 %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6.65 %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F29 - Bosárkány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8.75 %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22.79 %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F30 - Gyor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8.75 %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20.16 %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F33 - Kóny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8.48 %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18.48 %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F35 - Csikvánd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3.3 %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11.64 %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4"/>
          <w:tblCellSpacing w:w="15" w:type="dxa"/>
        </w:trPr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4"/>
            <w:vAlign w:val="center"/>
          </w:tcPr>
          <w:p w:rsidR="00E40ABF" w:rsidRPr="00CA076A" w:rsidRDefault="00E40ABF">
            <w:pPr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5 598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1 120</w:t>
            </w:r>
          </w:p>
        </w:tc>
        <w:tc>
          <w:tcPr>
            <w:tcW w:w="0" w:type="auto"/>
            <w:gridSpan w:val="6"/>
            <w:vAlign w:val="center"/>
          </w:tcPr>
          <w:p w:rsidR="00E40ABF" w:rsidRPr="00CA076A" w:rsidRDefault="00E40A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0ABF" w:rsidRPr="00CA076A">
        <w:trPr>
          <w:gridAfter w:val="14"/>
          <w:tblCellSpacing w:w="15" w:type="dxa"/>
        </w:trPr>
        <w:tc>
          <w:tcPr>
            <w:tcW w:w="0" w:type="auto"/>
            <w:gridSpan w:val="3"/>
            <w:vAlign w:val="center"/>
          </w:tcPr>
          <w:p w:rsidR="00E40ABF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 xml:space="preserve">Indult galamb 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CA076A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1 426,11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HU-2012-D-474155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1 425,27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1 420,96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1 417,87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HU-2014-O-27069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1 416,07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1 415,69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1 415,04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HU-2014-11-89164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1 413,95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HU-2013-D-628078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1 413,13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HU-2013-D-628080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1 411,99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HU-2013-D-594802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1 411,49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HU-2014-11-89087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1 409,07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HU-2012-11-75386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1 408,73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1 408,58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HU-2013-25-24086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1 408,51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HU-2013-D-628060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1 408,41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HU-2013-D-657498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1 407,89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HU-2013-11-82418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1 404,47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1 400,45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1 397,17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HU-2014-D-752463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09:17:13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1 395,30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HU-2012-D-473443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1 395,03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1 394,57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HU-2012-D-526569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1 394,40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1 394,21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HU-2015-D-876364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1 393,45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HU-2012-D-474321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1 392,52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HU-2012-D-474144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1 392,51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HU-2012-11-75307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1 392,35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HU-2015-O-45218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1 392,34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HU-2015-D-879417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1 391,87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1 391,40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1 391,19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1 391,03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HU-2015-D-877034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1 390,62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HU-2014-D-751800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1 390,56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HU-2013-11-82413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1 390,24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1 390,14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1 389,99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1 389,68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HU-2013-11-82398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1 389,50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HU-2012-D-474351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1 389,20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HU-2015-D-877140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HU-2013-D-627992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HU-2014-D-754835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HU-2014-D-751891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208.179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HU-2015-D-956204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1 388,19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1 387,63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HU-2011-D-395474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1 387,44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HU-2014-O-26719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1 387,35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HU-2015-D-958352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1 387,13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HU-2014-D-752997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1 385,11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HU-2014-D-753663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1 385,08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1 384,96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1 384,92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HU-2013-D-657561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09:17:46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1 384,68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HU-2014-D-755486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1 384,64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1 384,33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1 383,51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1 383,23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1 383,00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HU-2013-11-82353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1 382,67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1 382,35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HU-2014-D-817864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HU-2014-D-817902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09:18:22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Klauz Attila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HU-2014-D-752381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1 381,38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HU-2011-D-382343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HU-2013-D-627616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1 381,08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1 380,76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HU-2014-D-834411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1 380,65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1 380,54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HU-2012-11-75350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1 380,23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HU-2013-D-628088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1 379,45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HU-2013-11-85336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1 379,33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HU-2014-D-803560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1 379,33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HU-2014-D-803552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1 379,18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1 379,17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1 378,79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HU-2011-11-66347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1 378,22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1 377,85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HU-2013-11-82901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1 377,05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HU-2015-D-879416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1 377,01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HU-2015-D-877072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1 376,69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HU-2012-D-526594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1 376,55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HU-2014-D-753132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1 375,93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HU-2014-D-752247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1 375,00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1 374,84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1 374,84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HU-2012-D-472394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1 374,69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1 374,58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1 374,57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1 374,34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HU-2012-D-474317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Nagy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HU-2014-O-26958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208.179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HU-2014-D-804551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197.691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HU-2014-D-752969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HU-2013-25-29107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HU-2014-25-32911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1 373,07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HU-2015-11-98358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1 372,98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1 372,89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HU-2015-D-879443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1 372,85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HU-2015-11-98351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1 372,32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1 372,32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1 372,16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HU-2013-D-594424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1 371,79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1 371,74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1 371,55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HU-2008-D-185157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1 371,13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1 370,90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HU-2013-11-85506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1 370,24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HU-2014-11-91001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1 369,97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Frigyes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HU-2014-O-26965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1 369,92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HU-2014-D-817899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1 369,79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1 369,52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1 369,24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HU-2015-D-958068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1 369,03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HU-2013-25-24407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1 368,96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HU-2014-D-828823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1 368,85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HU-2015-D-958052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1 368,74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HU-2013-11-85369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1 368,64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1 368,14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HU-2014-D-752022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HU-2015-D-876847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HU-2014-D-751827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HU-2015-D-876849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HU-2015-D-874308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1 367,06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HU-2014-25-31112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HU-2013-D-672359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HU-2013-D-627641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HU-2012-D-473886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HU-2014-D-752144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HU-2015-D-879675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HU-2013-O-19122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1 366,08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1 365,80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HU-2014-11-89404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09:20:12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1 365,61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HU-2014-M-136887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09:20:13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1 365,45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HU-2015-11-96055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1 365,41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HU-2012-D-475613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1 365,15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HU-2013-D-630238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1 364,39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HU-2014-O-27190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1 364,29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HU-2014-11-89189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1 364,01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HU-2013-11-82944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HU-2011-11-65223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HU-2013-O-19213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HU-2015-D-880506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HU-2012-D-474361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HU-2013-D-658897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1 363,38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HU-2013-D-627558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HU-2015-D-874079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HU-2012-11-74866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1 363,13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HU-2014-D-753637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HU-2013-D-657625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09:20:29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HU-2015-25-37835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HU-2015-D-876842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HU-2012-D-473959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HU-2013-D-594457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HU-2015-D-958362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HU-2015-D-880464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HU-2015-11-96068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09:20:33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1 362,21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HU-2015-M-140982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HU-2013-11-85219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HU-2015-11-96950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HU-2014-D-755062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HU-2012-D-477612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1 361,39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HU-2014-D-754435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HU-2014-11-88565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1 361,15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HU-2013-11-82889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1 360,56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HU-2014-D-754659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1 360,50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1 360,05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HU-2015-D-880314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HU-2014-D-755156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HU-2010-O-01995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HU-2014-D-803236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1 359,18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HU-2014-D-803438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HU-2014-D-753161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HU-2015-D-958355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HU-2014-D-753634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HU-2015-D-873695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1 358,13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Helyes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HU-2015-11-98505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HU-2015-O-45286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HU-2014-D-803210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HU-2015-D-958357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204.963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HU-2015-11-98485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HU-2014-D-753664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HU-2014-D-829374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HU-2014-D-803220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1 357,14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HU-2013-D-627725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1 356,94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1 356,80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1 356,68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HU-2013-25-27103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1 356,54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HU-2013-D-658824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1 356,29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HU-2015-D-877722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1 356,21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HU-2015-D-880467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1 355,83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HU-2014-D-755233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1 355,67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HU-2012-D-475540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1 355,53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HU-2015-D-877922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1 355,42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HU-2014-11-87074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1 355,26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HU-2014-D-752964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1 355,24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HU-2013-11-82307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HU-2015-D-881909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Frigyes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HU-2014-11-88405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HU-2015-D-880525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HU-2013-D-627984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HU-2015-D-879325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Butsy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HU-2014-11-85698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HU-2015-D-948030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1 354,06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HU-2013-D-628212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HU-2013-O-20699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09:21:25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DV-2013-08966-842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Boldog József ifj.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HU-2015-11-99449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HU-2015-D-879667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HU-2012-D-537026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HU-2015-D-879680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Makker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HU-2012-11-74092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Frigyes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HU-2012-11-74401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1 353,13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HU-2015-D-881800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1 352,78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Rebenek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HU-2014-D-751820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HU-2014-D-753048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HU-2015-11-94229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09:21:09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HU-2015-D-879654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HU-2013-D-630234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HU-2015-O-40922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HU-2015-D-877178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1 352,03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SK-2015-03005-944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HU-2013-11-82907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Lenzsér Gyula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1 351,86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Nagy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HU-2014-D-751866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208.179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HU-2012-11-75313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HU-2013-11-85337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1 351,12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HU-2015-D-877027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HU-2014-D-754837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HU-2014-D-829558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HU-2014-D-754909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HU-2013-D-627010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Fördos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HU-2015-11-94174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09:21:28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HU-2014-D-754812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HU-2014-25-30647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Szalay Tibor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HU-2013-D-630327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225.545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HU-2014-D-752021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HU-2014-11-89155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1 350,02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HU-2011-25-12234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09:19:47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Kertai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HU-2014-D-755227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HU-2015-25-36783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09:30:50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HU-2013-D-657416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HU-2013-11-82750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HU-2014-08-48947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HU-2014-O-27240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1 349,03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HU-2014-D-752342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1 348,62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1 348,53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HU-2015-D-879695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1 348,49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HU-2015-O-46370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1 348,20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HU-2015-D-872022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1 348,02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Bedo Szabolcs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PT-2015-5356232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220.063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HU-2015-D-876094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HU-2014-D-829382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HU-2013-D-627800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HU-2015-D-881154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HU-2013-11-82682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HU-2015-11-96901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Kulicskó Ferenc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HU-2010-11-52238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222.326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SK-2015-03005-915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Fehér Ferenc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HU-2015-M-140995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231.192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Fehér Ferenc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HU-2014-D-754255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1 347,01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231.192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SK-2014-03005-528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1 346,99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1 346,72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1 346,50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SK-2015-03005-906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1 346,11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1 346,09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HU-2014-D-755166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1 346,00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HU-2013-D-629696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HU-2013-11-82383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1 345,78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HU-2015-D-874304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HU-2014-11-89420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HU-2014-25-31263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HU-2014-D-753359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HU-2015-D-876098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HU-2015-11-94329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09:21:49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1 345,13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HU-2013-M-134335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Lenzsér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HU-2015-D-877161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1 344,75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HU-2014-D-754403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HU-2014-11-91172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HU-2014-25-30574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HU-2014-D-834430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Gerebenics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HU-2015-11-94141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HU-2014-D-803377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HU-2014-D-774481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HU-2015-M-139407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1 344,08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Kulicskó Ferenc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HU-2013-11-78973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222.326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HU-2013-D-658826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HU-2014-25-31250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HU-2013-D-657658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HU-2014-D-752104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Lenzsér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HU-2013-D-628230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1 343,29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HU-2012-25-17307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Lenzsér Gyula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HU-2013-11-82475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1 343,17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HU-2015-O-46118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HU-2015-D-877314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1 342,39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HU-2011-D-358211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HU-2015-D-879424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HU-2013-D-657175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1 342,20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HU-2012-D-474088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Szili - Boda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HU-2015-D-945706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HU-2013-11-85319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Szili - Boda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HU-2014-D-804359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HU-2014-D-752972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HU-2015-D-880468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HU-2014-O-33672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HU-2013-D-657490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HU-2012-O-13761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HU-2013-11-85481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HU-2012-11-69396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HU-2012-D-526592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HU-2015-D-879414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HU-2014-O-27298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HU-2012-D-472395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HU-2013-D-658823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1 341,15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Páva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HU-2015-23-68121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HU-2011-11-66012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SK-2014-03005-554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HU-2014-D-753039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Makker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HU-2014-11-88225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HU-2014-D-754468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HU-2014-D-754983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HU-2013-25-24036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HU-2014-D-755184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HU-2013-D-657609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HU-2014-D-753040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1 340,01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HU-2014-D-829824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HU-2014-D-755363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HU-2015-11-94097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HU-2014-D-752231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HU-2013-25-24012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HU-2015-O-46127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HU-2013-D-627865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HU-2015-D-876247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HU-2015-11-95714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HU-2014-D-755221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HU-2014-D-738920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HU-2014-D-803614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HU-2014-D-817500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1 339,04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HU-2014-D-754910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HU-2014-D-804814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HU-2015-O-40932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HU-2014-O-33623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HU-2015-D-897405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Ács György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HU-2014-D-751961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HU-2013-11-82564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SK-2012-0107-945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HU-2014-D-816265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Nagy György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HU-2014-11-87170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1 338,01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230.696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HU-2013-O-18116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HU-2013-D-625053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HU-2015-O-46135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HU-2013-M-133343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HU-2013-O-22110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HU-2014-D-816223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HU-2014-D-804377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HU-2015-D-876872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HU-2014-D-817893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09:22:57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HU-2014-D-752528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HU-2013-D-658817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HU-2013-D-594492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HU-2015-D-876383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1 337,00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HU-2014-11-91159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HU-2015-D-872575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HU-2014-11-89980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HU-2014-D-803617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HU-2013-D-657525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Csidey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HU-2014-D-754864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HU-2014-11-88784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1 336,04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HU-2013-11-83293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217.386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HU-2015-D-958059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HU-2014-11-91194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HU-2012-D-478097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HU-2015-D-876889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1 335,75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HU-2014-D-751994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223.915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Szarvas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HU-2014-D-749466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221.081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HU-2013-D-657410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HU-2014-D-833234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217.386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HU-2015-D-879843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HU-2014-11-88539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HU-2014-D-828007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1 335,39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HU-2014-11-89202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HU-2015-D-880337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1 335,12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HU-2013-D-659170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HU-2014-D-774496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HU-2013-11-85348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HU-2014-D-752439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HU-2015-11-97708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HU-2014-D-829789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HU-2014-11-89126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HU-2015-D-877790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HU-2012-D-475098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HU-2013-26-46441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HU-2015-O-40992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HU-2014-D-816273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HU-2013-D-658449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HU-2013-D-658558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197.691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HU-2014-25-31110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Butsy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HU-2015-11-92085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HU-2014-D-755632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HU-2014-D-755706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1 334,00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HU-2011-11-63253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HU-2013-11-82737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HU-2012-D-476928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HU-2012-D-537366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HU-2014-D-817752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HU-2015-D-880520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HU-2014-11-89213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HU-2014-D-804490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HU-2013-D-657128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Helyes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HU-2015-D-956243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HU-2015-O-46364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HU-2013-D-657177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HU-2011-25-15452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HU-2014-25-30655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HU-2012-D-474384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György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HU-2014-11-90918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229.904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HU-2013-D-699382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1 333,09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HU-2014-D-752435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HU-2015-D-876353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HU-2013-D-625119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HU-2014-25-30648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HU-2014-D-829184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HU-2014-D-829534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HU-2015-O-41004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HU-2015-D-948405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HU-2015-O-40883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HU-2015-D-874114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HU-2014-11-89041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Kertai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HU-2015-D-880413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HU-2014-D-803522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1 332,01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HU-2014-D-749083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HU-2014-O-33798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HU-2014-D-829261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Szoczei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HU-2015-D-875002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229.617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HU-2014-25-30700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HU-2015-M-139408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HU-2015-11-98611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HU-2015-D-874155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1 331,08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HU-2014-D-749087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HU-2015-D-880516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HU-2014-D-755187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HU-2015-11-94202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Butsy Péter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HU-2014-D-829425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HU-2011-11-66036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HU-2015-D-877303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HU-2014-D-803658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HU-2014-11-85684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HU-2013-O-19204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HU-2014-D-749097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HU-2015-11-96198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HU-2015-D-880454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HU-2012-D-525125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1 330,04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HU-2014-D-752237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HU-2012-11-75049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HU-2012-11-77006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09:55:07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HU-2014-25-30676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HU-2015-M-139556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HU-2014-D-752750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HU-2014-11-89337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HU-2015-D-873639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204.963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Gerebenics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HU-2014-25-31247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1 329,04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HU-2014-11-89953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HU-2012-D-472119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HU-2013-11-84111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09:55:16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HU-2014-D-803308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HU-2014-O-38968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204.963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HU-2013-11-78656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HU-2013-D-670914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HU-2014-25-30657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HU-2013-D-627529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HU-2015-O-46116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HU-2015-O-46140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HU-2014-D-828983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09:55:31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HU-2011-25-08354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HU-2012-D-474674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HU-2015-O-46137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1 328,02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HU-2013-11-82710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HU-2012-11-78374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HU-2011-D-382335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HU-2015-D-958816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HU-2013-25-24078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Farkas Csaba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HU-2015-11-94127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191.512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HU-2015-M-139049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HU-2014-D-829388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HU-2014-D-828843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HU-2015-D-958509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HU-2013-D-627514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HU-2014-11-89224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1 327,03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HU-2011-11-65303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HU-2013-D-628085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HU-2013-D-658443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HU-2014-D-755257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HU-2015-O-45242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HU-2014-D-752241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HU-2012-D-474126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HU-2012-D-478478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HU-2015-11-92733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HU-2015-11-96100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1 326,05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Hodossy Erno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HU-2013-D-594098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DV-2013-08966-844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HU-2012-D-474643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HU-2013-25-23903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HU-2013-D-594002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1 325,78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HU-2015-D-872205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HU-2015-D-876962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HU-2014-D-751608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HU-2012-D-472379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Baracskai Tibor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HU-2015-11-98238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09:55:35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232.744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32,02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SK-2014-03005-537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Frigyes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HU-2014-11-88403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SK-2014-M-55-1747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Kollár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HU-2015-D-879712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221.858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HU-2013-11-79618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1 325,16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HU-2013-M-132161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HU-2011-D-404981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HU-2015-D-958276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HU-2015-11-95703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HU-2015-D-881267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Viola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HU-2013-11-80591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230.625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SK-2015-03005-904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Major Márk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HU-2015-D-948308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204.182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HU-2015-D-878006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HU-2013-11-82600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HU-2014-O-33799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Árkosi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HU-2015-D-948476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HU-2012-D-472345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Klauz Attila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HU-2014-D-752380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1 324,03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Csepi Bence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HU-2013-11-82412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SK-2015-03005-911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HU-2014-D-754826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HU-2012-D-477684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209.337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HU-2013-O-19228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HU-2015-M-139313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129.800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HU-2012-11-73827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HU-2012-O-16356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Fehér Ferenc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HU-2014-D-787895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231.192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HU-2014-M-137452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09:33:58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HU-2015-D-879804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1 323,02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SK-2015-M-55-865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HU-2015-11-98605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HU-2013-D-657352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HU-2014-D-803449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Klauz Attila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HU-2014-D-752374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223.871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SK-2015-03005-950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HU-2015-D-880457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213.475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HU-2012-D-475976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Fehér Ferenc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HU-2015-M-140991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231.192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HU-2013-11-85236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HU-2014-D-754370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Fördos Lajos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HU-2015-11-94186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HU-2013-D-627033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HU-2014-O-33702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1 322,11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HU-2014-D-803472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Rédli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HU-2013-D-593409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212.73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Füredi Péter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HU-2013-11-81397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Heilig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HU-2013-11-78724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217.001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SK-2014-03005-510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HU-2015-D-931412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HU-2015-M-139564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HU-2015-D-876268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HU-2014-D-749518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HU-2014-D-752155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1 321,39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HU-2012-D-475659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HU-2015-11-95960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HU-2013-D-627464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HU-2014-O-31228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HU-2013-11-82703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HU-2012-11-74884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1 321,01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HU-2013-O-19099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Füredi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HU-2015-D-876264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204.674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HU-2015-11-95248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HU-2013-D-627726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HU-2013-D-629986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HU-2014-11-87068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Balla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139.800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HU-2015-D-872136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HU-2014-D-803403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HU-2015-11-98620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HU-2014-11-91267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HU-2014-D-752014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HU-2010-11-56742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HU-2013-11-81928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HU-2015-11-98380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1 320,06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HU-2015-11-96877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217.386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HU-2014-D-817653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1 320,00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HU-2013-11-85477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1 319,86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HU-2015-D-876396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HU-2013-D-625103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HU-2014-D-755196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HU-2012-O-13683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SK-2012-0301-223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HU-2015-D-880388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HU-2014-D-804570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197.691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HU-2013-D-627714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HU-2015-D-873641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HU-2015-D-880205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HU-2015-D-880281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HU-2012-25-17364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1 319,21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HU-2014-M-136876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09:29:53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197.691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HU-2014-D-754420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HU-2015-11-96693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1 318,81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HU-2013-O-17691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HU-2014-D-817853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HU-2015-11-98362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HU-2014-O-26188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HU-2015-D-874143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HU-2014-11-91016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09:56:37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HU-2014-11-86045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204.963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HU-2015-D-892324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1 318,38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HU-2013-11-85342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1 318,34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HU-2015-11-97713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09:56:39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HU-2012-D-526585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HU-2013-D-629635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HU-2014-D-754384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HU-2014-O-33747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09:56:40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HU-2013-D-699395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HU-2014-D-754450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1 318,03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HU-2014-D-755183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149.800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HU-2014-O-27300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HU-2013-D-657553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HU-2014-M-137379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HU-2014-D-816260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HU-2014-11-88861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Páva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HU-2015-D-872446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HU-2014-D-803404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HU-2015-D-880459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HU-2015-D-873802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HU-2013-D-699458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HU-2014-D-755732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09:56:58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HU-2012-11-73331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1 317,38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230.015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HU-2012-25-20547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Páva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221.837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HU-2015-11-92097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HU-2014-M-137387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Helyes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HU-2013-11-80830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Major Márk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HU-2014-D-803875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204.182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HU-2013-D-628858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10:08:27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HU-2014-D-755440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10:08:27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1 317,00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HU-2015-D-874336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HU-2014-D-803566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HU-2012-11-74450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Helyes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HU-2013-11-80811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219.944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Nagy Béla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HU-2015-D-876205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208.179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HU-2015-11-93771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HU-2015-D-872050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HU-2014-D-774491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HU-2014-25-31075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HU-2014-11-89451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09:56:59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HU-2013-D-594725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HU-2014-D-753066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HU-2015-D-879033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HU-2015-D-875004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229.617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HU-2014-11-89625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HU-2014-D-817888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191.177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HU-2013-25-29121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HU-2013-D-594960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Viola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HU-2014-O-33652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09:55:14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230.625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HU-2013-D-657562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HU-2014-D-753456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1 316,04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Burda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HU-2015-D-879455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211.849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799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HU-2015-O-40985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HU-2014-11-89528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HU-2015-D-879856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HU-2012-D-475713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1 315,75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HU-2015-O-46142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HU-2012-D-477731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HU-2015-11-94235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HU-2014-D-753507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Markó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HU-2014-D-754824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223.546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HU-2014-11-89417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HU-2015-D-872219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HU-2010-25-05181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09:34:55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Dóczy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HU-2012-11-72962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211.483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HU-2011-D-395801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10:08:41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HU-2014-D-804493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HU-2014-D-749517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HU-2015-D-877870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HU-2014-D-749734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HU-2015-D-956034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HU-2015-D-877717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1 315,06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Káldi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HU-2015-D-878984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HU-2015-D-948021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HU-2014-D-752954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HU-2015-D-879316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HU-2014-D-828930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HU-2014-D-752476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Lajos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HU-2011-11-68058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10:07:02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245.886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HU-2014-11-89369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HU-2013-25-27071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09:23:33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HU-2014-O-27250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HU-2013-D-594814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Burda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HU-2014-D-752802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211.849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SK-2012-0301-115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HU-2014-O-27191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HU-2014-D-749508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HU-2014-D-803337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HU-2014-D-753067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1 314,31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Szakács Miklós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HU-2014-D-752284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HU-2015-11-94110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HU-2011-D-356048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HU-2013-D-627790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HU-2014-D-753725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HU-2015-D-881712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1 314,00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HU-2014-O-27026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HU-2014-11-89393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HU-2015-D-874055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HU-2014-D-752108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169.800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HU-2015-D-876569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HU-2014-D-816666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HU-2015-D-877127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HU-2014-D-803349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1 313,63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HU-2014-D-753700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HU-2014-11-89375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HU-2015-D-872741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HU-2015-D-877121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HU-2013-D-628934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09:57:25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Gyurovszky Béla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SK-2013-0303-706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09:31:40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199.176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Váczi András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HU-2014-D-828038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229.303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HU-2015-25-37849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HU-2014-D-803378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HU-2015-11-96929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1 313,07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HU-2015-11-98480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Frigyes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HU-2014-11-88404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HU-2013-D-627705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HU-2013-D-625143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HU-2011-D-357421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09:57:36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HU-2013-11-82202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HU-2015-D-943935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SK-2015-M-55-806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09:57:26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HU-2013-11-84567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HU-2014-D-834574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HU-2014-D-755686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09:57:37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HU-2015-D-879326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HU-2014-D-804378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HU-2015-D-958962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HU-2014-D-804825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HU-2015-D-877425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1 312,01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HU-2014-M-135040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1 311,86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HU-2015-11-98385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1 311,75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HU-2014-D-752311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Erno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HU-2014-11-85903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222.668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HU-2013-D-627148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224.23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HU-2015-D-873636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HU-2013-O-19264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HU-2014-11-89367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1 311,29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Ács György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HU-2013-M-137404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HU-2012-D-471109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25,07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HU-2014-D-753049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1 311,00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HU-2015-D-877307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09:28:47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195.052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HU-2014-11-88578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Boldog József ifj.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HU-2015-11-99462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09:57:53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Magyari Zsolt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HU-2015-D-876360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225.693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Ács György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HU-2014-O-33655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HU-2015-D-880452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1 310,75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Káldi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HU-2015-O-40971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HU-2015-25-37839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HU-2013-11-82728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HU-2014-11-90068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1 310,65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HU-2013-O-19012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HU-2013-D-657268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212.73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HU-2013-D-629320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09:53:50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HU-2012-11-74886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HU-2013-D-657327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Csidey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HU-2015-O-40983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HU-2015-D-879873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HU-2015-D-872144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1 310,27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HU-2015-D-876994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HU-2014-11-91174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HU-2014-O-33728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HU-2014-D-772848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10:09:26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HU-2014-M-137334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Lajos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HU-2011-11-68061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10:07:41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245.886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HU-2014-D-755328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Csaba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HU-2015-D-879334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HU-2014-11-91297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1 310,00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HU-2012-D-477398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HU-2015-11-95034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1 309,70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24,17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HU-2014-11-91150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HU-2014-D-749036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24,12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HU-2014-11-89494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HU-2015-O-45951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10:09:00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247.521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Y14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HU-2011-D-395155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24,04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HU-2015-D-880705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10:07:46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245.886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23,99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HU-2013-11-81773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HU-2014-11-91279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1 309,47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23,94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HU-2014-D-754924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1 309,46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Káldi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HU-2015-D-878987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09:32:40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HU-2013-D-627791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23,86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HU-2013-D-627867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1 309,17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23,81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HU-2014-25-30659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1 309,11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HU-2014-O-26963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1 309,10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23,76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HU-2014-11-89161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HU-2015-11-97148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HU-2015-O-40888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23,68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HU-2015-D-872043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1 309,02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HU-2015-11-95226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1 308,92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23,63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Mitring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HU-2015-D-877271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HU-2013-D-629992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23,58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HU-2014-M-135891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Kustyán-Ayurveda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HU-2014-D-817655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220.418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Bedo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HU-2014-D-755263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220.282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23,50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HU-2015-D-876990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HU-2014-D-752665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204.963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23,45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HU-2013-11-84507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228.472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HU-2015-M-139314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1 308,48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23,40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HU-2012-11-75621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HU-2014-D-752917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1 308,36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HU-2015-11-98608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23,32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HU-2015-D-890885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HU-2011-D-357185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23,27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Major Márk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HU-2014-D-803853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1 308,16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204.182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Roland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HU-2014-11-91727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10:09:33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247.957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23,22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HU-2015-D-881211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Lenzsér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1 308,03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HU-2013-11-80566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1 308,02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23,14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HU-2015-D-877942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HU-2015-11-96152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23,09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HU-2015-11-94354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09:25:51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HU-2014-D-834532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09:58:15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1 307,93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HU-2014-D-803466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211.597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HU-2012-D-474054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HU-2013-D-594458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22,96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HU-2015-11-94234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HU-2011-O-09448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09:58:06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1 307,54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22,91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HU-2014-11-89183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HU-2015-D-935593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HU-2015-O-46352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Kurdi Vince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HU-2015-D-881406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HU-2015-D-876568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22,78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SK-2014-03005-521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HU-2014-M-137246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22,73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HU-2015-11-96958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HU-2014-D-755630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09:58:15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HU-2014-11-88537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HU-2014-D-755070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HU-2015-D-889939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1 307,08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22,60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HU-2015-11-96953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HU-2014-D-817774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09:58:17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233.011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22,55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Szórádi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HU-2013-D-628418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221.041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HU-2015-D-876579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HU-2015-D-872223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22,47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HU-2015-D-876858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HU-2014-D-749033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22,42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HU-2015-D-880342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1 306,66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HU-2014-D-803555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22,37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HU-2015-D-877796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204.359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Rédli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HU-2014-D-752792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212.73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HU-2014-D-755675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09:58:26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233.109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22,29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HU-2015-D-881214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HU-2015-D-931424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09:53:02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1 306,23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22,24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HU-2013-D-657636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1 306,22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HU-2013-D-629642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22,19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HU-2015-D-872129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1 306,06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Lajos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HU-2014-D-755508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10:08:16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1 306,05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245.886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HU-2015-D-956343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1 306,01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22,11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HU-2015-11-96904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HU-2014-D-828836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09:52:27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1 305,88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22,06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Rebenek Imre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HU-2012-D-477786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1 305,87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Barnabás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HU-2014-D-803666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190.762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22,01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HU-2012-D-475010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10:10:04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1 305,79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HU-2014-D-753991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1 305,78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HU-2015-D-876982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1 305,78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21,93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HU-2014-D-754456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HU-2015-D-880336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21,88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HU-2013-25-24072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HU-2014-11-89353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1 305,57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21,83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HU-2015-D-877673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09:38:24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206.782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HU-2014-11-89936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1 305,43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HU-2015-D-879077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1 305,41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21,75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Udvardi János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HU-2015-D-881201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HU-2015-D-879683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21,70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HU-2015-D-880013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1 305,32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HU-2013-11-82203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204.559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21,65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Soós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HU-2015-O-40882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09:53:05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225.919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HU-2014-O-27223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Nagy György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HU-2013-11-80707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09:56:45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1 305,21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230.696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21,57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1029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HU-2014-D-774489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HU-2014-D-754679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1 305,18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21,52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HU-2015-D-958364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09:35:57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Cser Balázs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HU-2015-D-879024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1 305,01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212.455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Berecz Zoltán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SK-2013-M-55-461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09:39:09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207.683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HU-2015-D-872247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HU-2015-11-96279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1 304,89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21,39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HU-2015-11-96564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1 304,84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HU-2013-D-628214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21,34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HU-2015-D-876124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1039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HU-2014-M-137316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09:58:30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1 304,61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232.872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HU-2014-D-751632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HU-2015-D-876974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Csidey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HU-2012-D-475410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222.029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21,21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HU-2015-11-98550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Takács Gábor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HU-2015-D-958366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1 304,45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203.538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21,16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HU-2015-11-94215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1 304,44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Rédecsi Tibor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HU-2014-25-30651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HU-2015-D-879145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Brányi András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HU-2014-O-35018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204.963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1049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HU-2015-D-876951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21,03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HU-2011-D-357720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1 304,24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Rasztovich Gyula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HU-2013-M-134261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1 304,20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212.237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20,98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HU-2015-D-872243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HU-2015-O-45146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1 304,07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HU-2015-D-956049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1 304,01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221.92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20,90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HU-2013-O-19241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211.331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Holchammer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HU-2015-D-877714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205.149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20,85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HU-2013-D-628211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1 303,83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Sziládi Dezso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HU-2015-11-96083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1 303,80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225.384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20,80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1059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HU-2013-M-132753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09:44:45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1 303,76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Vigh Tibor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HU-2014-D-753994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1 303,74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222.788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Ács György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09:53:12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1 303,71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20,72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HU-2014-D-803551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Polauf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HU-2014-D-816978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10:05:14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1 303,37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241.427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20,67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HU-2012-D-473344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HU-2015-D-877142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09:36:24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1 303,19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203.819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20,62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József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HU-2012-11-75905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09:46:49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1 303,14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217.386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Lenzsér Gyula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1 303,00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209.132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HU-2014-11-87078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1 302,98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20,54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1069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HU-2015-11-94206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HU-2015-D-873830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1 302,77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20,49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Elekes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HU-2015-D-958807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09:52:52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1 302,73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225.199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Kulicskó Ferenc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HU-2013-11-78988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1 302,69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222.326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20,44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HU-2013-D-657506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1 302,68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HU-2015-D-877681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1 302,67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204.606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Szili - Boda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HU-2014-D-804412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09:51:20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1 302,64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223.185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215.000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20,36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Renczés Ottó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HU-2015-11-95238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220.139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215.200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HU-2015-D-877913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09:40:14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1 302,55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208.712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215.400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20,31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HU-2015-11-98386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215.600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1079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Osztrovszky Péter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HU-2014-13-98329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10:10:02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1 302,51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247.521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Y14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215.800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20,26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HU-2014-D-817473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1 302,50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HU-2010-11-57392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217.386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20,20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Czank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HU-2015-11-96776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09:37:33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1 302,49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205.207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20,18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Imre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HU-2015-D-873638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09:42:28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211.589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20,15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HU-2015-O-45238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09:54:56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1 302,33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227.821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20,13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HU-2014-D-752260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20,10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Kocsis dúc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HU-2015-D-879121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1 302,25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20,08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HU-2015-D-874253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09:27:02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1 302,15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20,05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HU-2015-D-879874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09:53:35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1 302,09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226.021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20,02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1089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HU-2015-O-45117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1 302,04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20,00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Deák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HU-2013-25-27064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09:24:56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1 301,99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188.701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19,97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Tóth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HU-2015-11-96875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1 301,97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217.386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19,95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HU-2015-D-873892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1 301,96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19,92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HU-2013-D-628839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10:10:38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248.188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19,89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 Norbert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HU-2015-O-46371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218.743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19,87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HU-2014-D-755104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09:44:47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1 301,90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214.531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19,84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HU-2014-11-91243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1 301,85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19,82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HU-2013-O-19226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1 301,82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19,79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Kurdi Vince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HU-2015-02-42540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1 301,72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222.399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19,77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1099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Viola János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HU-2011-11-63842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09:57:11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1 301,62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230.625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F08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219.800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19,74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Németh Károly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HU-2014-11-91259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09:46:06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1 301,58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216.193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19,71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Jakab Sándor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HU-2014-D-803299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09:41:59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1 301,56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210.831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19,69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HU-2015-D-880518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09:43:57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213.368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19,66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Kulicskó Ferenc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HU-2013-11-78976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1 301,42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222.326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19,64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HU-2013-D-627544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09:51:15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1 301,40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19,61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HU-2013-D-627374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09:48:08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1 301,38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218.805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19,59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Varga István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HU-2013-D-659431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09:26:43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1 301,35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19,56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Remete Ferenc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HU-2012-O-13539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09:46:53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1 301,30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217.166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19,53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Szücs Tibor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HU-2014-O-26980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09:44:34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1 301,28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214.147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19,51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1109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Szabó Attila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HU-2012-D-475950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09:45:04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1 301,26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214.794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221.800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19,48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HU-2012-D-523595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1 301,13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213.624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19,46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Kiss Béla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HU-2013-D-670911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09:27:09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1 301,12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191.459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F06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19,43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Ács György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HU-2015-D-876685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09:53:33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225.802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19,41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Horváth Ferenc és apja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HU-2014-D-804381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09:42:11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1 301,08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211.013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19,38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1114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Éliás István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HU-2014-D-829476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09:42:54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1 300,95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211.925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19,35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1115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HU-2014-D-755059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09:44:52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1 300,94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214.482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19,33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1116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Janes Gyula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HU-2015-D-878286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09:50:53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1 300,91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222.303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F20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19,30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1117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Scheily Gábor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HU-2014-D-752109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09:51:37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1 300,60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223.205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F13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223.400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19,28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1118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Balogh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HU-2015-11-92233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09:49:26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1 300,59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220.364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F02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223.600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19,25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1119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Ábrahám Tibor  (1)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T  HU-2012-11-69689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09:47:00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1 300,53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217.189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F01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223.800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19,23</w:t>
            </w:r>
          </w:p>
        </w:tc>
      </w:tr>
      <w:tr w:rsidR="00E40ABF" w:rsidRPr="00CA076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1120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  Prém Zoltán (0)</w:t>
            </w: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H  HU-2015-D-958058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09:44:31</w:t>
            </w: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 xml:space="preserve">1 300,52 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213.957</w:t>
            </w:r>
          </w:p>
        </w:tc>
        <w:tc>
          <w:tcPr>
            <w:tcW w:w="0" w:type="auto"/>
            <w:gridSpan w:val="2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F33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224.000</w:t>
            </w: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  <w:r w:rsidRPr="00CA076A">
              <w:rPr>
                <w:sz w:val="18"/>
                <w:szCs w:val="18"/>
              </w:rPr>
              <w:t>19,20</w:t>
            </w: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  <w:tr w:rsidR="00E40ABF" w:rsidRPr="00CA076A">
        <w:trPr>
          <w:gridAfter w:val="8"/>
          <w:tblCellSpacing w:w="15" w:type="dxa"/>
        </w:trPr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0ABF" w:rsidRPr="00CA076A" w:rsidRDefault="00E40ABF">
            <w:pPr>
              <w:rPr>
                <w:sz w:val="18"/>
                <w:szCs w:val="18"/>
              </w:rPr>
            </w:pPr>
          </w:p>
        </w:tc>
      </w:tr>
    </w:tbl>
    <w:p w:rsidR="00E40ABF" w:rsidRPr="00CA076A" w:rsidRDefault="00E40ABF">
      <w:pPr>
        <w:rPr>
          <w:sz w:val="18"/>
          <w:szCs w:val="18"/>
        </w:rPr>
      </w:pPr>
    </w:p>
    <w:sectPr w:rsidR="00E40ABF" w:rsidRPr="00CA076A" w:rsidSect="00CA076A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B36"/>
    <w:multiLevelType w:val="multilevel"/>
    <w:tmpl w:val="8214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8704DE"/>
    <w:multiLevelType w:val="multilevel"/>
    <w:tmpl w:val="EAD4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86551D8"/>
    <w:multiLevelType w:val="multilevel"/>
    <w:tmpl w:val="22F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787019"/>
    <w:multiLevelType w:val="multilevel"/>
    <w:tmpl w:val="94A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6C143EC"/>
    <w:multiLevelType w:val="multilevel"/>
    <w:tmpl w:val="EEE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18F4CE9"/>
    <w:multiLevelType w:val="multilevel"/>
    <w:tmpl w:val="7A2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0F5432"/>
    <w:rsid w:val="0014626A"/>
    <w:rsid w:val="001601FE"/>
    <w:rsid w:val="0043668A"/>
    <w:rsid w:val="006C0543"/>
    <w:rsid w:val="006F5B0C"/>
    <w:rsid w:val="007058FD"/>
    <w:rsid w:val="00B165E9"/>
    <w:rsid w:val="00CA076A"/>
    <w:rsid w:val="00E359F1"/>
    <w:rsid w:val="00E40ABF"/>
    <w:rsid w:val="00F6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F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A0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A07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A07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58F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058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058FD"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A07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58F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CA07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A076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A07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58FD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A07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A076A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CA076A"/>
  </w:style>
  <w:style w:type="paragraph" w:customStyle="1" w:styleId="margin-bottom-25md-margin-bottom-40">
    <w:name w:val="margin-bottom-25 md-margin-bottom-40"/>
    <w:basedOn w:val="Normal"/>
    <w:uiPriority w:val="99"/>
    <w:rsid w:val="00CA076A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CA07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22</Pages>
  <Words>13428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4</cp:revision>
  <dcterms:created xsi:type="dcterms:W3CDTF">2016-05-19T05:57:00Z</dcterms:created>
  <dcterms:modified xsi:type="dcterms:W3CDTF">2016-05-19T06:33:00Z</dcterms:modified>
</cp:coreProperties>
</file>