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2B" w:rsidRDefault="00916A2B"/>
    <w:p w:rsidR="00916A2B" w:rsidRDefault="00916A2B" w:rsidP="00AE0596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06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17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Humpolec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916A2B" w:rsidRPr="00AD15E3" w:rsidRDefault="00916A2B" w:rsidP="00AE0596">
      <w:pPr>
        <w:rPr>
          <w:b/>
          <w:bCs/>
          <w:sz w:val="36"/>
          <w:szCs w:val="36"/>
        </w:rPr>
      </w:pPr>
    </w:p>
    <w:p w:rsidR="00916A2B" w:rsidRDefault="00916A2B" w:rsidP="00AE0596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3347"/>
        <w:gridCol w:w="1920"/>
        <w:gridCol w:w="1282"/>
      </w:tblGrid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 w:rsidP="00AE059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17" w:type="dxa"/>
            <w:vAlign w:val="center"/>
          </w:tcPr>
          <w:p w:rsidR="00916A2B" w:rsidRDefault="00916A2B" w:rsidP="00AE0596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916A2B" w:rsidRDefault="00916A2B" w:rsidP="00AE0596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916A2B" w:rsidRDefault="00916A2B" w:rsidP="00AE0596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240,48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239,96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233,79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222,32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214,31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213,63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F05 Csorna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200,75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195,11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F35 Csikvánd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187,02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F06 Jánossomorja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175,37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F06 Jánossomorja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169,72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169,37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F19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167,15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F20 Gönyu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165,93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159,93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159,38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F01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158,45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150,28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149,50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143,77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130,28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129,93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128,98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125,10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124,31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F10 Abda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119,53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F06 Jánossomorja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117,68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115,09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109,71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F05 Csorna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104,58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F24 Nyúl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104,23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103,79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F19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99,62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93,71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F05 Csorna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91,36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F35 Csikvánd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89,45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86,87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86,40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F05 Csorna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84,93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83,57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81,39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80,62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72,62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72,53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71,75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F08 Tét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71,40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F08 Tét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70,27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F01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69,32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65,14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64,61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63,48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F01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63,31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F05 Csorna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62,70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F08 Tét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61,40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F35 Csikvánd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61,14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F24 Nyúl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50,28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49,26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42,57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40,92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F10 Abda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40,31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F01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38,05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37,53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36,83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F13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36,05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35,18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F24 Nyúl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34,83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34,66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34,05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33,96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F06 Jánossomorja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32,05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31,79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F24 Nyúl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31,27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73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F06 Jánossomorja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31,09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74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Hardt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F16 Lébény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30,22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75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F30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29,27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76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F06 Jánossomorja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28,31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77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F29 Bosárkány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27,79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78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24,92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79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24,66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80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F19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23,44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81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F02 Gyor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22,92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82</w:t>
            </w:r>
          </w:p>
        </w:tc>
        <w:tc>
          <w:tcPr>
            <w:tcW w:w="3317" w:type="dxa"/>
            <w:vAlign w:val="center"/>
          </w:tcPr>
          <w:p w:rsidR="00916A2B" w:rsidRDefault="00916A2B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916A2B" w:rsidRDefault="00916A2B">
            <w:r>
              <w:t>F33 Kóny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22,23</w:t>
            </w:r>
          </w:p>
        </w:tc>
      </w:tr>
    </w:tbl>
    <w:p w:rsidR="00916A2B" w:rsidRDefault="00916A2B"/>
    <w:p w:rsidR="00916A2B" w:rsidRPr="00AD15E3" w:rsidRDefault="00916A2B" w:rsidP="007738C1">
      <w:pPr>
        <w:pStyle w:val="Heading1"/>
        <w:rPr>
          <w:sz w:val="36"/>
          <w:szCs w:val="36"/>
        </w:rPr>
      </w:pPr>
      <w:r w:rsidRPr="00AD15E3">
        <w:rPr>
          <w:sz w:val="36"/>
          <w:szCs w:val="36"/>
        </w:rPr>
        <w:t xml:space="preserve">Kerületi </w:t>
      </w:r>
      <w:r>
        <w:rPr>
          <w:sz w:val="36"/>
          <w:szCs w:val="36"/>
        </w:rPr>
        <w:t>Szuperrövidtávú</w:t>
      </w:r>
      <w:r w:rsidRPr="00AD15E3">
        <w:rPr>
          <w:sz w:val="36"/>
          <w:szCs w:val="36"/>
        </w:rPr>
        <w:t xml:space="preserve"> bajnokság állása </w:t>
      </w:r>
      <w:r>
        <w:rPr>
          <w:sz w:val="36"/>
          <w:szCs w:val="36"/>
        </w:rPr>
        <w:t>7</w:t>
      </w:r>
      <w:r w:rsidRPr="00AD15E3">
        <w:rPr>
          <w:sz w:val="36"/>
          <w:szCs w:val="36"/>
        </w:rPr>
        <w:t xml:space="preserve"> út </w:t>
      </w:r>
      <w:r>
        <w:rPr>
          <w:sz w:val="36"/>
          <w:szCs w:val="36"/>
        </w:rPr>
        <w:t>után</w:t>
      </w:r>
    </w:p>
    <w:p w:rsidR="00916A2B" w:rsidRDefault="00916A2B" w:rsidP="00AE0596">
      <w:pPr>
        <w:pStyle w:val="z-TopofForm"/>
      </w:pPr>
      <w:r>
        <w:br w:type="page"/>
        <w:t>Az űrlap teteje</w:t>
      </w:r>
    </w:p>
    <w:p w:rsidR="00916A2B" w:rsidRDefault="00916A2B" w:rsidP="00AE0596">
      <w:pPr>
        <w:pStyle w:val="z-BottomofForm"/>
      </w:pPr>
      <w: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427"/>
        <w:gridCol w:w="1167"/>
        <w:gridCol w:w="915"/>
      </w:tblGrid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1 599,95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1 597,29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1 479,10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1 472,97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1 420,01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1 415,80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1 404,18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1 360,07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1 357,91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1 354,50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1 260,17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1 221,35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1 192,49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1 179,98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1 115,35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1 108,54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1 101,81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1 096,43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1 055,77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1 055,67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1 047,04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1 026,83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1 024,76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995,16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993,16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992,42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980,23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972,95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930,94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903,84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900,87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878,71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828,86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828,48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818,29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814,97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803,54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784,94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783,19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782,04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778,01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773,49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757,70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744,10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735,08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733,69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723,53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705,79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671,80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654,28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652,47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644,72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637,06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627,28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621,01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619,50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619,39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613,91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610,44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600,06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578,45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573,97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572,06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568,84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562,83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557,94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557,28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555,42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555,08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553,57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546,27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538,31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531,57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530,55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529,58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528,70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515,61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487,32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482,89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480,89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479,51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474,53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462,55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434,44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432,23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427,12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423,52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416,48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413,21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397,21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392,38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390,57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388,81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385,86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380,43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377,29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373,56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366,65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365,62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365,49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349,07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340,84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333,78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303,59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303,53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292,42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287,83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277,53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271,59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269,69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256,96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252,07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240,65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225,14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218,92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212,79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212,17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199,78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195,92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191,86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185,69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184,19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179,30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174,12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172,96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171,11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166,40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166,20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163,59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150,97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140,70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137,74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137,63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137,18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137,02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133,62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125,41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117,60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116,31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114,69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110,10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107,82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103,35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100,12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93,76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91,95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89,79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87,04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85,74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84,86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82,76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80,73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79,41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72,19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70,38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/>
        </w:tc>
        <w:tc>
          <w:tcPr>
            <w:tcW w:w="0" w:type="auto"/>
            <w:vAlign w:val="center"/>
          </w:tcPr>
          <w:p w:rsidR="00916A2B" w:rsidRDefault="00916A2B">
            <w:r>
              <w:t>64,56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63,88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62,12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55,05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53,20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161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50,98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162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Hardt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50,34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163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46,18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164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38,53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165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Scheily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35,07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166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33,83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167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Hengszter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23,26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168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22,04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169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Miklós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F01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21,73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170</w:t>
            </w:r>
          </w:p>
        </w:tc>
        <w:tc>
          <w:tcPr>
            <w:tcW w:w="3397" w:type="dxa"/>
            <w:vAlign w:val="center"/>
          </w:tcPr>
          <w:p w:rsidR="00916A2B" w:rsidRDefault="00916A2B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916A2B" w:rsidRDefault="00916A2B">
            <w:r>
              <w:t>F20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19,30</w:t>
            </w:r>
          </w:p>
        </w:tc>
      </w:tr>
    </w:tbl>
    <w:p w:rsidR="00916A2B" w:rsidRDefault="00916A2B"/>
    <w:p w:rsidR="00916A2B" w:rsidRPr="007738C1" w:rsidRDefault="00916A2B" w:rsidP="00AE0596">
      <w:pPr>
        <w:pStyle w:val="z-TopofForm"/>
        <w:rPr>
          <w:b/>
          <w:bCs/>
          <w:sz w:val="36"/>
          <w:szCs w:val="36"/>
        </w:rPr>
      </w:pPr>
      <w:r w:rsidRPr="007738C1">
        <w:rPr>
          <w:b/>
          <w:bCs/>
          <w:sz w:val="36"/>
          <w:szCs w:val="36"/>
        </w:rPr>
        <w:br w:type="page"/>
        <w:t>Az űrlap teteje</w:t>
      </w:r>
    </w:p>
    <w:p w:rsidR="00916A2B" w:rsidRPr="007738C1" w:rsidRDefault="00916A2B" w:rsidP="007738C1">
      <w:pPr>
        <w:pStyle w:val="Heading1"/>
        <w:rPr>
          <w:sz w:val="36"/>
          <w:szCs w:val="36"/>
        </w:rPr>
      </w:pPr>
      <w:r w:rsidRPr="007738C1">
        <w:rPr>
          <w:sz w:val="36"/>
          <w:szCs w:val="36"/>
        </w:rPr>
        <w:t>Kerületi Szuperrövidtávú Sampion</w:t>
      </w:r>
      <w:r>
        <w:rPr>
          <w:sz w:val="36"/>
          <w:szCs w:val="36"/>
        </w:rPr>
        <w:t xml:space="preserve"> Hím</w:t>
      </w:r>
      <w:r w:rsidRPr="007738C1">
        <w:rPr>
          <w:sz w:val="36"/>
          <w:szCs w:val="36"/>
        </w:rPr>
        <w:t xml:space="preserve">  - </w:t>
      </w:r>
      <w:r>
        <w:rPr>
          <w:sz w:val="36"/>
          <w:szCs w:val="36"/>
        </w:rPr>
        <w:t>7</w:t>
      </w:r>
      <w:r w:rsidRPr="007738C1">
        <w:rPr>
          <w:sz w:val="36"/>
          <w:szCs w:val="36"/>
        </w:rPr>
        <w:t xml:space="preserve"> út 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180"/>
        <w:gridCol w:w="1140"/>
        <w:gridCol w:w="974"/>
        <w:gridCol w:w="2333"/>
        <w:gridCol w:w="1062"/>
      </w:tblGrid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916A2B" w:rsidRDefault="00916A2B" w:rsidP="007738C1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HU-2013-D-628060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329,49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HU-2014-D-752022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310,57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HU-2013-D-628078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289,97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HU-2014-D-752104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285,12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Scheily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HU-2014-11-89042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282,32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Czank Sándor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HU-2014-D-753519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274,05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HU-2013-D-629985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271,76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Prém Zoltán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HU-2014-M-136887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270,07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Kiss Béla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HU-2014-D-754450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268,31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HU-2015-D-877140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267,62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HU-2015-D-877861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267,23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HU-2014-D-753316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267,22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HU-2015-O-46127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260,63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HU-2012-25-17307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259,87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Kiss Béla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HU-2012-11-75451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257,28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Ledó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HU-2012-D-473443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254,17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Scheily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HU-2014-11-89036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249,53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Czank Sándor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HU-2012-11-75350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244,95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HU-2011-D-395474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241,25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HU-2013-11-82398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240,09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HU-2013-D-627616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239,55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Scheily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HU-2014-D-753429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239,07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Szabó László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HU-2015-D-877102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238,86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HU-2013-D-625053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237,33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HU-2015-D-958355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236,91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HU-2012-D-474351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236,85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HU-2013-D-594802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236,57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HU-2015-O-46368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235,85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HU-2014-11-89155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235,46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HU-2014-D-749724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234,94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Gregorics László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HU-2014-D-834430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232,76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HU-2015-D-956204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231,58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Elekes István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HU-2013-D-627705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230,31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HU-2015-D-877290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230,27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HU-2015-D-876595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229,51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Scheily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HU-2012-D-526585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229,29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Andorka testvérek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HU-2013-O-22110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226,73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Kiss Béla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HU-2012-O-13761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226,71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HU-2013-D-657525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226,53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Horváth Ferenc és apja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F05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HU-2013-11-82737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226,13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Czank Sándor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HU-2015-D-877553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225,35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Ledó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HU-2012-11-75386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225,31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HU-2014-D-753368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225,28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HU-2015-D-877818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225,28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Takács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HU-2015-O-46137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225,17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HU-2014-D-753524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224,50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HU-2015-11-96266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224,23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Szabó László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HU-2013-11-82413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222,34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F16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HU-2015-D-879417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220,94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Andorka testvérek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F29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HU-2013-D-627641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220,58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Scheily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</w:tbl>
    <w:p w:rsidR="00916A2B" w:rsidRPr="007738C1" w:rsidRDefault="00916A2B" w:rsidP="00126FB8">
      <w:pPr>
        <w:pStyle w:val="Heading1"/>
        <w:rPr>
          <w:sz w:val="36"/>
          <w:szCs w:val="36"/>
        </w:rPr>
      </w:pPr>
      <w:r w:rsidRPr="007738C1">
        <w:rPr>
          <w:sz w:val="36"/>
          <w:szCs w:val="36"/>
        </w:rPr>
        <w:t>Kerületi Szuperrövidtávú Sampion</w:t>
      </w:r>
      <w:r>
        <w:rPr>
          <w:sz w:val="36"/>
          <w:szCs w:val="36"/>
        </w:rPr>
        <w:t xml:space="preserve"> Tojó</w:t>
      </w:r>
      <w:r w:rsidRPr="007738C1">
        <w:rPr>
          <w:sz w:val="36"/>
          <w:szCs w:val="36"/>
        </w:rPr>
        <w:t xml:space="preserve">  - </w:t>
      </w:r>
      <w:r>
        <w:rPr>
          <w:sz w:val="36"/>
          <w:szCs w:val="36"/>
        </w:rPr>
        <w:t>7</w:t>
      </w:r>
      <w:r w:rsidRPr="007738C1">
        <w:rPr>
          <w:sz w:val="36"/>
          <w:szCs w:val="36"/>
        </w:rPr>
        <w:t xml:space="preserve"> út után</w:t>
      </w:r>
    </w:p>
    <w:p w:rsidR="00916A2B" w:rsidRDefault="00916A2B" w:rsidP="007738C1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180"/>
        <w:gridCol w:w="1140"/>
        <w:gridCol w:w="974"/>
        <w:gridCol w:w="1987"/>
        <w:gridCol w:w="1062"/>
      </w:tblGrid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916A2B" w:rsidRDefault="00916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916A2B" w:rsidRDefault="00916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916A2B" w:rsidRDefault="00916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1957" w:type="dxa"/>
            <w:vAlign w:val="center"/>
          </w:tcPr>
          <w:p w:rsidR="00916A2B" w:rsidRDefault="00916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916A2B" w:rsidRDefault="00916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HU-2014-O-27250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207,51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Kovács József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HU-2014-D-749087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183,23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HU-2015-D-879655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151,48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HU-2015-O-46135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144,38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Viglidán Mátyás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HU-2013-M-132753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135,07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Szabó Attila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HU-2014-D-754468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133,22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Szabó Attila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HU-2014-M-137316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128,47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Viglidán Ágoston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HU-2015-D-872111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125,38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HU-2015-D-880514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124,58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Dr. Papp Zsuzsanna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HU-2015-D-880337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123,09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Kovács József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HU-2014-D-755133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122,55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Papp Géza és fia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HU-2015-23-68121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117,53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Páva Zoltán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F02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HU-2014-D-828039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117,48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Váczi András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HU-2015-11-96068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117,20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Sziládi Dezso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HU-2015-D-879654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116,88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HU-2014-D-751961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116,36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Ács György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HU-2012-11-69689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4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114,49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 xml:space="preserve">Ábrahám Tibor 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F01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HU-2015-D-876264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112,19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Füredi Péter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19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HU-2013-11-80811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111,87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Helyes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HU-2015-D-958919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111,48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Helyes Gábor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F08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21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HU-2015-M-140995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111,21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Fehér Ferenc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22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HU-2013-M-132653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110,97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Fehér Ferenc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23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HU-2014-M-138633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108,57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Szabó Attila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24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HU-2015-D-931412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107,41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Viglidán Mátyás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25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HU-2015-11-96055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105,72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Sziládi Dezso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26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HU-2013-11-85481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104,95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Szabó Attila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F33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27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HU-2013-D-593963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104,88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Váczi András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28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HU-2015-D-876268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103,50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Füredi Péter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F10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29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SK-2015-M-55-806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103,34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Viglidán Ágoston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F24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>
            <w:r>
              <w:t>30</w:t>
            </w:r>
          </w:p>
        </w:tc>
        <w:tc>
          <w:tcPr>
            <w:tcW w:w="2150" w:type="dxa"/>
            <w:vAlign w:val="center"/>
          </w:tcPr>
          <w:p w:rsidR="00916A2B" w:rsidRDefault="00916A2B">
            <w:r>
              <w:t>HU-2015-O-46131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3</w:t>
            </w:r>
          </w:p>
        </w:tc>
        <w:tc>
          <w:tcPr>
            <w:tcW w:w="944" w:type="dxa"/>
            <w:vAlign w:val="center"/>
          </w:tcPr>
          <w:p w:rsidR="00916A2B" w:rsidRDefault="00916A2B">
            <w:r>
              <w:t>102,85</w:t>
            </w:r>
          </w:p>
        </w:tc>
        <w:tc>
          <w:tcPr>
            <w:tcW w:w="1957" w:type="dxa"/>
            <w:vAlign w:val="center"/>
          </w:tcPr>
          <w:p w:rsidR="00916A2B" w:rsidRDefault="00916A2B">
            <w:r>
              <w:t>Viglidán Mátyás</w:t>
            </w:r>
          </w:p>
        </w:tc>
        <w:tc>
          <w:tcPr>
            <w:tcW w:w="0" w:type="auto"/>
            <w:vAlign w:val="center"/>
          </w:tcPr>
          <w:p w:rsidR="00916A2B" w:rsidRDefault="00916A2B">
            <w:r>
              <w:t>F13</w:t>
            </w:r>
          </w:p>
        </w:tc>
      </w:tr>
      <w:tr w:rsidR="00916A2B">
        <w:trPr>
          <w:tblCellSpacing w:w="15" w:type="dxa"/>
        </w:trPr>
        <w:tc>
          <w:tcPr>
            <w:tcW w:w="0" w:type="auto"/>
            <w:vAlign w:val="center"/>
          </w:tcPr>
          <w:p w:rsidR="00916A2B" w:rsidRDefault="00916A2B"/>
        </w:tc>
        <w:tc>
          <w:tcPr>
            <w:tcW w:w="2150" w:type="dxa"/>
            <w:vAlign w:val="center"/>
          </w:tcPr>
          <w:p w:rsidR="00916A2B" w:rsidRDefault="00916A2B"/>
        </w:tc>
        <w:tc>
          <w:tcPr>
            <w:tcW w:w="0" w:type="auto"/>
            <w:vAlign w:val="center"/>
          </w:tcPr>
          <w:p w:rsidR="00916A2B" w:rsidRDefault="00916A2B"/>
        </w:tc>
        <w:tc>
          <w:tcPr>
            <w:tcW w:w="944" w:type="dxa"/>
            <w:vAlign w:val="center"/>
          </w:tcPr>
          <w:p w:rsidR="00916A2B" w:rsidRDefault="00916A2B"/>
        </w:tc>
        <w:tc>
          <w:tcPr>
            <w:tcW w:w="1957" w:type="dxa"/>
            <w:vAlign w:val="center"/>
          </w:tcPr>
          <w:p w:rsidR="00916A2B" w:rsidRDefault="00916A2B"/>
        </w:tc>
        <w:tc>
          <w:tcPr>
            <w:tcW w:w="0" w:type="auto"/>
            <w:vAlign w:val="center"/>
          </w:tcPr>
          <w:p w:rsidR="00916A2B" w:rsidRDefault="00916A2B"/>
        </w:tc>
      </w:tr>
    </w:tbl>
    <w:p w:rsidR="00916A2B" w:rsidRDefault="00916A2B" w:rsidP="007738C1">
      <w:pPr>
        <w:pStyle w:val="z-TopofForm"/>
        <w:tabs>
          <w:tab w:val="left" w:pos="8220"/>
        </w:tabs>
        <w:jc w:val="left"/>
      </w:pPr>
    </w:p>
    <w:sectPr w:rsidR="00916A2B" w:rsidSect="00AE0596">
      <w:pgSz w:w="11906" w:h="16838"/>
      <w:pgMar w:top="1134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00A"/>
    <w:multiLevelType w:val="multilevel"/>
    <w:tmpl w:val="3E1A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232045"/>
    <w:multiLevelType w:val="multilevel"/>
    <w:tmpl w:val="56A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900BF8"/>
    <w:multiLevelType w:val="multilevel"/>
    <w:tmpl w:val="916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BC50D7"/>
    <w:multiLevelType w:val="multilevel"/>
    <w:tmpl w:val="1CB2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EE4C1A"/>
    <w:multiLevelType w:val="multilevel"/>
    <w:tmpl w:val="8CC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0B4FE9"/>
    <w:multiLevelType w:val="multilevel"/>
    <w:tmpl w:val="B50C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1414B0"/>
    <w:multiLevelType w:val="multilevel"/>
    <w:tmpl w:val="B9E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3D3B62"/>
    <w:multiLevelType w:val="multilevel"/>
    <w:tmpl w:val="CDA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70330BF"/>
    <w:multiLevelType w:val="multilevel"/>
    <w:tmpl w:val="7316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C2470B7"/>
    <w:multiLevelType w:val="multilevel"/>
    <w:tmpl w:val="E338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C802A63"/>
    <w:multiLevelType w:val="multilevel"/>
    <w:tmpl w:val="B592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25153D9"/>
    <w:multiLevelType w:val="multilevel"/>
    <w:tmpl w:val="DA04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6834F4D"/>
    <w:multiLevelType w:val="multilevel"/>
    <w:tmpl w:val="00C8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6EC143C"/>
    <w:multiLevelType w:val="multilevel"/>
    <w:tmpl w:val="10F4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91E53F3"/>
    <w:multiLevelType w:val="multilevel"/>
    <w:tmpl w:val="CBE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A816AB8"/>
    <w:multiLevelType w:val="multilevel"/>
    <w:tmpl w:val="BCC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C884AFB"/>
    <w:multiLevelType w:val="multilevel"/>
    <w:tmpl w:val="92F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9A356B"/>
    <w:multiLevelType w:val="multilevel"/>
    <w:tmpl w:val="241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D93DCF"/>
    <w:multiLevelType w:val="multilevel"/>
    <w:tmpl w:val="BF4C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C6C591E"/>
    <w:multiLevelType w:val="multilevel"/>
    <w:tmpl w:val="18B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33377AD"/>
    <w:multiLevelType w:val="multilevel"/>
    <w:tmpl w:val="CE96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85F4033"/>
    <w:multiLevelType w:val="multilevel"/>
    <w:tmpl w:val="66C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D202845"/>
    <w:multiLevelType w:val="multilevel"/>
    <w:tmpl w:val="400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E627800"/>
    <w:multiLevelType w:val="multilevel"/>
    <w:tmpl w:val="B96A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1B576E1"/>
    <w:multiLevelType w:val="multilevel"/>
    <w:tmpl w:val="BC72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435546B"/>
    <w:multiLevelType w:val="multilevel"/>
    <w:tmpl w:val="8BB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6403640"/>
    <w:multiLevelType w:val="multilevel"/>
    <w:tmpl w:val="F1B0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7E25B66"/>
    <w:multiLevelType w:val="multilevel"/>
    <w:tmpl w:val="31D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80930EF"/>
    <w:multiLevelType w:val="multilevel"/>
    <w:tmpl w:val="00A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7"/>
  </w:num>
  <w:num w:numId="3">
    <w:abstractNumId w:val="27"/>
  </w:num>
  <w:num w:numId="4">
    <w:abstractNumId w:val="22"/>
  </w:num>
  <w:num w:numId="5">
    <w:abstractNumId w:val="1"/>
  </w:num>
  <w:num w:numId="6">
    <w:abstractNumId w:val="5"/>
  </w:num>
  <w:num w:numId="7">
    <w:abstractNumId w:val="28"/>
  </w:num>
  <w:num w:numId="8">
    <w:abstractNumId w:val="17"/>
  </w:num>
  <w:num w:numId="9">
    <w:abstractNumId w:val="25"/>
  </w:num>
  <w:num w:numId="10">
    <w:abstractNumId w:val="4"/>
  </w:num>
  <w:num w:numId="11">
    <w:abstractNumId w:val="23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26"/>
  </w:num>
  <w:num w:numId="18">
    <w:abstractNumId w:val="10"/>
  </w:num>
  <w:num w:numId="19">
    <w:abstractNumId w:val="11"/>
  </w:num>
  <w:num w:numId="20">
    <w:abstractNumId w:val="21"/>
  </w:num>
  <w:num w:numId="21">
    <w:abstractNumId w:val="18"/>
  </w:num>
  <w:num w:numId="22">
    <w:abstractNumId w:val="8"/>
  </w:num>
  <w:num w:numId="23">
    <w:abstractNumId w:val="13"/>
  </w:num>
  <w:num w:numId="24">
    <w:abstractNumId w:val="12"/>
  </w:num>
  <w:num w:numId="25">
    <w:abstractNumId w:val="6"/>
  </w:num>
  <w:num w:numId="26">
    <w:abstractNumId w:val="0"/>
  </w:num>
  <w:num w:numId="27">
    <w:abstractNumId w:val="24"/>
  </w:num>
  <w:num w:numId="28">
    <w:abstractNumId w:val="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950F0"/>
    <w:rsid w:val="000E08F5"/>
    <w:rsid w:val="00126FB8"/>
    <w:rsid w:val="00172CBE"/>
    <w:rsid w:val="004B5A56"/>
    <w:rsid w:val="007738C1"/>
    <w:rsid w:val="008C46A0"/>
    <w:rsid w:val="008F2F2F"/>
    <w:rsid w:val="00916A2B"/>
    <w:rsid w:val="00AD15E3"/>
    <w:rsid w:val="00AE0596"/>
    <w:rsid w:val="00AE2D12"/>
    <w:rsid w:val="00B03059"/>
    <w:rsid w:val="00CB393A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2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E0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E05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E05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305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030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03059"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E05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059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AE059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E05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059"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AE0596"/>
  </w:style>
  <w:style w:type="paragraph" w:customStyle="1" w:styleId="margin-bottom-25md-margin-bottom-40">
    <w:name w:val="margin-bottom-25 md-margin-bottom-40"/>
    <w:basedOn w:val="Normal"/>
    <w:uiPriority w:val="99"/>
    <w:rsid w:val="00AE05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E0596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AE059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E0596"/>
    <w:rPr>
      <w:b/>
      <w:bCs/>
    </w:rPr>
  </w:style>
  <w:style w:type="character" w:styleId="FollowedHyperlink">
    <w:name w:val="FollowedHyperlink"/>
    <w:basedOn w:val="DefaultParagraphFont"/>
    <w:uiPriority w:val="99"/>
    <w:rsid w:val="00AE0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5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8</Pages>
  <Words>1842</Words>
  <Characters>12717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4</cp:revision>
  <dcterms:created xsi:type="dcterms:W3CDTF">2016-06-22T08:27:00Z</dcterms:created>
  <dcterms:modified xsi:type="dcterms:W3CDTF">2016-06-22T10:55:00Z</dcterms:modified>
</cp:coreProperties>
</file>